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2F14" w14:textId="77777777" w:rsidR="00E20F26" w:rsidRDefault="00E20F26" w:rsidP="00E20F26">
      <w:pPr>
        <w:pStyle w:val="BEISbulletedlist"/>
        <w:keepLines w:val="0"/>
        <w:numPr>
          <w:ilvl w:val="0"/>
          <w:numId w:val="0"/>
        </w:numPr>
        <w:spacing w:before="0"/>
        <w:ind w:left="717" w:hanging="360"/>
        <w:rPr>
          <w:rFonts w:ascii="Fira Sans" w:hAnsi="Fira Sans" w:cs="Arial"/>
        </w:rPr>
      </w:pPr>
    </w:p>
    <w:p w14:paraId="4084A2EC" w14:textId="679F0577" w:rsidR="00D06E9C" w:rsidRDefault="00D06E9C" w:rsidP="00D06E9C">
      <w:pPr>
        <w:pStyle w:val="Heading2"/>
        <w:rPr>
          <w:rFonts w:ascii="Fira Sans" w:hAnsi="Fira Sans"/>
        </w:rPr>
      </w:pPr>
      <w:bookmarkStart w:id="0" w:name="_Toc231553907"/>
      <w:r w:rsidRPr="00A1063A">
        <w:rPr>
          <w:rFonts w:ascii="Fira Sans" w:hAnsi="Fira Sans"/>
        </w:rPr>
        <w:t xml:space="preserve">Annex </w:t>
      </w:r>
      <w:r>
        <w:rPr>
          <w:rFonts w:ascii="Fira Sans" w:hAnsi="Fira Sans"/>
        </w:rPr>
        <w:t>1</w:t>
      </w:r>
      <w:r w:rsidRPr="00A1063A">
        <w:rPr>
          <w:rFonts w:ascii="Fira Sans" w:hAnsi="Fira Sans"/>
        </w:rPr>
        <w:t>: Main body of survey questionnaire (example from March 202</w:t>
      </w:r>
      <w:r w:rsidR="00E83916">
        <w:rPr>
          <w:rFonts w:ascii="Fira Sans" w:hAnsi="Fira Sans"/>
        </w:rPr>
        <w:t>6</w:t>
      </w:r>
      <w:r w:rsidRPr="00A1063A">
        <w:rPr>
          <w:rFonts w:ascii="Fira Sans" w:hAnsi="Fira Sans"/>
        </w:rPr>
        <w:t>)</w:t>
      </w:r>
      <w:bookmarkEnd w:id="0"/>
    </w:p>
    <w:p w14:paraId="00BDB80E" w14:textId="77777777" w:rsidR="00D06E9C" w:rsidRPr="002A263B" w:rsidRDefault="00D06E9C" w:rsidP="00D06E9C">
      <w:pPr>
        <w:spacing w:before="240"/>
        <w:rPr>
          <w:rFonts w:ascii="Fira Sans" w:hAnsi="Fira Sans"/>
        </w:rPr>
      </w:pPr>
      <w:r w:rsidRPr="002A263B">
        <w:rPr>
          <w:rFonts w:ascii="Fira Sans" w:hAnsi="Fira Sans" w:cs="Arial"/>
          <w:i/>
          <w:color w:val="FF0000"/>
        </w:rPr>
        <w:t>Base: All</w:t>
      </w:r>
      <w:r w:rsidRPr="002A263B">
        <w:rPr>
          <w:rFonts w:ascii="Fira Sans" w:hAnsi="Fira Sans"/>
        </w:rPr>
        <w:br/>
      </w:r>
      <w:r w:rsidRPr="002A263B">
        <w:rPr>
          <w:rFonts w:ascii="Fira Sans" w:hAnsi="Fira Sans" w:cs="Arial"/>
          <w:i/>
          <w:color w:val="999999"/>
        </w:rPr>
        <w:t xml:space="preserve">Question type: </w:t>
      </w:r>
      <w:r w:rsidRPr="002A263B">
        <w:rPr>
          <w:rFonts w:ascii="Fira Sans" w:hAnsi="Fira Sans" w:cs="Arial"/>
          <w:b/>
          <w:i/>
          <w:color w:val="999999"/>
        </w:rPr>
        <w:t>Single</w:t>
      </w:r>
      <w:r w:rsidRPr="002A263B">
        <w:rPr>
          <w:rFonts w:ascii="Fira Sans" w:hAnsi="Fira Sans"/>
        </w:rPr>
        <w:br/>
      </w:r>
      <w:r w:rsidRPr="002A263B">
        <w:rPr>
          <w:rFonts w:ascii="Fira Sans" w:hAnsi="Fira Sans" w:cs="Arial"/>
          <w:i/>
          <w:color w:val="999999"/>
        </w:rPr>
        <w:t>#row order: reverse</w:t>
      </w:r>
    </w:p>
    <w:p w14:paraId="094AA205" w14:textId="77777777" w:rsidR="00D06E9C" w:rsidRPr="002A263B" w:rsidRDefault="00D06E9C" w:rsidP="00D06E9C">
      <w:pPr>
        <w:spacing w:before="240"/>
        <w:rPr>
          <w:rFonts w:ascii="Fira Sans" w:hAnsi="Fira Sans"/>
        </w:rPr>
      </w:pPr>
      <w:r w:rsidRPr="002A263B">
        <w:rPr>
          <w:rFonts w:ascii="Fira Sans" w:hAnsi="Fira Sans" w:cs="Arial"/>
          <w:b/>
        </w:rPr>
        <w:t xml:space="preserve">[Q3m] </w:t>
      </w:r>
      <w:proofErr w:type="gramStart"/>
      <w:r w:rsidRPr="002A263B">
        <w:rPr>
          <w:rFonts w:ascii="Fira Sans" w:hAnsi="Fira Sans" w:cs="Arial"/>
        </w:rPr>
        <w:t>To</w:t>
      </w:r>
      <w:proofErr w:type="gramEnd"/>
      <w:r w:rsidRPr="002A263B">
        <w:rPr>
          <w:rFonts w:ascii="Fira Sans" w:hAnsi="Fira Sans" w:cs="Arial"/>
        </w:rPr>
        <w:t xml:space="preserve"> what extent, if at all, are you worried you/your household will not be able to afford food in the next month?</w:t>
      </w:r>
    </w:p>
    <w:p w14:paraId="0F363E63" w14:textId="77777777" w:rsidR="00D06E9C" w:rsidRPr="002A263B" w:rsidRDefault="00D06E9C" w:rsidP="00D06E9C">
      <w:pPr>
        <w:rPr>
          <w:rFonts w:ascii="Fira Sans" w:hAnsi="Fira Sans"/>
        </w:rPr>
      </w:pPr>
      <w:r w:rsidRPr="002A263B">
        <w:rPr>
          <w:rFonts w:ascii="Fira Sans" w:hAnsi="Fira Sans" w:cs="Arial"/>
          <w:i/>
        </w:rPr>
        <w:t>Please select one answer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56567BEE" w14:textId="77777777">
        <w:tc>
          <w:tcPr>
            <w:tcW w:w="1200" w:type="pct"/>
          </w:tcPr>
          <w:p w14:paraId="2F040D28"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497987AB" w14:textId="77777777" w:rsidR="00D06E9C" w:rsidRPr="002A263B" w:rsidRDefault="00D06E9C">
            <w:pPr>
              <w:rPr>
                <w:rFonts w:ascii="Fira Sans" w:hAnsi="Fira Sans"/>
              </w:rPr>
            </w:pPr>
            <w:r w:rsidRPr="002A263B">
              <w:rPr>
                <w:rFonts w:ascii="Fira Sans" w:hAnsi="Fira Sans" w:cs="Arial"/>
              </w:rPr>
              <w:t>Very worried</w:t>
            </w:r>
          </w:p>
        </w:tc>
      </w:tr>
      <w:tr w:rsidR="00D06E9C" w:rsidRPr="002A263B" w14:paraId="263778EB" w14:textId="77777777">
        <w:tc>
          <w:tcPr>
            <w:tcW w:w="1200" w:type="pct"/>
          </w:tcPr>
          <w:p w14:paraId="4EDD42A9"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19532823" w14:textId="77777777" w:rsidR="00D06E9C" w:rsidRPr="002A263B" w:rsidRDefault="00D06E9C">
            <w:pPr>
              <w:rPr>
                <w:rFonts w:ascii="Fira Sans" w:hAnsi="Fira Sans"/>
              </w:rPr>
            </w:pPr>
            <w:r w:rsidRPr="002A263B">
              <w:rPr>
                <w:rFonts w:ascii="Fira Sans" w:hAnsi="Fira Sans" w:cs="Arial"/>
              </w:rPr>
              <w:t>Somewhat worried</w:t>
            </w:r>
          </w:p>
        </w:tc>
      </w:tr>
      <w:tr w:rsidR="00D06E9C" w:rsidRPr="002A263B" w14:paraId="370A931C" w14:textId="77777777">
        <w:tc>
          <w:tcPr>
            <w:tcW w:w="1200" w:type="pct"/>
          </w:tcPr>
          <w:p w14:paraId="39269DAC"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197BA235" w14:textId="77777777" w:rsidR="00D06E9C" w:rsidRPr="002A263B" w:rsidRDefault="00D06E9C">
            <w:pPr>
              <w:rPr>
                <w:rFonts w:ascii="Fira Sans" w:hAnsi="Fira Sans"/>
              </w:rPr>
            </w:pPr>
            <w:r w:rsidRPr="002A263B">
              <w:rPr>
                <w:rFonts w:ascii="Fira Sans" w:hAnsi="Fira Sans" w:cs="Arial"/>
              </w:rPr>
              <w:t>Not very worried</w:t>
            </w:r>
          </w:p>
        </w:tc>
      </w:tr>
      <w:tr w:rsidR="00D06E9C" w:rsidRPr="002A263B" w14:paraId="559A0467" w14:textId="77777777">
        <w:tc>
          <w:tcPr>
            <w:tcW w:w="1200" w:type="pct"/>
          </w:tcPr>
          <w:p w14:paraId="2BBA7A6E"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2BF79EF6" w14:textId="77777777" w:rsidR="00D06E9C" w:rsidRPr="002A263B" w:rsidRDefault="00D06E9C">
            <w:pPr>
              <w:rPr>
                <w:rFonts w:ascii="Fira Sans" w:hAnsi="Fira Sans"/>
              </w:rPr>
            </w:pPr>
            <w:r w:rsidRPr="002A263B">
              <w:rPr>
                <w:rFonts w:ascii="Fira Sans" w:hAnsi="Fira Sans" w:cs="Arial"/>
              </w:rPr>
              <w:t>Not at all worried</w:t>
            </w:r>
          </w:p>
        </w:tc>
      </w:tr>
      <w:tr w:rsidR="00D06E9C" w:rsidRPr="002A263B" w14:paraId="34048285" w14:textId="77777777">
        <w:tc>
          <w:tcPr>
            <w:tcW w:w="1200" w:type="pct"/>
          </w:tcPr>
          <w:p w14:paraId="10A7D6BC" w14:textId="77777777" w:rsidR="00D06E9C" w:rsidRPr="002A263B" w:rsidRDefault="00D06E9C">
            <w:pPr>
              <w:rPr>
                <w:rFonts w:ascii="Fira Sans" w:hAnsi="Fira Sans"/>
              </w:rPr>
            </w:pPr>
            <w:r w:rsidRPr="002A263B">
              <w:rPr>
                <w:rFonts w:ascii="Fira Sans" w:hAnsi="Fira Sans" w:cs="Arial"/>
              </w:rPr>
              <w:t xml:space="preserve">&lt;5 fixed&gt;     </w:t>
            </w:r>
          </w:p>
        </w:tc>
        <w:tc>
          <w:tcPr>
            <w:tcW w:w="3800" w:type="pct"/>
          </w:tcPr>
          <w:p w14:paraId="11E5B2AE" w14:textId="77777777" w:rsidR="00D06E9C" w:rsidRPr="002A263B" w:rsidRDefault="00D06E9C">
            <w:pPr>
              <w:rPr>
                <w:rFonts w:ascii="Fira Sans" w:hAnsi="Fira Sans"/>
              </w:rPr>
            </w:pPr>
            <w:r w:rsidRPr="002A263B">
              <w:rPr>
                <w:rFonts w:ascii="Fira Sans" w:hAnsi="Fira Sans" w:cs="Arial"/>
              </w:rPr>
              <w:t>Don’t know</w:t>
            </w:r>
          </w:p>
        </w:tc>
      </w:tr>
      <w:tr w:rsidR="00D06E9C" w:rsidRPr="002A263B" w14:paraId="044F7F4D" w14:textId="77777777">
        <w:tc>
          <w:tcPr>
            <w:tcW w:w="1200" w:type="pct"/>
          </w:tcPr>
          <w:p w14:paraId="2C1002D5" w14:textId="77777777" w:rsidR="00D06E9C" w:rsidRPr="002A263B" w:rsidRDefault="00D06E9C">
            <w:pPr>
              <w:rPr>
                <w:rFonts w:ascii="Fira Sans" w:hAnsi="Fira Sans"/>
              </w:rPr>
            </w:pPr>
            <w:r w:rsidRPr="002A263B">
              <w:rPr>
                <w:rFonts w:ascii="Fira Sans" w:hAnsi="Fira Sans" w:cs="Arial"/>
              </w:rPr>
              <w:t xml:space="preserve">&lt;6 fixed&gt;     </w:t>
            </w:r>
          </w:p>
        </w:tc>
        <w:tc>
          <w:tcPr>
            <w:tcW w:w="3800" w:type="pct"/>
          </w:tcPr>
          <w:p w14:paraId="7D496909" w14:textId="77777777" w:rsidR="00D06E9C" w:rsidRPr="002A263B" w:rsidRDefault="00D06E9C">
            <w:pPr>
              <w:rPr>
                <w:rFonts w:ascii="Fira Sans" w:hAnsi="Fira Sans"/>
              </w:rPr>
            </w:pPr>
            <w:r w:rsidRPr="002A263B">
              <w:rPr>
                <w:rFonts w:ascii="Fira Sans" w:hAnsi="Fira Sans" w:cs="Arial"/>
              </w:rPr>
              <w:t>Prefer not to answer</w:t>
            </w:r>
          </w:p>
        </w:tc>
      </w:tr>
    </w:tbl>
    <w:p w14:paraId="18184572" w14:textId="77777777" w:rsidR="00E83916" w:rsidRDefault="00E83916" w:rsidP="00E83916">
      <w:pPr>
        <w:rPr>
          <w:rFonts w:ascii="Fira Sans" w:hAnsi="Fira Sans"/>
          <w:i/>
        </w:rPr>
      </w:pPr>
    </w:p>
    <w:p w14:paraId="31D71423" w14:textId="284271E6" w:rsidR="00E83916" w:rsidRPr="00E83916" w:rsidRDefault="00E83916" w:rsidP="00E83916">
      <w:pPr>
        <w:rPr>
          <w:rFonts w:ascii="Fira Sans" w:hAnsi="Fira Sans"/>
          <w:lang w:val="de-DE"/>
        </w:rPr>
      </w:pPr>
      <w:r w:rsidRPr="00E83916">
        <w:rPr>
          <w:rFonts w:ascii="Fira Sans" w:hAnsi="Fira Sans"/>
          <w:i/>
          <w:color w:val="FF0000"/>
        </w:rPr>
        <w:t>Base: All</w:t>
      </w:r>
      <w:r w:rsidRPr="00E83916">
        <w:rPr>
          <w:rFonts w:ascii="Fira Sans" w:hAnsi="Fira Sans"/>
          <w:lang w:val="de-DE"/>
        </w:rPr>
        <w:br/>
      </w:r>
      <w:r w:rsidRPr="00E83916">
        <w:rPr>
          <w:rFonts w:ascii="Fira Sans" w:hAnsi="Fira Sans"/>
          <w:i/>
        </w:rPr>
        <w:t xml:space="preserve">Question type: </w:t>
      </w:r>
      <w:proofErr w:type="spellStart"/>
      <w:r w:rsidRPr="00E83916">
        <w:rPr>
          <w:rFonts w:ascii="Fira Sans" w:hAnsi="Fira Sans"/>
          <w:b/>
          <w:i/>
        </w:rPr>
        <w:t>Dyngrid</w:t>
      </w:r>
      <w:proofErr w:type="spellEnd"/>
      <w:r w:rsidRPr="00E83916">
        <w:rPr>
          <w:rFonts w:ascii="Fira Sans" w:hAnsi="Fira Sans"/>
          <w:lang w:val="de-DE"/>
        </w:rPr>
        <w:br/>
      </w:r>
      <w:r w:rsidRPr="00E83916">
        <w:rPr>
          <w:rFonts w:ascii="Fira Sans" w:hAnsi="Fira Sans"/>
          <w:i/>
        </w:rPr>
        <w:t>#row order: randomize</w:t>
      </w:r>
    </w:p>
    <w:p w14:paraId="232C4CBF" w14:textId="77777777" w:rsidR="00E83916" w:rsidRPr="00E83916" w:rsidRDefault="00E83916" w:rsidP="00E83916">
      <w:pPr>
        <w:rPr>
          <w:rFonts w:ascii="Fira Sans" w:hAnsi="Fira Sans"/>
          <w:lang w:val="de-DE"/>
        </w:rPr>
      </w:pPr>
      <w:r w:rsidRPr="00E83916">
        <w:rPr>
          <w:rFonts w:ascii="Fira Sans" w:hAnsi="Fira Sans"/>
          <w:b/>
        </w:rPr>
        <w:t xml:space="preserve">[Q6_NEW1] </w:t>
      </w:r>
      <w:r w:rsidRPr="00E83916">
        <w:rPr>
          <w:rFonts w:ascii="Fira Sans" w:hAnsi="Fira Sans"/>
        </w:rPr>
        <w:t xml:space="preserve">The next question is about behaviours you have done to save money, for example to reduce your food shopping costs or energy bills. </w:t>
      </w:r>
      <w:r w:rsidRPr="00E83916">
        <w:rPr>
          <w:rFonts w:ascii="Fira Sans" w:hAnsi="Fira Sans"/>
        </w:rPr>
        <w:br/>
        <w:t xml:space="preserve"> </w:t>
      </w:r>
      <w:r w:rsidRPr="00E83916">
        <w:rPr>
          <w:rFonts w:ascii="Fira Sans" w:hAnsi="Fira Sans"/>
        </w:rPr>
        <w:br/>
        <w:t xml:space="preserve">In the last month, which, if any, of the following have you or someone in your household done to save money? </w:t>
      </w:r>
      <w:r w:rsidRPr="00E83916">
        <w:rPr>
          <w:rFonts w:ascii="Fira Sans" w:hAnsi="Fira Sans"/>
        </w:rPr>
        <w:br/>
        <w:t xml:space="preserve"> </w:t>
      </w:r>
      <w:r w:rsidRPr="00E83916">
        <w:rPr>
          <w:rFonts w:ascii="Fira Sans" w:hAnsi="Fira Sans"/>
        </w:rPr>
        <w:br/>
        <w:t xml:space="preserve"> *Please select one answer for each statement*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0"/>
        <w:gridCol w:w="7222"/>
      </w:tblGrid>
      <w:tr w:rsidR="00E83916" w:rsidRPr="00E83916" w14:paraId="677DDFBD" w14:textId="77777777" w:rsidTr="00E83916">
        <w:tc>
          <w:tcPr>
            <w:tcW w:w="1199" w:type="pct"/>
          </w:tcPr>
          <w:p w14:paraId="7589008B" w14:textId="77777777" w:rsidR="00E83916" w:rsidRPr="00E83916" w:rsidRDefault="00E83916" w:rsidP="00E83916">
            <w:pPr>
              <w:rPr>
                <w:rFonts w:ascii="Fira Sans" w:hAnsi="Fira Sans"/>
                <w:lang w:val="de-DE"/>
              </w:rPr>
            </w:pPr>
            <w:r w:rsidRPr="00E83916">
              <w:rPr>
                <w:rFonts w:ascii="Fira Sans" w:hAnsi="Fira Sans"/>
              </w:rPr>
              <w:t xml:space="preserve">-[Q6_NEW1_1]     </w:t>
            </w:r>
          </w:p>
        </w:tc>
        <w:tc>
          <w:tcPr>
            <w:tcW w:w="3798" w:type="pct"/>
          </w:tcPr>
          <w:p w14:paraId="23E6C770" w14:textId="77777777" w:rsidR="00E83916" w:rsidRPr="00E83916" w:rsidRDefault="00E83916" w:rsidP="00E83916">
            <w:pPr>
              <w:rPr>
                <w:rFonts w:ascii="Fira Sans" w:hAnsi="Fira Sans"/>
                <w:lang w:val="de-DE"/>
              </w:rPr>
            </w:pPr>
            <w:r w:rsidRPr="00E83916">
              <w:rPr>
                <w:rFonts w:ascii="Fira Sans" w:hAnsi="Fira Sans"/>
              </w:rPr>
              <w:t>$</w:t>
            </w:r>
            <w:proofErr w:type="spellStart"/>
            <w:r w:rsidRPr="00E83916">
              <w:rPr>
                <w:rFonts w:ascii="Fira Sans" w:hAnsi="Fira Sans"/>
              </w:rPr>
              <w:t>hovertext.raw</w:t>
            </w:r>
            <w:proofErr w:type="spellEnd"/>
            <w:r w:rsidRPr="00E83916">
              <w:rPr>
                <w:rFonts w:ascii="Fira Sans" w:hAnsi="Fira Sans"/>
              </w:rPr>
              <w:t xml:space="preserve"> Eaten food past its </w:t>
            </w:r>
            <w:hyperlink w:history="1">
              <w:r w:rsidRPr="00E83916">
                <w:rPr>
                  <w:rStyle w:val="Hyperlink"/>
                  <w:rFonts w:ascii="Fira Sans" w:hAnsi="Fira Sans"/>
                </w:rPr>
                <w:t xml:space="preserve">use by </w:t>
              </w:r>
              <w:proofErr w:type="spellStart"/>
              <w:r w:rsidRPr="00E83916">
                <w:rPr>
                  <w:rStyle w:val="Hyperlink"/>
                  <w:rFonts w:ascii="Fira Sans" w:hAnsi="Fira Sans"/>
                </w:rPr>
                <w:t>date</w:t>
              </w:r>
            </w:hyperlink>
            <w:r w:rsidRPr="00E83916">
              <w:rPr>
                <w:rFonts w:ascii="Fira Sans" w:hAnsi="Fira Sans"/>
              </w:rPr>
              <w:t>A</w:t>
            </w:r>
            <w:proofErr w:type="spellEnd"/>
            <w:r w:rsidRPr="00E83916">
              <w:rPr>
                <w:rFonts w:ascii="Fira Sans" w:hAnsi="Fira Sans"/>
              </w:rPr>
              <w:t xml:space="preserve"> **use by date** on food is about safety. Foods can be eaten until the use-by date but not after. You will see use by dates on food that goes off quickly, such as meat products or ready-to-eat salads. Use </w:t>
            </w:r>
            <w:r w:rsidRPr="00E83916">
              <w:rPr>
                <w:rFonts w:ascii="Fira Sans" w:hAnsi="Fira Sans"/>
              </w:rPr>
              <w:lastRenderedPageBreak/>
              <w:t>by dates are different to best before dates; best before dates relate to food quality not food safety.</w:t>
            </w:r>
          </w:p>
        </w:tc>
      </w:tr>
      <w:tr w:rsidR="00E83916" w:rsidRPr="00E83916" w14:paraId="789FB1ED" w14:textId="77777777" w:rsidTr="00E83916">
        <w:tc>
          <w:tcPr>
            <w:tcW w:w="1199" w:type="pct"/>
          </w:tcPr>
          <w:p w14:paraId="62FD3D82" w14:textId="77777777" w:rsidR="00E83916" w:rsidRPr="00E83916" w:rsidRDefault="00E83916" w:rsidP="00E83916">
            <w:pPr>
              <w:rPr>
                <w:rFonts w:ascii="Fira Sans" w:hAnsi="Fira Sans"/>
                <w:lang w:val="de-DE"/>
              </w:rPr>
            </w:pPr>
            <w:r w:rsidRPr="00E83916">
              <w:rPr>
                <w:rFonts w:ascii="Fira Sans" w:hAnsi="Fira Sans"/>
              </w:rPr>
              <w:lastRenderedPageBreak/>
              <w:t xml:space="preserve">-[Q6_NEW1_2]     </w:t>
            </w:r>
          </w:p>
        </w:tc>
        <w:tc>
          <w:tcPr>
            <w:tcW w:w="3798" w:type="pct"/>
          </w:tcPr>
          <w:p w14:paraId="282D9AFD" w14:textId="77777777" w:rsidR="00E83916" w:rsidRPr="00E83916" w:rsidRDefault="00E83916" w:rsidP="00E83916">
            <w:pPr>
              <w:rPr>
                <w:rFonts w:ascii="Fira Sans" w:hAnsi="Fira Sans"/>
                <w:lang w:val="de-DE"/>
              </w:rPr>
            </w:pPr>
            <w:r w:rsidRPr="00E83916">
              <w:rPr>
                <w:rFonts w:ascii="Fira Sans" w:hAnsi="Fira Sans"/>
              </w:rPr>
              <w:t>Reduced the length of time that food is cooked for</w:t>
            </w:r>
          </w:p>
        </w:tc>
      </w:tr>
      <w:tr w:rsidR="00E83916" w:rsidRPr="00E83916" w14:paraId="1C58ADE2" w14:textId="77777777" w:rsidTr="00E83916">
        <w:tc>
          <w:tcPr>
            <w:tcW w:w="1199" w:type="pct"/>
          </w:tcPr>
          <w:p w14:paraId="2179BF05" w14:textId="77777777" w:rsidR="00E83916" w:rsidRPr="00E83916" w:rsidRDefault="00E83916" w:rsidP="00E83916">
            <w:pPr>
              <w:rPr>
                <w:rFonts w:ascii="Fira Sans" w:hAnsi="Fira Sans"/>
                <w:lang w:val="de-DE"/>
              </w:rPr>
            </w:pPr>
            <w:r w:rsidRPr="00E83916">
              <w:rPr>
                <w:rFonts w:ascii="Fira Sans" w:hAnsi="Fira Sans"/>
              </w:rPr>
              <w:t xml:space="preserve">-[Q6_NEW1_3]     </w:t>
            </w:r>
          </w:p>
        </w:tc>
        <w:tc>
          <w:tcPr>
            <w:tcW w:w="3798" w:type="pct"/>
          </w:tcPr>
          <w:p w14:paraId="56A1E846" w14:textId="77777777" w:rsidR="00E83916" w:rsidRPr="00E83916" w:rsidRDefault="00E83916" w:rsidP="00E83916">
            <w:pPr>
              <w:rPr>
                <w:rFonts w:ascii="Fira Sans" w:hAnsi="Fira Sans"/>
                <w:lang w:val="de-DE"/>
              </w:rPr>
            </w:pPr>
            <w:r w:rsidRPr="00E83916">
              <w:rPr>
                <w:rFonts w:ascii="Fira Sans" w:hAnsi="Fira Sans"/>
              </w:rPr>
              <w:t>Lowered the cooking temperature for food</w:t>
            </w:r>
          </w:p>
        </w:tc>
      </w:tr>
      <w:tr w:rsidR="00E83916" w:rsidRPr="00E83916" w14:paraId="2556577D" w14:textId="77777777" w:rsidTr="00E83916">
        <w:tc>
          <w:tcPr>
            <w:tcW w:w="1199" w:type="pct"/>
          </w:tcPr>
          <w:p w14:paraId="11137286" w14:textId="77777777" w:rsidR="00E83916" w:rsidRPr="00E83916" w:rsidRDefault="00E83916" w:rsidP="00E83916">
            <w:pPr>
              <w:rPr>
                <w:rFonts w:ascii="Fira Sans" w:hAnsi="Fira Sans"/>
                <w:lang w:val="de-DE"/>
              </w:rPr>
            </w:pPr>
            <w:r w:rsidRPr="00E83916">
              <w:rPr>
                <w:rFonts w:ascii="Fira Sans" w:hAnsi="Fira Sans"/>
              </w:rPr>
              <w:t xml:space="preserve">-[Q6_NEW1_4]     </w:t>
            </w:r>
          </w:p>
        </w:tc>
        <w:tc>
          <w:tcPr>
            <w:tcW w:w="3798" w:type="pct"/>
          </w:tcPr>
          <w:p w14:paraId="321D33BB" w14:textId="77777777" w:rsidR="00E83916" w:rsidRPr="00E83916" w:rsidRDefault="00E83916" w:rsidP="00E83916">
            <w:pPr>
              <w:rPr>
                <w:rFonts w:ascii="Fira Sans" w:hAnsi="Fira Sans"/>
                <w:lang w:val="de-DE"/>
              </w:rPr>
            </w:pPr>
            <w:r w:rsidRPr="00E83916">
              <w:rPr>
                <w:rFonts w:ascii="Fira Sans" w:hAnsi="Fira Sans"/>
              </w:rPr>
              <w:t>Turned off a fridge and/or freezer that contains food</w:t>
            </w:r>
          </w:p>
        </w:tc>
      </w:tr>
      <w:tr w:rsidR="00E83916" w:rsidRPr="00E83916" w14:paraId="6D8A042D" w14:textId="77777777" w:rsidTr="00E83916">
        <w:tc>
          <w:tcPr>
            <w:tcW w:w="1199" w:type="pct"/>
          </w:tcPr>
          <w:p w14:paraId="7C6725FB" w14:textId="77777777" w:rsidR="00E83916" w:rsidRPr="00E83916" w:rsidRDefault="00E83916" w:rsidP="00E83916">
            <w:pPr>
              <w:rPr>
                <w:rFonts w:ascii="Fira Sans" w:hAnsi="Fira Sans"/>
                <w:lang w:val="de-DE"/>
              </w:rPr>
            </w:pPr>
            <w:r w:rsidRPr="00E83916">
              <w:rPr>
                <w:rFonts w:ascii="Fira Sans" w:hAnsi="Fira Sans"/>
              </w:rPr>
              <w:t xml:space="preserve">-[Q6_NEW1_5]     </w:t>
            </w:r>
          </w:p>
        </w:tc>
        <w:tc>
          <w:tcPr>
            <w:tcW w:w="3798" w:type="pct"/>
          </w:tcPr>
          <w:p w14:paraId="1C290AA4" w14:textId="77777777" w:rsidR="00E83916" w:rsidRPr="00E83916" w:rsidRDefault="00E83916" w:rsidP="00E83916">
            <w:pPr>
              <w:rPr>
                <w:rFonts w:ascii="Fira Sans" w:hAnsi="Fira Sans"/>
                <w:lang w:val="de-DE"/>
              </w:rPr>
            </w:pPr>
            <w:r w:rsidRPr="00E83916">
              <w:rPr>
                <w:rFonts w:ascii="Fira Sans" w:hAnsi="Fira Sans"/>
              </w:rPr>
              <w:t>Changed the settings so that food in a fridge and/or freezer is being kept at a warmer temperature</w:t>
            </w:r>
          </w:p>
        </w:tc>
      </w:tr>
      <w:tr w:rsidR="00E83916" w:rsidRPr="00E83916" w14:paraId="20652247" w14:textId="77777777" w:rsidTr="00E83916">
        <w:tc>
          <w:tcPr>
            <w:tcW w:w="1199" w:type="pct"/>
          </w:tcPr>
          <w:p w14:paraId="62CF20F1" w14:textId="77777777" w:rsidR="00E83916" w:rsidRPr="00E83916" w:rsidRDefault="00E83916" w:rsidP="00E83916">
            <w:pPr>
              <w:rPr>
                <w:rFonts w:ascii="Fira Sans" w:hAnsi="Fira Sans"/>
                <w:lang w:val="de-DE"/>
              </w:rPr>
            </w:pPr>
            <w:r w:rsidRPr="00E83916">
              <w:rPr>
                <w:rFonts w:ascii="Fira Sans" w:hAnsi="Fira Sans"/>
              </w:rPr>
              <w:t xml:space="preserve">-[Q6_NEW1_6]     </w:t>
            </w:r>
          </w:p>
        </w:tc>
        <w:tc>
          <w:tcPr>
            <w:tcW w:w="3798" w:type="pct"/>
          </w:tcPr>
          <w:p w14:paraId="3F2F9B49" w14:textId="77777777" w:rsidR="00E83916" w:rsidRPr="00E83916" w:rsidRDefault="00E83916" w:rsidP="00E83916">
            <w:pPr>
              <w:rPr>
                <w:rFonts w:ascii="Fira Sans" w:hAnsi="Fira Sans"/>
                <w:lang w:val="de-DE"/>
              </w:rPr>
            </w:pPr>
            <w:r w:rsidRPr="00E83916">
              <w:rPr>
                <w:rFonts w:ascii="Fira Sans" w:hAnsi="Fira Sans"/>
              </w:rPr>
              <w:t>Eaten leftovers that have been kept in the fridge for more than two days</w:t>
            </w:r>
          </w:p>
        </w:tc>
      </w:tr>
      <w:tr w:rsidR="00E83916" w:rsidRPr="00E83916" w14:paraId="3343E287" w14:textId="77777777" w:rsidTr="00E83916">
        <w:tc>
          <w:tcPr>
            <w:tcW w:w="1199" w:type="pct"/>
          </w:tcPr>
          <w:p w14:paraId="62E0C0B4" w14:textId="77777777" w:rsidR="00E83916" w:rsidRPr="00E83916" w:rsidRDefault="00E83916" w:rsidP="00E83916">
            <w:pPr>
              <w:rPr>
                <w:rFonts w:ascii="Fira Sans" w:hAnsi="Fira Sans"/>
                <w:lang w:val="de-DE"/>
              </w:rPr>
            </w:pPr>
            <w:r w:rsidRPr="00E83916">
              <w:rPr>
                <w:rFonts w:ascii="Fira Sans" w:hAnsi="Fira Sans"/>
              </w:rPr>
              <w:t xml:space="preserve">-[Q6_NEW1_7]     </w:t>
            </w:r>
          </w:p>
        </w:tc>
        <w:tc>
          <w:tcPr>
            <w:tcW w:w="3798" w:type="pct"/>
          </w:tcPr>
          <w:p w14:paraId="634D9B18" w14:textId="77777777" w:rsidR="00E83916" w:rsidRPr="00E83916" w:rsidRDefault="00E83916" w:rsidP="00E83916">
            <w:pPr>
              <w:rPr>
                <w:rFonts w:ascii="Fira Sans" w:hAnsi="Fira Sans"/>
                <w:lang w:val="de-DE"/>
              </w:rPr>
            </w:pPr>
            <w:r w:rsidRPr="00E83916">
              <w:rPr>
                <w:rFonts w:ascii="Fira Sans" w:hAnsi="Fira Sans"/>
              </w:rPr>
              <w:t>Cut down on the amount of food bought</w:t>
            </w:r>
          </w:p>
        </w:tc>
      </w:tr>
      <w:tr w:rsidR="00E83916" w:rsidRPr="00E83916" w14:paraId="2DBE949D" w14:textId="77777777" w:rsidTr="00E83916">
        <w:tc>
          <w:tcPr>
            <w:tcW w:w="1199" w:type="pct"/>
          </w:tcPr>
          <w:p w14:paraId="4E5623B8" w14:textId="77777777" w:rsidR="00E83916" w:rsidRPr="00E83916" w:rsidRDefault="00E83916" w:rsidP="00E83916">
            <w:pPr>
              <w:rPr>
                <w:rFonts w:ascii="Fira Sans" w:hAnsi="Fira Sans"/>
                <w:lang w:val="de-DE"/>
              </w:rPr>
            </w:pPr>
            <w:r w:rsidRPr="00E83916">
              <w:rPr>
                <w:rFonts w:ascii="Fira Sans" w:hAnsi="Fira Sans"/>
              </w:rPr>
              <w:t xml:space="preserve">-[Q6_NEW1_8]     </w:t>
            </w:r>
          </w:p>
        </w:tc>
        <w:tc>
          <w:tcPr>
            <w:tcW w:w="3798" w:type="pct"/>
          </w:tcPr>
          <w:p w14:paraId="59A5190B" w14:textId="77777777" w:rsidR="00E83916" w:rsidRPr="00E83916" w:rsidRDefault="00E83916" w:rsidP="00E83916">
            <w:pPr>
              <w:rPr>
                <w:rFonts w:ascii="Fira Sans" w:hAnsi="Fira Sans"/>
                <w:lang w:val="de-DE"/>
              </w:rPr>
            </w:pPr>
            <w:r w:rsidRPr="00E83916">
              <w:rPr>
                <w:rFonts w:ascii="Fira Sans" w:hAnsi="Fira Sans"/>
              </w:rPr>
              <w:t>Stored food that should be refrigerated outside the fridge (for example, in a garage, porch, or cool box)</w:t>
            </w:r>
          </w:p>
        </w:tc>
      </w:tr>
      <w:tr w:rsidR="00E83916" w:rsidRPr="00E83916" w14:paraId="49AA632C" w14:textId="77777777" w:rsidTr="00E83916">
        <w:tc>
          <w:tcPr>
            <w:tcW w:w="1199" w:type="pct"/>
          </w:tcPr>
          <w:p w14:paraId="035807CE" w14:textId="77777777" w:rsidR="00E83916" w:rsidRPr="00E83916" w:rsidRDefault="00E83916" w:rsidP="00E83916">
            <w:pPr>
              <w:rPr>
                <w:rFonts w:ascii="Fira Sans" w:hAnsi="Fira Sans"/>
                <w:lang w:val="de-DE"/>
              </w:rPr>
            </w:pPr>
            <w:r w:rsidRPr="00E83916">
              <w:rPr>
                <w:rFonts w:ascii="Fira Sans" w:hAnsi="Fira Sans"/>
              </w:rPr>
              <w:t xml:space="preserve">-[Q6_NEW1_9]     </w:t>
            </w:r>
          </w:p>
        </w:tc>
        <w:tc>
          <w:tcPr>
            <w:tcW w:w="3798" w:type="pct"/>
          </w:tcPr>
          <w:p w14:paraId="63302939" w14:textId="77777777" w:rsidR="00E83916" w:rsidRPr="00E83916" w:rsidRDefault="00E83916" w:rsidP="00E83916">
            <w:pPr>
              <w:rPr>
                <w:rFonts w:ascii="Fira Sans" w:hAnsi="Fira Sans"/>
                <w:lang w:val="de-DE"/>
              </w:rPr>
            </w:pPr>
            <w:r w:rsidRPr="00E83916">
              <w:rPr>
                <w:rFonts w:ascii="Fira Sans" w:hAnsi="Fira Sans"/>
              </w:rPr>
              <w:t>Eaten food cold rather than heating it</w:t>
            </w:r>
          </w:p>
        </w:tc>
      </w:tr>
      <w:tr w:rsidR="00E83916" w:rsidRPr="00E83916" w14:paraId="664D30AE" w14:textId="77777777" w:rsidTr="00E83916">
        <w:tc>
          <w:tcPr>
            <w:tcW w:w="1199" w:type="pct"/>
          </w:tcPr>
          <w:p w14:paraId="28AB654E" w14:textId="77777777" w:rsidR="00E83916" w:rsidRPr="00E83916" w:rsidRDefault="00E83916" w:rsidP="00E83916">
            <w:pPr>
              <w:rPr>
                <w:rFonts w:ascii="Fira Sans" w:hAnsi="Fira Sans"/>
                <w:lang w:val="de-DE"/>
              </w:rPr>
            </w:pPr>
            <w:r w:rsidRPr="00E83916">
              <w:rPr>
                <w:rFonts w:ascii="Fira Sans" w:hAnsi="Fira Sans"/>
              </w:rPr>
              <w:t xml:space="preserve">-[Q6_NEW1_10]     </w:t>
            </w:r>
          </w:p>
        </w:tc>
        <w:tc>
          <w:tcPr>
            <w:tcW w:w="3798" w:type="pct"/>
          </w:tcPr>
          <w:p w14:paraId="525A1E67" w14:textId="77777777" w:rsidR="00E83916" w:rsidRPr="00E83916" w:rsidRDefault="00E83916" w:rsidP="00E83916">
            <w:pPr>
              <w:rPr>
                <w:rFonts w:ascii="Fira Sans" w:hAnsi="Fira Sans"/>
                <w:lang w:val="de-DE"/>
              </w:rPr>
            </w:pPr>
            <w:r w:rsidRPr="00E83916">
              <w:rPr>
                <w:rFonts w:ascii="Fira Sans" w:hAnsi="Fira Sans"/>
              </w:rPr>
              <w:t>Reheated leftovers more than once to avoid throwing it away</w:t>
            </w:r>
          </w:p>
        </w:tc>
      </w:tr>
      <w:tr w:rsidR="00E83916" w:rsidRPr="00E83916" w14:paraId="6CAAABBD" w14:textId="77777777" w:rsidTr="00E83916">
        <w:tc>
          <w:tcPr>
            <w:tcW w:w="1199" w:type="pct"/>
          </w:tcPr>
          <w:p w14:paraId="3A516631" w14:textId="77777777" w:rsidR="00E83916" w:rsidRPr="00E83916" w:rsidRDefault="00E83916" w:rsidP="00E83916">
            <w:pPr>
              <w:rPr>
                <w:rFonts w:ascii="Fira Sans" w:hAnsi="Fira Sans"/>
                <w:lang w:val="de-DE"/>
              </w:rPr>
            </w:pPr>
            <w:r w:rsidRPr="00E83916">
              <w:rPr>
                <w:rFonts w:ascii="Fira Sans" w:hAnsi="Fira Sans"/>
              </w:rPr>
              <w:t xml:space="preserve">-[Q6_NEW1_11]     </w:t>
            </w:r>
          </w:p>
        </w:tc>
        <w:tc>
          <w:tcPr>
            <w:tcW w:w="3798" w:type="pct"/>
          </w:tcPr>
          <w:p w14:paraId="5FCA3D9D" w14:textId="77777777" w:rsidR="00E83916" w:rsidRPr="00E83916" w:rsidRDefault="00E83916" w:rsidP="00E83916">
            <w:pPr>
              <w:rPr>
                <w:rFonts w:ascii="Fira Sans" w:hAnsi="Fira Sans"/>
                <w:lang w:val="de-DE"/>
              </w:rPr>
            </w:pPr>
            <w:r w:rsidRPr="00E83916">
              <w:rPr>
                <w:rFonts w:ascii="Fira Sans" w:hAnsi="Fira Sans"/>
              </w:rPr>
              <w:t>Turned off an oven or hob earlier and finished cooking with residual heat</w:t>
            </w:r>
          </w:p>
        </w:tc>
      </w:tr>
      <w:tr w:rsidR="00E83916" w:rsidRPr="00E83916" w14:paraId="210A85BA" w14:textId="77777777" w:rsidTr="00E83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pct"/>
            <w:tcBorders>
              <w:top w:val="nil"/>
              <w:left w:val="nil"/>
              <w:bottom w:val="nil"/>
              <w:right w:val="nil"/>
            </w:tcBorders>
          </w:tcPr>
          <w:p w14:paraId="6973F1CC" w14:textId="77777777" w:rsidR="00E83916" w:rsidRPr="00E83916" w:rsidRDefault="00E83916">
            <w:pPr>
              <w:rPr>
                <w:rFonts w:ascii="Fira Sans" w:hAnsi="Fira Sans"/>
                <w:lang w:val="de-DE"/>
              </w:rPr>
            </w:pPr>
            <w:r w:rsidRPr="00E83916">
              <w:rPr>
                <w:rFonts w:ascii="Fira Sans" w:hAnsi="Fira Sans"/>
              </w:rPr>
              <w:t xml:space="preserve">&lt;1&gt;     </w:t>
            </w:r>
          </w:p>
        </w:tc>
        <w:tc>
          <w:tcPr>
            <w:tcW w:w="3798" w:type="pct"/>
            <w:tcBorders>
              <w:top w:val="nil"/>
              <w:left w:val="nil"/>
              <w:bottom w:val="nil"/>
              <w:right w:val="nil"/>
            </w:tcBorders>
          </w:tcPr>
          <w:p w14:paraId="20100131" w14:textId="77777777" w:rsidR="00E83916" w:rsidRPr="00E83916" w:rsidRDefault="00E83916">
            <w:pPr>
              <w:rPr>
                <w:rFonts w:ascii="Fira Sans" w:hAnsi="Fira Sans"/>
                <w:lang w:val="de-DE"/>
              </w:rPr>
            </w:pPr>
            <w:r w:rsidRPr="00E83916">
              <w:rPr>
                <w:rFonts w:ascii="Fira Sans" w:hAnsi="Fira Sans"/>
              </w:rPr>
              <w:t>Yes, I or someone in my household have done this every week</w:t>
            </w:r>
          </w:p>
        </w:tc>
      </w:tr>
      <w:tr w:rsidR="00E83916" w:rsidRPr="00E83916" w14:paraId="7384DCAC" w14:textId="77777777" w:rsidTr="00E83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pct"/>
            <w:tcBorders>
              <w:top w:val="nil"/>
              <w:left w:val="nil"/>
              <w:bottom w:val="nil"/>
              <w:right w:val="nil"/>
            </w:tcBorders>
          </w:tcPr>
          <w:p w14:paraId="2BB8EAA4" w14:textId="77777777" w:rsidR="00E83916" w:rsidRPr="00E83916" w:rsidRDefault="00E83916">
            <w:pPr>
              <w:rPr>
                <w:rFonts w:ascii="Fira Sans" w:hAnsi="Fira Sans"/>
                <w:lang w:val="de-DE"/>
              </w:rPr>
            </w:pPr>
            <w:r w:rsidRPr="00E83916">
              <w:rPr>
                <w:rFonts w:ascii="Fira Sans" w:hAnsi="Fira Sans"/>
              </w:rPr>
              <w:t xml:space="preserve">&lt;2&gt;     </w:t>
            </w:r>
          </w:p>
        </w:tc>
        <w:tc>
          <w:tcPr>
            <w:tcW w:w="3798" w:type="pct"/>
            <w:tcBorders>
              <w:top w:val="nil"/>
              <w:left w:val="nil"/>
              <w:bottom w:val="nil"/>
              <w:right w:val="nil"/>
            </w:tcBorders>
          </w:tcPr>
          <w:p w14:paraId="700E66A6" w14:textId="77777777" w:rsidR="00E83916" w:rsidRPr="00E83916" w:rsidRDefault="00E83916">
            <w:pPr>
              <w:rPr>
                <w:rFonts w:ascii="Fira Sans" w:hAnsi="Fira Sans"/>
                <w:lang w:val="de-DE"/>
              </w:rPr>
            </w:pPr>
            <w:r w:rsidRPr="00E83916">
              <w:rPr>
                <w:rFonts w:ascii="Fira Sans" w:hAnsi="Fira Sans"/>
              </w:rPr>
              <w:t>Yes, I or someone in my household have done this some weeks but not every week</w:t>
            </w:r>
          </w:p>
        </w:tc>
      </w:tr>
      <w:tr w:rsidR="00E83916" w:rsidRPr="00E83916" w14:paraId="7C982DA4" w14:textId="77777777" w:rsidTr="00E83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pct"/>
            <w:tcBorders>
              <w:top w:val="nil"/>
              <w:left w:val="nil"/>
              <w:bottom w:val="nil"/>
              <w:right w:val="nil"/>
            </w:tcBorders>
          </w:tcPr>
          <w:p w14:paraId="4B12A1C1" w14:textId="77777777" w:rsidR="00E83916" w:rsidRPr="00E83916" w:rsidRDefault="00E83916">
            <w:pPr>
              <w:rPr>
                <w:rFonts w:ascii="Fira Sans" w:hAnsi="Fira Sans"/>
                <w:lang w:val="de-DE"/>
              </w:rPr>
            </w:pPr>
            <w:r w:rsidRPr="00E83916">
              <w:rPr>
                <w:rFonts w:ascii="Fira Sans" w:hAnsi="Fira Sans"/>
              </w:rPr>
              <w:t xml:space="preserve">&lt;3&gt;     </w:t>
            </w:r>
          </w:p>
        </w:tc>
        <w:tc>
          <w:tcPr>
            <w:tcW w:w="3798" w:type="pct"/>
            <w:tcBorders>
              <w:top w:val="nil"/>
              <w:left w:val="nil"/>
              <w:bottom w:val="nil"/>
              <w:right w:val="nil"/>
            </w:tcBorders>
          </w:tcPr>
          <w:p w14:paraId="24D438EA" w14:textId="77777777" w:rsidR="00E83916" w:rsidRPr="00E83916" w:rsidRDefault="00E83916">
            <w:pPr>
              <w:rPr>
                <w:rFonts w:ascii="Fira Sans" w:hAnsi="Fira Sans"/>
                <w:lang w:val="de-DE"/>
              </w:rPr>
            </w:pPr>
            <w:r w:rsidRPr="00E83916">
              <w:rPr>
                <w:rFonts w:ascii="Fira Sans" w:hAnsi="Fira Sans"/>
              </w:rPr>
              <w:t>Yes, I or someone in my household have done this just one week in the last month</w:t>
            </w:r>
          </w:p>
        </w:tc>
      </w:tr>
      <w:tr w:rsidR="00E83916" w:rsidRPr="00E83916" w14:paraId="58E14866" w14:textId="77777777" w:rsidTr="00E83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pct"/>
            <w:tcBorders>
              <w:top w:val="nil"/>
              <w:left w:val="nil"/>
              <w:bottom w:val="nil"/>
              <w:right w:val="nil"/>
            </w:tcBorders>
          </w:tcPr>
          <w:p w14:paraId="751BD51A" w14:textId="77777777" w:rsidR="00E83916" w:rsidRPr="00E83916" w:rsidRDefault="00E83916">
            <w:pPr>
              <w:rPr>
                <w:rFonts w:ascii="Fira Sans" w:hAnsi="Fira Sans"/>
                <w:lang w:val="de-DE"/>
              </w:rPr>
            </w:pPr>
            <w:r w:rsidRPr="00E83916">
              <w:rPr>
                <w:rFonts w:ascii="Fira Sans" w:hAnsi="Fira Sans"/>
              </w:rPr>
              <w:t xml:space="preserve">&lt;4&gt;     </w:t>
            </w:r>
          </w:p>
        </w:tc>
        <w:tc>
          <w:tcPr>
            <w:tcW w:w="3798" w:type="pct"/>
            <w:tcBorders>
              <w:top w:val="nil"/>
              <w:left w:val="nil"/>
              <w:bottom w:val="nil"/>
              <w:right w:val="nil"/>
            </w:tcBorders>
          </w:tcPr>
          <w:p w14:paraId="47CB2F45" w14:textId="77777777" w:rsidR="00E83916" w:rsidRPr="00E83916" w:rsidRDefault="00E83916">
            <w:pPr>
              <w:rPr>
                <w:rFonts w:ascii="Fira Sans" w:hAnsi="Fira Sans"/>
                <w:lang w:val="de-DE"/>
              </w:rPr>
            </w:pPr>
            <w:r w:rsidRPr="00E83916">
              <w:rPr>
                <w:rFonts w:ascii="Fira Sans" w:hAnsi="Fira Sans"/>
              </w:rPr>
              <w:t>No, I or someone in my household have not done this in the last month</w:t>
            </w:r>
          </w:p>
        </w:tc>
      </w:tr>
      <w:tr w:rsidR="00E83916" w:rsidRPr="00E83916" w14:paraId="2DBB9B4C" w14:textId="77777777" w:rsidTr="00E83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pct"/>
            <w:tcBorders>
              <w:top w:val="nil"/>
              <w:left w:val="nil"/>
              <w:bottom w:val="nil"/>
              <w:right w:val="nil"/>
            </w:tcBorders>
          </w:tcPr>
          <w:p w14:paraId="55A36531" w14:textId="77777777" w:rsidR="00E83916" w:rsidRPr="00E83916" w:rsidRDefault="00E83916">
            <w:pPr>
              <w:rPr>
                <w:rFonts w:ascii="Fira Sans" w:hAnsi="Fira Sans"/>
                <w:lang w:val="de-DE"/>
              </w:rPr>
            </w:pPr>
            <w:r w:rsidRPr="00E83916">
              <w:rPr>
                <w:rFonts w:ascii="Fira Sans" w:hAnsi="Fira Sans"/>
              </w:rPr>
              <w:t xml:space="preserve">&lt;5&gt;     </w:t>
            </w:r>
          </w:p>
        </w:tc>
        <w:tc>
          <w:tcPr>
            <w:tcW w:w="3798" w:type="pct"/>
            <w:tcBorders>
              <w:top w:val="nil"/>
              <w:left w:val="nil"/>
              <w:bottom w:val="nil"/>
              <w:right w:val="nil"/>
            </w:tcBorders>
          </w:tcPr>
          <w:p w14:paraId="786DF777" w14:textId="77777777" w:rsidR="00E83916" w:rsidRPr="00E83916" w:rsidRDefault="00E83916">
            <w:pPr>
              <w:rPr>
                <w:rFonts w:ascii="Fira Sans" w:hAnsi="Fira Sans"/>
                <w:lang w:val="de-DE"/>
              </w:rPr>
            </w:pPr>
            <w:r w:rsidRPr="00E83916">
              <w:rPr>
                <w:rFonts w:ascii="Fira Sans" w:hAnsi="Fira Sans"/>
              </w:rPr>
              <w:t>Don’t know/can’t remember</w:t>
            </w:r>
          </w:p>
        </w:tc>
      </w:tr>
      <w:tr w:rsidR="00E83916" w:rsidRPr="00E83916" w14:paraId="6164332B" w14:textId="77777777" w:rsidTr="00E83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9" w:type="pct"/>
            <w:tcBorders>
              <w:top w:val="nil"/>
              <w:left w:val="nil"/>
              <w:bottom w:val="nil"/>
              <w:right w:val="nil"/>
            </w:tcBorders>
          </w:tcPr>
          <w:p w14:paraId="1141913F" w14:textId="77777777" w:rsidR="00E83916" w:rsidRPr="00E83916" w:rsidRDefault="00E83916">
            <w:pPr>
              <w:rPr>
                <w:rFonts w:ascii="Fira Sans" w:hAnsi="Fira Sans"/>
                <w:lang w:val="de-DE"/>
              </w:rPr>
            </w:pPr>
            <w:r w:rsidRPr="00E83916">
              <w:rPr>
                <w:rFonts w:ascii="Fira Sans" w:hAnsi="Fira Sans"/>
              </w:rPr>
              <w:t xml:space="preserve">&lt;6&gt;     </w:t>
            </w:r>
          </w:p>
        </w:tc>
        <w:tc>
          <w:tcPr>
            <w:tcW w:w="3798" w:type="pct"/>
            <w:tcBorders>
              <w:top w:val="nil"/>
              <w:left w:val="nil"/>
              <w:bottom w:val="nil"/>
              <w:right w:val="nil"/>
            </w:tcBorders>
          </w:tcPr>
          <w:p w14:paraId="1B6DE12D" w14:textId="77777777" w:rsidR="00E83916" w:rsidRPr="00E83916" w:rsidRDefault="00E83916">
            <w:pPr>
              <w:rPr>
                <w:rFonts w:ascii="Fira Sans" w:hAnsi="Fira Sans"/>
                <w:lang w:val="de-DE"/>
              </w:rPr>
            </w:pPr>
            <w:r w:rsidRPr="00E83916">
              <w:rPr>
                <w:rFonts w:ascii="Fira Sans" w:hAnsi="Fira Sans"/>
              </w:rPr>
              <w:t>Prefer not to answer</w:t>
            </w:r>
          </w:p>
        </w:tc>
      </w:tr>
    </w:tbl>
    <w:p w14:paraId="260BA840" w14:textId="77777777" w:rsidR="00E83916" w:rsidRDefault="00E83916" w:rsidP="00D06E9C">
      <w:pPr>
        <w:spacing w:before="240"/>
        <w:rPr>
          <w:rFonts w:ascii="Fira Sans" w:hAnsi="Fira Sans" w:cs="Arial"/>
          <w:i/>
          <w:color w:val="FF0000"/>
        </w:rPr>
      </w:pPr>
    </w:p>
    <w:p w14:paraId="61DDF82D" w14:textId="762289C1" w:rsidR="00D06E9C" w:rsidRPr="002A263B" w:rsidRDefault="00D06E9C" w:rsidP="00D06E9C">
      <w:pPr>
        <w:spacing w:before="240"/>
        <w:rPr>
          <w:rFonts w:ascii="Fira Sans" w:hAnsi="Fira Sans"/>
        </w:rPr>
      </w:pPr>
      <w:r w:rsidRPr="002A263B">
        <w:rPr>
          <w:rFonts w:ascii="Fira Sans" w:hAnsi="Fira Sans" w:cs="Arial"/>
          <w:i/>
          <w:color w:val="FF0000"/>
        </w:rPr>
        <w:lastRenderedPageBreak/>
        <w:t>Base: All</w:t>
      </w:r>
      <w:r w:rsidRPr="002A263B">
        <w:rPr>
          <w:rFonts w:ascii="Fira Sans" w:hAnsi="Fira Sans"/>
        </w:rPr>
        <w:br/>
      </w:r>
      <w:r w:rsidRPr="002A263B">
        <w:rPr>
          <w:rFonts w:ascii="Fira Sans" w:hAnsi="Fira Sans" w:cs="Arial"/>
          <w:i/>
          <w:color w:val="999999"/>
        </w:rPr>
        <w:t xml:space="preserve">Question type: </w:t>
      </w:r>
      <w:proofErr w:type="spellStart"/>
      <w:r w:rsidRPr="002A263B">
        <w:rPr>
          <w:rFonts w:ascii="Fira Sans" w:hAnsi="Fira Sans" w:cs="Arial"/>
          <w:b/>
          <w:i/>
          <w:color w:val="999999"/>
        </w:rPr>
        <w:t>Dyngrid</w:t>
      </w:r>
      <w:proofErr w:type="spellEnd"/>
      <w:r w:rsidRPr="002A263B">
        <w:rPr>
          <w:rFonts w:ascii="Fira Sans" w:hAnsi="Fira Sans"/>
        </w:rPr>
        <w:br/>
      </w:r>
      <w:r w:rsidRPr="002A263B">
        <w:rPr>
          <w:rFonts w:ascii="Fira Sans" w:hAnsi="Fira Sans" w:cs="Arial"/>
          <w:i/>
          <w:color w:val="999999"/>
        </w:rPr>
        <w:t>#row order: randomize #column order: reverse</w:t>
      </w:r>
    </w:p>
    <w:p w14:paraId="1B86CEC3" w14:textId="77777777" w:rsidR="00D06E9C" w:rsidRPr="002A263B" w:rsidRDefault="00D06E9C" w:rsidP="00D06E9C">
      <w:pPr>
        <w:spacing w:before="240"/>
        <w:rPr>
          <w:rFonts w:ascii="Fira Sans" w:hAnsi="Fira Sans"/>
        </w:rPr>
      </w:pPr>
      <w:r w:rsidRPr="002A263B">
        <w:rPr>
          <w:rFonts w:ascii="Fira Sans" w:hAnsi="Fira Sans" w:cs="Arial"/>
          <w:b/>
        </w:rPr>
        <w:t xml:space="preserve">[Q12] </w:t>
      </w:r>
      <w:r w:rsidRPr="002A263B">
        <w:rPr>
          <w:rFonts w:ascii="Fira Sans" w:hAnsi="Fira Sans" w:cs="Arial"/>
        </w:rPr>
        <w:t xml:space="preserve">Thinking about food in the UK in general. </w:t>
      </w:r>
      <w:proofErr w:type="gramStart"/>
      <w:r w:rsidRPr="002A263B">
        <w:rPr>
          <w:rFonts w:ascii="Fira Sans" w:hAnsi="Fira Sans" w:cs="Arial"/>
        </w:rPr>
        <w:t>At the moment</w:t>
      </w:r>
      <w:proofErr w:type="gramEnd"/>
      <w:r w:rsidRPr="002A263B">
        <w:rPr>
          <w:rFonts w:ascii="Fira Sans" w:hAnsi="Fira Sans" w:cs="Arial"/>
        </w:rPr>
        <w:t>, how concerned, if at all, do you feel about each of the following topics?</w:t>
      </w:r>
    </w:p>
    <w:p w14:paraId="1DB6BE59" w14:textId="77777777" w:rsidR="00D06E9C" w:rsidRDefault="00D06E9C" w:rsidP="00D06E9C">
      <w:pPr>
        <w:rPr>
          <w:rFonts w:ascii="Fira Sans" w:hAnsi="Fira Sans" w:cs="Arial"/>
          <w:i/>
        </w:rPr>
      </w:pPr>
      <w:r w:rsidRPr="002A263B">
        <w:rPr>
          <w:rFonts w:ascii="Fira Sans" w:hAnsi="Fira Sans" w:cs="Arial"/>
          <w:i/>
        </w:rPr>
        <w:t>Please select one answer only for each statement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4178"/>
        <w:gridCol w:w="1140"/>
        <w:gridCol w:w="3039"/>
      </w:tblGrid>
      <w:tr w:rsidR="00E83916" w:rsidRPr="00E83916" w14:paraId="0574D5CA" w14:textId="77777777" w:rsidTr="00E83916">
        <w:tc>
          <w:tcPr>
            <w:tcW w:w="600" w:type="pct"/>
          </w:tcPr>
          <w:p w14:paraId="48BD5CD2"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-[Q12_2]     </w:t>
            </w:r>
          </w:p>
        </w:tc>
        <w:tc>
          <w:tcPr>
            <w:tcW w:w="2200" w:type="pct"/>
          </w:tcPr>
          <w:p w14:paraId="239EBC7B" w14:textId="77777777" w:rsidR="00E83916" w:rsidRPr="00E83916" w:rsidRDefault="00E83916" w:rsidP="00E83916">
            <w:pPr>
              <w:rPr>
                <w:rFonts w:ascii="Fira Sans" w:hAnsi="Fira Sans" w:cs="Arial"/>
                <w:iCs/>
                <w:lang w:val="de-DE"/>
              </w:rPr>
            </w:pPr>
            <w:r w:rsidRPr="00E83916">
              <w:rPr>
                <w:rFonts w:ascii="Fira Sans" w:hAnsi="Fira Sans" w:cs="Arial"/>
                <w:iCs/>
              </w:rPr>
              <w:t>Food shortages</w:t>
            </w:r>
          </w:p>
        </w:tc>
        <w:tc>
          <w:tcPr>
            <w:tcW w:w="600" w:type="pct"/>
          </w:tcPr>
          <w:p w14:paraId="1BB18C82"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-[Q12_16]     </w:t>
            </w:r>
          </w:p>
        </w:tc>
        <w:tc>
          <w:tcPr>
            <w:tcW w:w="1600" w:type="pct"/>
          </w:tcPr>
          <w:p w14:paraId="05681831" w14:textId="77777777" w:rsidR="00E83916" w:rsidRPr="00E83916" w:rsidRDefault="00E83916" w:rsidP="00E83916">
            <w:pPr>
              <w:rPr>
                <w:rFonts w:ascii="Fira Sans" w:hAnsi="Fira Sans" w:cs="Arial"/>
                <w:iCs/>
                <w:lang w:val="de-DE"/>
              </w:rPr>
            </w:pPr>
            <w:r w:rsidRPr="00E83916">
              <w:rPr>
                <w:rFonts w:ascii="Fira Sans" w:hAnsi="Fira Sans" w:cs="Arial"/>
                <w:iCs/>
              </w:rPr>
              <w:t>Food waste in the food chain</w:t>
            </w:r>
          </w:p>
        </w:tc>
      </w:tr>
      <w:tr w:rsidR="00E83916" w:rsidRPr="00E83916" w14:paraId="45C96FA0" w14:textId="77777777" w:rsidTr="00E83916">
        <w:tc>
          <w:tcPr>
            <w:tcW w:w="600" w:type="pct"/>
          </w:tcPr>
          <w:p w14:paraId="6E3A4C85"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-[Q12_10]     </w:t>
            </w:r>
          </w:p>
        </w:tc>
        <w:tc>
          <w:tcPr>
            <w:tcW w:w="2200" w:type="pct"/>
          </w:tcPr>
          <w:p w14:paraId="4D96759D" w14:textId="77777777" w:rsidR="00E83916" w:rsidRPr="00E83916" w:rsidRDefault="00E83916" w:rsidP="00E83916">
            <w:pPr>
              <w:rPr>
                <w:rFonts w:ascii="Fira Sans" w:hAnsi="Fira Sans" w:cs="Arial"/>
                <w:iCs/>
                <w:lang w:val="de-DE"/>
              </w:rPr>
            </w:pPr>
            <w:r w:rsidRPr="00E83916">
              <w:rPr>
                <w:rFonts w:ascii="Fira Sans" w:hAnsi="Fira Sans" w:cs="Arial"/>
                <w:iCs/>
              </w:rPr>
              <w:t>Food poverty and food inequality</w:t>
            </w:r>
          </w:p>
        </w:tc>
        <w:tc>
          <w:tcPr>
            <w:tcW w:w="600" w:type="pct"/>
          </w:tcPr>
          <w:p w14:paraId="202AE613"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-[Q12_17]     </w:t>
            </w:r>
          </w:p>
        </w:tc>
        <w:tc>
          <w:tcPr>
            <w:tcW w:w="1600" w:type="pct"/>
          </w:tcPr>
          <w:p w14:paraId="28C918CE" w14:textId="77777777" w:rsidR="00E83916" w:rsidRPr="00E83916" w:rsidRDefault="00E83916" w:rsidP="00E83916">
            <w:pPr>
              <w:rPr>
                <w:rFonts w:ascii="Fira Sans" w:hAnsi="Fira Sans" w:cs="Arial"/>
                <w:iCs/>
                <w:lang w:val="de-DE"/>
              </w:rPr>
            </w:pPr>
            <w:r w:rsidRPr="00E83916">
              <w:rPr>
                <w:rFonts w:ascii="Fira Sans" w:hAnsi="Fira Sans" w:cs="Arial"/>
                <w:iCs/>
              </w:rPr>
              <w:t>The use of pesticides in food production</w:t>
            </w:r>
          </w:p>
        </w:tc>
      </w:tr>
      <w:tr w:rsidR="00E83916" w:rsidRPr="00E83916" w14:paraId="7496A879" w14:textId="77777777" w:rsidTr="00E83916">
        <w:tc>
          <w:tcPr>
            <w:tcW w:w="600" w:type="pct"/>
          </w:tcPr>
          <w:p w14:paraId="5BCC3054"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-[Q12_3]     </w:t>
            </w:r>
          </w:p>
        </w:tc>
        <w:tc>
          <w:tcPr>
            <w:tcW w:w="2200" w:type="pct"/>
          </w:tcPr>
          <w:p w14:paraId="4366F33D" w14:textId="77777777" w:rsidR="00E83916" w:rsidRPr="00E83916" w:rsidRDefault="00E83916" w:rsidP="00E83916">
            <w:pPr>
              <w:rPr>
                <w:rFonts w:ascii="Fira Sans" w:hAnsi="Fira Sans" w:cs="Arial"/>
                <w:iCs/>
                <w:lang w:val="de-DE"/>
              </w:rPr>
            </w:pPr>
            <w:r w:rsidRPr="00E83916">
              <w:rPr>
                <w:rFonts w:ascii="Fira Sans" w:hAnsi="Fira Sans" w:cs="Arial"/>
                <w:iCs/>
              </w:rPr>
              <w:t>Animal welfare in the food industry</w:t>
            </w:r>
          </w:p>
        </w:tc>
        <w:tc>
          <w:tcPr>
            <w:tcW w:w="600" w:type="pct"/>
          </w:tcPr>
          <w:p w14:paraId="5F8E3424"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-[Q12_18]     </w:t>
            </w:r>
          </w:p>
        </w:tc>
        <w:tc>
          <w:tcPr>
            <w:tcW w:w="1600" w:type="pct"/>
          </w:tcPr>
          <w:p w14:paraId="6D731FC5" w14:textId="77777777" w:rsidR="00E83916" w:rsidRPr="00E83916" w:rsidRDefault="00E83916" w:rsidP="00E83916">
            <w:pPr>
              <w:rPr>
                <w:rFonts w:ascii="Fira Sans" w:hAnsi="Fira Sans" w:cs="Arial"/>
                <w:iCs/>
                <w:lang w:val="de-DE"/>
              </w:rPr>
            </w:pPr>
            <w:r w:rsidRPr="00E83916">
              <w:rPr>
                <w:rFonts w:ascii="Fira Sans" w:hAnsi="Fira Sans" w:cs="Arial"/>
                <w:iCs/>
              </w:rPr>
              <w:t>Food allergen information (e.g. availability and accuracy)</w:t>
            </w:r>
          </w:p>
        </w:tc>
      </w:tr>
      <w:tr w:rsidR="00E83916" w:rsidRPr="00E83916" w14:paraId="226C2AEA" w14:textId="77777777" w:rsidTr="00E83916">
        <w:tc>
          <w:tcPr>
            <w:tcW w:w="600" w:type="pct"/>
          </w:tcPr>
          <w:p w14:paraId="52CA16FA"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-[Q12_8]     </w:t>
            </w:r>
          </w:p>
        </w:tc>
        <w:tc>
          <w:tcPr>
            <w:tcW w:w="2200" w:type="pct"/>
          </w:tcPr>
          <w:p w14:paraId="2DE059C0" w14:textId="77777777" w:rsidR="00E83916" w:rsidRPr="00E83916" w:rsidRDefault="00E83916" w:rsidP="00E83916">
            <w:pPr>
              <w:rPr>
                <w:rFonts w:ascii="Fira Sans" w:hAnsi="Fira Sans" w:cs="Arial"/>
                <w:iCs/>
                <w:lang w:val="de-DE"/>
              </w:rPr>
            </w:pPr>
            <w:r w:rsidRPr="00E83916">
              <w:rPr>
                <w:rFonts w:ascii="Fira Sans" w:hAnsi="Fira Sans" w:cs="Arial"/>
                <w:iCs/>
              </w:rPr>
              <w:t>Food prices</w:t>
            </w:r>
          </w:p>
        </w:tc>
        <w:tc>
          <w:tcPr>
            <w:tcW w:w="600" w:type="pct"/>
          </w:tcPr>
          <w:p w14:paraId="12DFE7EE"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-[Q12_19]     </w:t>
            </w:r>
          </w:p>
        </w:tc>
        <w:tc>
          <w:tcPr>
            <w:tcW w:w="1600" w:type="pct"/>
          </w:tcPr>
          <w:p w14:paraId="32D14C62" w14:textId="77777777" w:rsidR="00E83916" w:rsidRPr="00E83916" w:rsidRDefault="00E83916" w:rsidP="00E83916">
            <w:pPr>
              <w:rPr>
                <w:rFonts w:ascii="Fira Sans" w:hAnsi="Fira Sans" w:cs="Arial"/>
                <w:iCs/>
                <w:lang w:val="de-DE"/>
              </w:rPr>
            </w:pPr>
            <w:r w:rsidRPr="00E83916">
              <w:rPr>
                <w:rFonts w:ascii="Fira Sans" w:hAnsi="Fira Sans" w:cs="Arial"/>
                <w:iCs/>
              </w:rPr>
              <w:t>Food fraud or crime (e.g. food not being what the label says it is)</w:t>
            </w:r>
          </w:p>
        </w:tc>
      </w:tr>
      <w:tr w:rsidR="00E83916" w:rsidRPr="00E83916" w14:paraId="6FF0AEC9" w14:textId="77777777" w:rsidTr="00E83916">
        <w:tc>
          <w:tcPr>
            <w:tcW w:w="600" w:type="pct"/>
          </w:tcPr>
          <w:p w14:paraId="2AB70849"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-[Q12_9]     </w:t>
            </w:r>
          </w:p>
        </w:tc>
        <w:tc>
          <w:tcPr>
            <w:tcW w:w="2200" w:type="pct"/>
          </w:tcPr>
          <w:p w14:paraId="4AC5919D" w14:textId="77777777" w:rsidR="00E83916" w:rsidRPr="00E83916" w:rsidRDefault="00E83916" w:rsidP="00E83916">
            <w:pPr>
              <w:rPr>
                <w:rFonts w:ascii="Fira Sans" w:hAnsi="Fira Sans" w:cs="Arial"/>
                <w:iCs/>
                <w:lang w:val="de-DE"/>
              </w:rPr>
            </w:pPr>
            <w:r w:rsidRPr="00E83916">
              <w:rPr>
                <w:rFonts w:ascii="Fira Sans" w:hAnsi="Fira Sans" w:cs="Arial"/>
                <w:iCs/>
              </w:rPr>
              <w:t>Food being produced sustainably</w:t>
            </w:r>
          </w:p>
        </w:tc>
        <w:tc>
          <w:tcPr>
            <w:tcW w:w="600" w:type="pct"/>
          </w:tcPr>
          <w:p w14:paraId="18701D9D"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-[Q12_20]     </w:t>
            </w:r>
          </w:p>
        </w:tc>
        <w:tc>
          <w:tcPr>
            <w:tcW w:w="1600" w:type="pct"/>
          </w:tcPr>
          <w:p w14:paraId="202CC0E4" w14:textId="77777777" w:rsidR="00E83916" w:rsidRPr="00E83916" w:rsidRDefault="00E83916" w:rsidP="00E83916">
            <w:pPr>
              <w:rPr>
                <w:rFonts w:ascii="Fira Sans" w:hAnsi="Fira Sans" w:cs="Arial"/>
                <w:iCs/>
                <w:lang w:val="de-DE"/>
              </w:rPr>
            </w:pPr>
            <w:r w:rsidRPr="00E83916">
              <w:rPr>
                <w:rFonts w:ascii="Fira Sans" w:hAnsi="Fira Sans" w:cs="Arial"/>
                <w:iCs/>
              </w:rPr>
              <w:t>Food poisoning (e.g. Salmonella and E. Coli)</w:t>
            </w:r>
          </w:p>
        </w:tc>
      </w:tr>
      <w:tr w:rsidR="00E83916" w:rsidRPr="00E83916" w14:paraId="47245514" w14:textId="77777777" w:rsidTr="00E83916">
        <w:tc>
          <w:tcPr>
            <w:tcW w:w="600" w:type="pct"/>
          </w:tcPr>
          <w:p w14:paraId="7F6E4B8D"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-[Q12_12]     </w:t>
            </w:r>
          </w:p>
        </w:tc>
        <w:tc>
          <w:tcPr>
            <w:tcW w:w="2200" w:type="pct"/>
          </w:tcPr>
          <w:p w14:paraId="45556E36" w14:textId="77777777" w:rsidR="00E83916" w:rsidRPr="00E83916" w:rsidRDefault="00E83916" w:rsidP="00E83916">
            <w:pPr>
              <w:rPr>
                <w:rFonts w:ascii="Fira Sans" w:hAnsi="Fira Sans" w:cs="Arial"/>
                <w:iCs/>
                <w:lang w:val="de-DE"/>
              </w:rPr>
            </w:pPr>
            <w:r w:rsidRPr="00E83916">
              <w:rPr>
                <w:rFonts w:ascii="Fira Sans" w:hAnsi="Fira Sans" w:cs="Arial"/>
                <w:iCs/>
              </w:rPr>
              <w:t>Genetically modified (GM) food</w:t>
            </w:r>
          </w:p>
        </w:tc>
        <w:tc>
          <w:tcPr>
            <w:tcW w:w="600" w:type="pct"/>
          </w:tcPr>
          <w:p w14:paraId="7971EF8C"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-[Q12_21]     </w:t>
            </w:r>
          </w:p>
        </w:tc>
        <w:tc>
          <w:tcPr>
            <w:tcW w:w="1600" w:type="pct"/>
          </w:tcPr>
          <w:p w14:paraId="22FFB736" w14:textId="77777777" w:rsidR="00E83916" w:rsidRPr="00E83916" w:rsidRDefault="00E83916" w:rsidP="00E83916">
            <w:pPr>
              <w:rPr>
                <w:rFonts w:ascii="Fira Sans" w:hAnsi="Fira Sans" w:cs="Arial"/>
                <w:iCs/>
                <w:lang w:val="de-DE"/>
              </w:rPr>
            </w:pPr>
            <w:r w:rsidRPr="00E83916">
              <w:rPr>
                <w:rFonts w:ascii="Fira Sans" w:hAnsi="Fira Sans" w:cs="Arial"/>
                <w:iCs/>
              </w:rPr>
              <w:t>The quality of food</w:t>
            </w:r>
          </w:p>
        </w:tc>
      </w:tr>
      <w:tr w:rsidR="00E83916" w:rsidRPr="00E83916" w14:paraId="299EBE83" w14:textId="77777777" w:rsidTr="00E83916">
        <w:tc>
          <w:tcPr>
            <w:tcW w:w="600" w:type="pct"/>
          </w:tcPr>
          <w:p w14:paraId="57E0BE86"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-[Q12_13]     </w:t>
            </w:r>
          </w:p>
        </w:tc>
        <w:tc>
          <w:tcPr>
            <w:tcW w:w="2200" w:type="pct"/>
          </w:tcPr>
          <w:p w14:paraId="63FA07D9" w14:textId="77777777" w:rsidR="00E83916" w:rsidRPr="00E83916" w:rsidRDefault="00E83916" w:rsidP="00E83916">
            <w:pPr>
              <w:rPr>
                <w:rFonts w:ascii="Fira Sans" w:hAnsi="Fira Sans" w:cs="Arial"/>
                <w:iCs/>
                <w:lang w:val="de-DE"/>
              </w:rPr>
            </w:pPr>
            <w:r w:rsidRPr="00E83916">
              <w:rPr>
                <w:rFonts w:ascii="Fira Sans" w:hAnsi="Fira Sans" w:cs="Arial"/>
                <w:iCs/>
              </w:rPr>
              <w:t>The use of additives in food (e.g. preservatives and colouring)</w:t>
            </w:r>
          </w:p>
        </w:tc>
        <w:tc>
          <w:tcPr>
            <w:tcW w:w="600" w:type="pct"/>
          </w:tcPr>
          <w:p w14:paraId="0A0C02A0"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-[Q12_22]     </w:t>
            </w:r>
          </w:p>
        </w:tc>
        <w:tc>
          <w:tcPr>
            <w:tcW w:w="1600" w:type="pct"/>
          </w:tcPr>
          <w:p w14:paraId="09CD7218" w14:textId="77777777" w:rsidR="00E83916" w:rsidRPr="00E83916" w:rsidRDefault="00E83916" w:rsidP="00E83916">
            <w:pPr>
              <w:rPr>
                <w:rFonts w:ascii="Fira Sans" w:hAnsi="Fira Sans" w:cs="Arial"/>
                <w:iCs/>
                <w:lang w:val="de-DE"/>
              </w:rPr>
            </w:pPr>
            <w:r w:rsidRPr="00E83916">
              <w:rPr>
                <w:rFonts w:ascii="Fira Sans" w:hAnsi="Fira Sans" w:cs="Arial"/>
                <w:iCs/>
              </w:rPr>
              <w:t>Food hygiene when eating out or ordering takeaways</w:t>
            </w:r>
          </w:p>
        </w:tc>
      </w:tr>
      <w:tr w:rsidR="00E83916" w:rsidRPr="00E83916" w14:paraId="5F6A5BE8" w14:textId="77777777" w:rsidTr="00E83916">
        <w:tc>
          <w:tcPr>
            <w:tcW w:w="600" w:type="pct"/>
          </w:tcPr>
          <w:p w14:paraId="49FF7F7B"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-[Q12_14]     </w:t>
            </w:r>
          </w:p>
        </w:tc>
        <w:tc>
          <w:tcPr>
            <w:tcW w:w="2200" w:type="pct"/>
          </w:tcPr>
          <w:p w14:paraId="69CA6DFE" w14:textId="77777777" w:rsidR="00E83916" w:rsidRPr="00E83916" w:rsidRDefault="00E83916" w:rsidP="00E83916">
            <w:pPr>
              <w:rPr>
                <w:rFonts w:ascii="Fira Sans" w:hAnsi="Fira Sans" w:cs="Arial"/>
                <w:iCs/>
                <w:lang w:val="de-DE"/>
              </w:rPr>
            </w:pPr>
            <w:r w:rsidRPr="00E83916">
              <w:rPr>
                <w:rFonts w:ascii="Fira Sans" w:hAnsi="Fira Sans" w:cs="Arial"/>
                <w:iCs/>
              </w:rPr>
              <w:t>Ultra-processed food</w:t>
            </w:r>
          </w:p>
        </w:tc>
        <w:tc>
          <w:tcPr>
            <w:tcW w:w="600" w:type="pct"/>
          </w:tcPr>
          <w:p w14:paraId="15EAA116"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-[Q12_23]     </w:t>
            </w:r>
          </w:p>
        </w:tc>
        <w:tc>
          <w:tcPr>
            <w:tcW w:w="1600" w:type="pct"/>
          </w:tcPr>
          <w:p w14:paraId="65328D7A" w14:textId="77777777" w:rsidR="00E83916" w:rsidRPr="00E83916" w:rsidRDefault="00E83916" w:rsidP="00E83916">
            <w:pPr>
              <w:rPr>
                <w:rFonts w:ascii="Fira Sans" w:hAnsi="Fira Sans" w:cs="Arial"/>
                <w:iCs/>
                <w:lang w:val="de-DE"/>
              </w:rPr>
            </w:pPr>
            <w:r w:rsidRPr="00E83916">
              <w:rPr>
                <w:rFonts w:ascii="Fira Sans" w:hAnsi="Fira Sans" w:cs="Arial"/>
                <w:iCs/>
              </w:rPr>
              <w:t>The amount of food packaging</w:t>
            </w:r>
          </w:p>
        </w:tc>
      </w:tr>
      <w:tr w:rsidR="00E83916" w:rsidRPr="00E83916" w14:paraId="00A1131B" w14:textId="77777777" w:rsidTr="00E83916">
        <w:tc>
          <w:tcPr>
            <w:tcW w:w="600" w:type="pct"/>
          </w:tcPr>
          <w:p w14:paraId="0E54C447"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-[Q12_15]     </w:t>
            </w:r>
          </w:p>
        </w:tc>
        <w:tc>
          <w:tcPr>
            <w:tcW w:w="2200" w:type="pct"/>
          </w:tcPr>
          <w:p w14:paraId="64FA87F8" w14:textId="77777777" w:rsidR="00E83916" w:rsidRPr="00E83916" w:rsidRDefault="00E83916" w:rsidP="00E83916">
            <w:pPr>
              <w:rPr>
                <w:rFonts w:ascii="Fira Sans" w:hAnsi="Fira Sans" w:cs="Arial"/>
                <w:iCs/>
                <w:lang w:val="de-DE"/>
              </w:rPr>
            </w:pPr>
            <w:r w:rsidRPr="00E83916">
              <w:rPr>
                <w:rFonts w:ascii="Fira Sans" w:hAnsi="Fira Sans" w:cs="Arial"/>
                <w:iCs/>
              </w:rPr>
              <w:t>People being able to eat a healthy diet</w:t>
            </w:r>
          </w:p>
        </w:tc>
        <w:tc>
          <w:tcPr>
            <w:tcW w:w="600" w:type="pct"/>
          </w:tcPr>
          <w:p w14:paraId="7A3F2D6D" w14:textId="77777777" w:rsidR="00E83916" w:rsidRPr="00E83916" w:rsidRDefault="00E83916" w:rsidP="00E83916">
            <w:pPr>
              <w:rPr>
                <w:rFonts w:ascii="Fira Sans" w:hAnsi="Fira Sans" w:cs="Arial"/>
                <w:iCs/>
                <w:lang w:val="de-DE"/>
              </w:rPr>
            </w:pPr>
            <w:r w:rsidRPr="00E83916">
              <w:rPr>
                <w:rFonts w:ascii="Fira Sans" w:hAnsi="Fira Sans" w:cs="Arial"/>
                <w:iCs/>
              </w:rPr>
              <w:t xml:space="preserve">-[Q12_24]     </w:t>
            </w:r>
          </w:p>
        </w:tc>
        <w:tc>
          <w:tcPr>
            <w:tcW w:w="1600" w:type="pct"/>
          </w:tcPr>
          <w:p w14:paraId="64BEA3DC" w14:textId="77777777" w:rsidR="00E83916" w:rsidRPr="00E83916" w:rsidRDefault="00E83916" w:rsidP="00E83916">
            <w:pPr>
              <w:rPr>
                <w:rFonts w:ascii="Fira Sans" w:hAnsi="Fira Sans" w:cs="Arial"/>
                <w:iCs/>
                <w:lang w:val="de-DE"/>
              </w:rPr>
            </w:pPr>
            <w:r w:rsidRPr="00E83916">
              <w:rPr>
                <w:rFonts w:ascii="Fira Sans" w:hAnsi="Fira Sans" w:cs="Arial"/>
                <w:iCs/>
              </w:rPr>
              <w:t>The amount of salt, sugar, fat, or calories in food</w:t>
            </w:r>
          </w:p>
        </w:tc>
      </w:tr>
    </w:tbl>
    <w:tbl>
      <w:tblPr>
        <w:tblStyle w:val="TableGrid"/>
        <w:tblpPr w:leftFromText="180" w:rightFromText="180" w:vertAnchor="text" w:horzAnchor="margin" w:tblpY="1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E83916" w:rsidRPr="002A263B" w14:paraId="663CE45E" w14:textId="77777777" w:rsidTr="00E83916">
        <w:tc>
          <w:tcPr>
            <w:tcW w:w="1200" w:type="pct"/>
          </w:tcPr>
          <w:p w14:paraId="67E0F7E4" w14:textId="77777777" w:rsidR="00E83916" w:rsidRPr="002A263B" w:rsidRDefault="00E83916" w:rsidP="00E83916">
            <w:pPr>
              <w:rPr>
                <w:rFonts w:ascii="Fira Sans" w:hAnsi="Fira Sans"/>
              </w:rPr>
            </w:pPr>
            <w:r w:rsidRPr="002A263B">
              <w:rPr>
                <w:rFonts w:ascii="Fira Sans" w:hAnsi="Fira Sans" w:cs="Arial"/>
              </w:rPr>
              <w:t xml:space="preserve">&lt;1&gt;     </w:t>
            </w:r>
          </w:p>
        </w:tc>
        <w:tc>
          <w:tcPr>
            <w:tcW w:w="3800" w:type="pct"/>
          </w:tcPr>
          <w:p w14:paraId="3C92C92F" w14:textId="77777777" w:rsidR="00E83916" w:rsidRPr="002A263B" w:rsidRDefault="00E83916" w:rsidP="00E83916">
            <w:pPr>
              <w:rPr>
                <w:rFonts w:ascii="Fira Sans" w:hAnsi="Fira Sans"/>
              </w:rPr>
            </w:pPr>
            <w:r w:rsidRPr="002A263B">
              <w:rPr>
                <w:rFonts w:ascii="Fira Sans" w:hAnsi="Fira Sans" w:cs="Arial"/>
              </w:rPr>
              <w:t>Highly concerned</w:t>
            </w:r>
          </w:p>
        </w:tc>
      </w:tr>
      <w:tr w:rsidR="00E83916" w:rsidRPr="002A263B" w14:paraId="3BEB6E2B" w14:textId="77777777" w:rsidTr="00E83916">
        <w:tc>
          <w:tcPr>
            <w:tcW w:w="1200" w:type="pct"/>
          </w:tcPr>
          <w:p w14:paraId="4911D140" w14:textId="77777777" w:rsidR="00E83916" w:rsidRPr="002A263B" w:rsidRDefault="00E83916" w:rsidP="00E83916">
            <w:pPr>
              <w:rPr>
                <w:rFonts w:ascii="Fira Sans" w:hAnsi="Fira Sans"/>
              </w:rPr>
            </w:pPr>
            <w:r w:rsidRPr="002A263B">
              <w:rPr>
                <w:rFonts w:ascii="Fira Sans" w:hAnsi="Fira Sans" w:cs="Arial"/>
              </w:rPr>
              <w:t xml:space="preserve">&lt;2&gt;     </w:t>
            </w:r>
          </w:p>
        </w:tc>
        <w:tc>
          <w:tcPr>
            <w:tcW w:w="3800" w:type="pct"/>
          </w:tcPr>
          <w:p w14:paraId="4B955BB1" w14:textId="77777777" w:rsidR="00E83916" w:rsidRPr="002A263B" w:rsidRDefault="00E83916" w:rsidP="00E83916">
            <w:pPr>
              <w:rPr>
                <w:rFonts w:ascii="Fira Sans" w:hAnsi="Fira Sans"/>
              </w:rPr>
            </w:pPr>
            <w:r w:rsidRPr="002A263B">
              <w:rPr>
                <w:rFonts w:ascii="Fira Sans" w:hAnsi="Fira Sans" w:cs="Arial"/>
              </w:rPr>
              <w:t>Somewhat concerned</w:t>
            </w:r>
          </w:p>
        </w:tc>
      </w:tr>
      <w:tr w:rsidR="00E83916" w:rsidRPr="002A263B" w14:paraId="106674AC" w14:textId="77777777" w:rsidTr="00E83916">
        <w:tc>
          <w:tcPr>
            <w:tcW w:w="1200" w:type="pct"/>
          </w:tcPr>
          <w:p w14:paraId="51EE2B6E" w14:textId="77777777" w:rsidR="00E83916" w:rsidRPr="002A263B" w:rsidRDefault="00E83916" w:rsidP="00E83916">
            <w:pPr>
              <w:rPr>
                <w:rFonts w:ascii="Fira Sans" w:hAnsi="Fira Sans"/>
              </w:rPr>
            </w:pPr>
            <w:r w:rsidRPr="002A263B">
              <w:rPr>
                <w:rFonts w:ascii="Fira Sans" w:hAnsi="Fira Sans" w:cs="Arial"/>
              </w:rPr>
              <w:lastRenderedPageBreak/>
              <w:t xml:space="preserve">&lt;3&gt;     </w:t>
            </w:r>
          </w:p>
        </w:tc>
        <w:tc>
          <w:tcPr>
            <w:tcW w:w="3800" w:type="pct"/>
          </w:tcPr>
          <w:p w14:paraId="39050390" w14:textId="77777777" w:rsidR="00E83916" w:rsidRPr="002A263B" w:rsidRDefault="00E83916" w:rsidP="00E83916">
            <w:pPr>
              <w:rPr>
                <w:rFonts w:ascii="Fira Sans" w:hAnsi="Fira Sans"/>
              </w:rPr>
            </w:pPr>
            <w:r w:rsidRPr="002A263B">
              <w:rPr>
                <w:rFonts w:ascii="Fira Sans" w:hAnsi="Fira Sans" w:cs="Arial"/>
              </w:rPr>
              <w:t>Not very concerned</w:t>
            </w:r>
          </w:p>
        </w:tc>
      </w:tr>
      <w:tr w:rsidR="00E83916" w:rsidRPr="002A263B" w14:paraId="7DC460C0" w14:textId="77777777" w:rsidTr="00E83916">
        <w:tc>
          <w:tcPr>
            <w:tcW w:w="1200" w:type="pct"/>
          </w:tcPr>
          <w:p w14:paraId="4596974B" w14:textId="77777777" w:rsidR="00E83916" w:rsidRPr="002A263B" w:rsidRDefault="00E83916" w:rsidP="00E83916">
            <w:pPr>
              <w:rPr>
                <w:rFonts w:ascii="Fira Sans" w:hAnsi="Fira Sans"/>
              </w:rPr>
            </w:pPr>
            <w:r w:rsidRPr="002A263B">
              <w:rPr>
                <w:rFonts w:ascii="Fira Sans" w:hAnsi="Fira Sans" w:cs="Arial"/>
              </w:rPr>
              <w:t xml:space="preserve">&lt;4&gt;     </w:t>
            </w:r>
          </w:p>
        </w:tc>
        <w:tc>
          <w:tcPr>
            <w:tcW w:w="3800" w:type="pct"/>
          </w:tcPr>
          <w:p w14:paraId="3D36E38D" w14:textId="77777777" w:rsidR="00E83916" w:rsidRPr="002A263B" w:rsidRDefault="00E83916" w:rsidP="00E83916">
            <w:pPr>
              <w:rPr>
                <w:rFonts w:ascii="Fira Sans" w:hAnsi="Fira Sans"/>
              </w:rPr>
            </w:pPr>
            <w:r w:rsidRPr="002A263B">
              <w:rPr>
                <w:rFonts w:ascii="Fira Sans" w:hAnsi="Fira Sans" w:cs="Arial"/>
              </w:rPr>
              <w:t>Not concerned at all</w:t>
            </w:r>
          </w:p>
        </w:tc>
      </w:tr>
      <w:tr w:rsidR="00E83916" w:rsidRPr="002A263B" w14:paraId="0D767706" w14:textId="77777777" w:rsidTr="00E83916">
        <w:tc>
          <w:tcPr>
            <w:tcW w:w="1200" w:type="pct"/>
          </w:tcPr>
          <w:p w14:paraId="71C09F5B" w14:textId="77777777" w:rsidR="00E83916" w:rsidRPr="002A263B" w:rsidRDefault="00E83916" w:rsidP="00E83916">
            <w:pPr>
              <w:rPr>
                <w:rFonts w:ascii="Fira Sans" w:hAnsi="Fira Sans"/>
              </w:rPr>
            </w:pPr>
            <w:r w:rsidRPr="002A263B">
              <w:rPr>
                <w:rFonts w:ascii="Fira Sans" w:hAnsi="Fira Sans" w:cs="Arial"/>
              </w:rPr>
              <w:t xml:space="preserve">&lt;5 fixed&gt;     </w:t>
            </w:r>
          </w:p>
        </w:tc>
        <w:tc>
          <w:tcPr>
            <w:tcW w:w="3800" w:type="pct"/>
          </w:tcPr>
          <w:p w14:paraId="05AE5EC6" w14:textId="77777777" w:rsidR="00E83916" w:rsidRPr="002A263B" w:rsidRDefault="00E83916" w:rsidP="00E83916">
            <w:pPr>
              <w:rPr>
                <w:rFonts w:ascii="Fira Sans" w:hAnsi="Fira Sans"/>
              </w:rPr>
            </w:pPr>
            <w:r w:rsidRPr="002A263B">
              <w:rPr>
                <w:rFonts w:ascii="Fira Sans" w:hAnsi="Fira Sans" w:cs="Arial"/>
              </w:rPr>
              <w:t>Don’t know</w:t>
            </w:r>
          </w:p>
        </w:tc>
      </w:tr>
      <w:tr w:rsidR="00E83916" w:rsidRPr="002A263B" w14:paraId="0D32EFB4" w14:textId="77777777" w:rsidTr="00E83916">
        <w:tc>
          <w:tcPr>
            <w:tcW w:w="1200" w:type="pct"/>
          </w:tcPr>
          <w:p w14:paraId="14C0D149" w14:textId="77777777" w:rsidR="00E83916" w:rsidRPr="002A263B" w:rsidRDefault="00E83916" w:rsidP="00E83916">
            <w:pPr>
              <w:rPr>
                <w:rFonts w:ascii="Fira Sans" w:hAnsi="Fira Sans"/>
              </w:rPr>
            </w:pPr>
            <w:r w:rsidRPr="002A263B">
              <w:rPr>
                <w:rFonts w:ascii="Fira Sans" w:hAnsi="Fira Sans" w:cs="Arial"/>
              </w:rPr>
              <w:t xml:space="preserve">&lt;6 fixed&gt;     </w:t>
            </w:r>
          </w:p>
        </w:tc>
        <w:tc>
          <w:tcPr>
            <w:tcW w:w="3800" w:type="pct"/>
          </w:tcPr>
          <w:p w14:paraId="4429A886" w14:textId="77777777" w:rsidR="00E83916" w:rsidRPr="002A263B" w:rsidRDefault="00E83916" w:rsidP="00E83916">
            <w:pPr>
              <w:rPr>
                <w:rFonts w:ascii="Fira Sans" w:hAnsi="Fira Sans"/>
              </w:rPr>
            </w:pPr>
            <w:r w:rsidRPr="002A263B">
              <w:rPr>
                <w:rFonts w:ascii="Fira Sans" w:hAnsi="Fira Sans" w:cs="Arial"/>
              </w:rPr>
              <w:t>I don’t know enough to comment</w:t>
            </w:r>
          </w:p>
        </w:tc>
      </w:tr>
    </w:tbl>
    <w:p w14:paraId="33DCE81D" w14:textId="77777777" w:rsidR="00E83916" w:rsidRDefault="00E83916" w:rsidP="00D06E9C">
      <w:pPr>
        <w:spacing w:before="240"/>
        <w:rPr>
          <w:rFonts w:ascii="Fira Sans" w:hAnsi="Fira Sans" w:cs="Arial"/>
          <w:i/>
          <w:color w:val="FF0000"/>
        </w:rPr>
      </w:pPr>
    </w:p>
    <w:p w14:paraId="58362D77" w14:textId="51473584" w:rsidR="00D06E9C" w:rsidRPr="002A263B" w:rsidRDefault="00D06E9C" w:rsidP="00D06E9C">
      <w:pPr>
        <w:spacing w:before="240"/>
        <w:rPr>
          <w:rFonts w:ascii="Fira Sans" w:hAnsi="Fira Sans"/>
        </w:rPr>
      </w:pPr>
      <w:r w:rsidRPr="002A263B">
        <w:rPr>
          <w:rFonts w:ascii="Fira Sans" w:hAnsi="Fira Sans" w:cs="Arial"/>
          <w:i/>
          <w:color w:val="FF0000"/>
        </w:rPr>
        <w:t>Base: All</w:t>
      </w:r>
      <w:r w:rsidRPr="002A263B">
        <w:rPr>
          <w:rFonts w:ascii="Fira Sans" w:hAnsi="Fira Sans"/>
        </w:rPr>
        <w:br/>
      </w:r>
      <w:r w:rsidRPr="002A263B">
        <w:rPr>
          <w:rFonts w:ascii="Fira Sans" w:hAnsi="Fira Sans" w:cs="Arial"/>
          <w:i/>
          <w:color w:val="999999"/>
        </w:rPr>
        <w:t xml:space="preserve">Question type: </w:t>
      </w:r>
      <w:r w:rsidRPr="002A263B">
        <w:rPr>
          <w:rFonts w:ascii="Fira Sans" w:hAnsi="Fira Sans" w:cs="Arial"/>
          <w:b/>
          <w:i/>
          <w:color w:val="999999"/>
        </w:rPr>
        <w:t>Single</w:t>
      </w:r>
      <w:r w:rsidRPr="002A263B">
        <w:rPr>
          <w:rFonts w:ascii="Fira Sans" w:hAnsi="Fira Sans"/>
        </w:rPr>
        <w:br/>
      </w:r>
      <w:r w:rsidRPr="002A263B">
        <w:rPr>
          <w:rFonts w:ascii="Fira Sans" w:hAnsi="Fira Sans" w:cs="Arial"/>
          <w:i/>
          <w:color w:val="999999"/>
        </w:rPr>
        <w:t>#row order: reverse</w:t>
      </w:r>
    </w:p>
    <w:p w14:paraId="317B0FB7" w14:textId="77777777" w:rsidR="00D06E9C" w:rsidRPr="002A263B" w:rsidRDefault="00D06E9C" w:rsidP="00D06E9C">
      <w:pPr>
        <w:spacing w:before="240"/>
        <w:rPr>
          <w:rFonts w:ascii="Fira Sans" w:hAnsi="Fira Sans"/>
        </w:rPr>
      </w:pPr>
      <w:r w:rsidRPr="002A263B">
        <w:rPr>
          <w:rFonts w:ascii="Fira Sans" w:hAnsi="Fira Sans" w:cs="Arial"/>
          <w:b/>
        </w:rPr>
        <w:t xml:space="preserve">[Q14a] </w:t>
      </w:r>
      <w:r w:rsidRPr="002A263B">
        <w:rPr>
          <w:rFonts w:ascii="Fira Sans" w:hAnsi="Fira Sans" w:cs="Arial"/>
        </w:rPr>
        <w:t>How much, if anything, do you know about the Food Standards Agency, also known as the FSA?</w:t>
      </w:r>
    </w:p>
    <w:p w14:paraId="59169F05" w14:textId="77777777" w:rsidR="00D06E9C" w:rsidRPr="002A263B" w:rsidRDefault="00D06E9C" w:rsidP="00D06E9C">
      <w:pPr>
        <w:rPr>
          <w:rFonts w:ascii="Fira Sans" w:hAnsi="Fira Sans"/>
        </w:rPr>
      </w:pPr>
      <w:r w:rsidRPr="002A263B">
        <w:rPr>
          <w:rFonts w:ascii="Fira Sans" w:hAnsi="Fira Sans" w:cs="Arial"/>
          <w:i/>
        </w:rPr>
        <w:t>Please select one answer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655AF307" w14:textId="77777777">
        <w:tc>
          <w:tcPr>
            <w:tcW w:w="1200" w:type="pct"/>
          </w:tcPr>
          <w:p w14:paraId="53DF5DDA"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3B2068A2" w14:textId="77777777" w:rsidR="00D06E9C" w:rsidRPr="002A263B" w:rsidRDefault="00D06E9C">
            <w:pPr>
              <w:rPr>
                <w:rFonts w:ascii="Fira Sans" w:hAnsi="Fira Sans"/>
              </w:rPr>
            </w:pPr>
            <w:r w:rsidRPr="002A263B">
              <w:rPr>
                <w:rFonts w:ascii="Fira Sans" w:hAnsi="Fira Sans" w:cs="Arial"/>
              </w:rPr>
              <w:t>I know a lot about the FSA and what it does</w:t>
            </w:r>
          </w:p>
        </w:tc>
      </w:tr>
      <w:tr w:rsidR="00D06E9C" w:rsidRPr="002A263B" w14:paraId="33C44B1D" w14:textId="77777777">
        <w:tc>
          <w:tcPr>
            <w:tcW w:w="1200" w:type="pct"/>
          </w:tcPr>
          <w:p w14:paraId="6D2A4E20"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0B0401C3" w14:textId="77777777" w:rsidR="00D06E9C" w:rsidRPr="002A263B" w:rsidRDefault="00D06E9C">
            <w:pPr>
              <w:rPr>
                <w:rFonts w:ascii="Fira Sans" w:hAnsi="Fira Sans"/>
              </w:rPr>
            </w:pPr>
            <w:r w:rsidRPr="002A263B">
              <w:rPr>
                <w:rFonts w:ascii="Fira Sans" w:hAnsi="Fira Sans" w:cs="Arial"/>
              </w:rPr>
              <w:t>I know a little about the FSA and what it does</w:t>
            </w:r>
          </w:p>
        </w:tc>
      </w:tr>
      <w:tr w:rsidR="00D06E9C" w:rsidRPr="002A263B" w14:paraId="3B34770D" w14:textId="77777777">
        <w:tc>
          <w:tcPr>
            <w:tcW w:w="1200" w:type="pct"/>
          </w:tcPr>
          <w:p w14:paraId="0C8276FF"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041BD7DA" w14:textId="77777777" w:rsidR="00D06E9C" w:rsidRPr="002A263B" w:rsidRDefault="00D06E9C">
            <w:pPr>
              <w:rPr>
                <w:rFonts w:ascii="Fira Sans" w:hAnsi="Fira Sans"/>
              </w:rPr>
            </w:pPr>
            <w:r w:rsidRPr="002A263B">
              <w:rPr>
                <w:rFonts w:ascii="Fira Sans" w:hAnsi="Fira Sans" w:cs="Arial"/>
              </w:rPr>
              <w:t>I’ve heard of the FSA but know nothing about it</w:t>
            </w:r>
          </w:p>
        </w:tc>
      </w:tr>
      <w:tr w:rsidR="00D06E9C" w:rsidRPr="002A263B" w14:paraId="629704DC" w14:textId="77777777">
        <w:tc>
          <w:tcPr>
            <w:tcW w:w="1200" w:type="pct"/>
          </w:tcPr>
          <w:p w14:paraId="66C7F1AE"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1F8F96C0" w14:textId="77777777" w:rsidR="00D06E9C" w:rsidRPr="002A263B" w:rsidRDefault="00D06E9C">
            <w:pPr>
              <w:rPr>
                <w:rFonts w:ascii="Fira Sans" w:hAnsi="Fira Sans"/>
              </w:rPr>
            </w:pPr>
            <w:r w:rsidRPr="002A263B">
              <w:rPr>
                <w:rFonts w:ascii="Fira Sans" w:hAnsi="Fira Sans" w:cs="Arial"/>
              </w:rPr>
              <w:t>I hadn’t heard of the FSA until I was contacted to take part in this survey</w:t>
            </w:r>
          </w:p>
        </w:tc>
      </w:tr>
      <w:tr w:rsidR="00D06E9C" w:rsidRPr="002A263B" w14:paraId="095464A4" w14:textId="77777777">
        <w:tc>
          <w:tcPr>
            <w:tcW w:w="1200" w:type="pct"/>
          </w:tcPr>
          <w:p w14:paraId="56A26634" w14:textId="77777777" w:rsidR="00D06E9C" w:rsidRPr="002A263B" w:rsidRDefault="00D06E9C">
            <w:pPr>
              <w:rPr>
                <w:rFonts w:ascii="Fira Sans" w:hAnsi="Fira Sans"/>
              </w:rPr>
            </w:pPr>
            <w:r w:rsidRPr="002A263B">
              <w:rPr>
                <w:rFonts w:ascii="Fira Sans" w:hAnsi="Fira Sans" w:cs="Arial"/>
              </w:rPr>
              <w:t xml:space="preserve">&lt;5&gt;     </w:t>
            </w:r>
          </w:p>
        </w:tc>
        <w:tc>
          <w:tcPr>
            <w:tcW w:w="3800" w:type="pct"/>
          </w:tcPr>
          <w:p w14:paraId="2F37C384" w14:textId="77777777" w:rsidR="00D06E9C" w:rsidRPr="002A263B" w:rsidRDefault="00D06E9C">
            <w:pPr>
              <w:rPr>
                <w:rFonts w:ascii="Fira Sans" w:hAnsi="Fira Sans"/>
              </w:rPr>
            </w:pPr>
            <w:r w:rsidRPr="002A263B">
              <w:rPr>
                <w:rFonts w:ascii="Fira Sans" w:hAnsi="Fira Sans" w:cs="Arial"/>
              </w:rPr>
              <w:t>I’ve never heard of the FSA</w:t>
            </w:r>
          </w:p>
        </w:tc>
      </w:tr>
    </w:tbl>
    <w:p w14:paraId="6CFF8B38" w14:textId="77777777" w:rsidR="00D06E9C" w:rsidRPr="002A263B" w:rsidRDefault="00D06E9C" w:rsidP="00D06E9C">
      <w:pPr>
        <w:rPr>
          <w:rFonts w:ascii="Fira Sans" w:hAnsi="Fira Sans"/>
        </w:rPr>
      </w:pPr>
    </w:p>
    <w:p w14:paraId="228CD529" w14:textId="77777777" w:rsidR="00D06E9C" w:rsidRPr="002A263B" w:rsidRDefault="00D06E9C" w:rsidP="00D06E9C">
      <w:pPr>
        <w:spacing w:before="240"/>
        <w:rPr>
          <w:rFonts w:ascii="Fira Sans" w:hAnsi="Fira Sans"/>
        </w:rPr>
      </w:pPr>
      <w:r w:rsidRPr="002A263B">
        <w:rPr>
          <w:rFonts w:ascii="Fira Sans" w:hAnsi="Fira Sans" w:cs="Arial"/>
          <w:i/>
          <w:color w:val="FF0000"/>
        </w:rPr>
        <w:t>Base: All</w:t>
      </w:r>
      <w:r w:rsidRPr="002A263B">
        <w:rPr>
          <w:rFonts w:ascii="Fira Sans" w:hAnsi="Fira Sans"/>
        </w:rPr>
        <w:br/>
      </w:r>
      <w:r w:rsidRPr="002A263B">
        <w:rPr>
          <w:rFonts w:ascii="Fira Sans" w:hAnsi="Fira Sans" w:cs="Arial"/>
          <w:i/>
          <w:color w:val="999999"/>
        </w:rPr>
        <w:t xml:space="preserve">Question type: </w:t>
      </w:r>
      <w:r w:rsidRPr="002A263B">
        <w:rPr>
          <w:rFonts w:ascii="Fira Sans" w:hAnsi="Fira Sans" w:cs="Arial"/>
          <w:b/>
          <w:i/>
          <w:color w:val="999999"/>
        </w:rPr>
        <w:t>Single</w:t>
      </w:r>
    </w:p>
    <w:p w14:paraId="0FDA5C71" w14:textId="77777777" w:rsidR="00D06E9C" w:rsidRPr="002A263B" w:rsidRDefault="00D06E9C" w:rsidP="00D06E9C">
      <w:pPr>
        <w:spacing w:before="240"/>
        <w:rPr>
          <w:rFonts w:ascii="Fira Sans" w:hAnsi="Fira Sans"/>
        </w:rPr>
      </w:pPr>
      <w:r w:rsidRPr="002A263B">
        <w:rPr>
          <w:rFonts w:ascii="Fira Sans" w:hAnsi="Fira Sans" w:cs="Arial"/>
          <w:b/>
        </w:rPr>
        <w:t xml:space="preserve">[Q16] </w:t>
      </w:r>
      <w:r w:rsidRPr="002A263B">
        <w:rPr>
          <w:rFonts w:ascii="Fira Sans" w:hAnsi="Fira Sans" w:cs="Arial"/>
        </w:rPr>
        <w:t>The Food Standards Agency (FSA) is the Government Agency responsible for food safety in England, Wales and Northern Ireland. How much do you trust or distrust the Food Standards Agency to do its job? That is to make sure that food is safe and what it says it is.</w:t>
      </w:r>
    </w:p>
    <w:p w14:paraId="471906A9" w14:textId="77777777" w:rsidR="00D06E9C" w:rsidRPr="002A263B" w:rsidRDefault="00D06E9C" w:rsidP="00D06E9C">
      <w:pPr>
        <w:rPr>
          <w:rFonts w:ascii="Fira Sans" w:hAnsi="Fira Sans"/>
        </w:rPr>
      </w:pPr>
      <w:r w:rsidRPr="002A263B">
        <w:rPr>
          <w:rFonts w:ascii="Fira Sans" w:hAnsi="Fira Sans" w:cs="Arial"/>
          <w:i/>
        </w:rPr>
        <w:t>Please select one answer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3FFC16F2" w14:textId="77777777">
        <w:tc>
          <w:tcPr>
            <w:tcW w:w="1200" w:type="pct"/>
          </w:tcPr>
          <w:p w14:paraId="2621504C"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67123159" w14:textId="77777777" w:rsidR="00D06E9C" w:rsidRPr="002A263B" w:rsidRDefault="00D06E9C">
            <w:pPr>
              <w:rPr>
                <w:rFonts w:ascii="Fira Sans" w:hAnsi="Fira Sans"/>
              </w:rPr>
            </w:pPr>
            <w:r w:rsidRPr="002A263B">
              <w:rPr>
                <w:rFonts w:ascii="Fira Sans" w:hAnsi="Fira Sans" w:cs="Arial"/>
              </w:rPr>
              <w:t>I trust it a lot</w:t>
            </w:r>
          </w:p>
        </w:tc>
      </w:tr>
      <w:tr w:rsidR="00D06E9C" w:rsidRPr="002A263B" w14:paraId="1DB35337" w14:textId="77777777">
        <w:tc>
          <w:tcPr>
            <w:tcW w:w="1200" w:type="pct"/>
          </w:tcPr>
          <w:p w14:paraId="4509262B"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0B0A1AD0" w14:textId="77777777" w:rsidR="00D06E9C" w:rsidRPr="002A263B" w:rsidRDefault="00D06E9C">
            <w:pPr>
              <w:rPr>
                <w:rFonts w:ascii="Fira Sans" w:hAnsi="Fira Sans"/>
              </w:rPr>
            </w:pPr>
            <w:r w:rsidRPr="002A263B">
              <w:rPr>
                <w:rFonts w:ascii="Fira Sans" w:hAnsi="Fira Sans" w:cs="Arial"/>
              </w:rPr>
              <w:t>I trust it</w:t>
            </w:r>
          </w:p>
        </w:tc>
      </w:tr>
      <w:tr w:rsidR="00D06E9C" w:rsidRPr="002A263B" w14:paraId="24E0B6AD" w14:textId="77777777">
        <w:tc>
          <w:tcPr>
            <w:tcW w:w="1200" w:type="pct"/>
          </w:tcPr>
          <w:p w14:paraId="038C1A8F" w14:textId="77777777" w:rsidR="00D06E9C" w:rsidRPr="002A263B" w:rsidRDefault="00D06E9C">
            <w:pPr>
              <w:rPr>
                <w:rFonts w:ascii="Fira Sans" w:hAnsi="Fira Sans"/>
              </w:rPr>
            </w:pPr>
            <w:r w:rsidRPr="002A263B">
              <w:rPr>
                <w:rFonts w:ascii="Fira Sans" w:hAnsi="Fira Sans" w:cs="Arial"/>
              </w:rPr>
              <w:lastRenderedPageBreak/>
              <w:t xml:space="preserve">&lt;3&gt;     </w:t>
            </w:r>
          </w:p>
        </w:tc>
        <w:tc>
          <w:tcPr>
            <w:tcW w:w="3800" w:type="pct"/>
          </w:tcPr>
          <w:p w14:paraId="30E38E8E" w14:textId="77777777" w:rsidR="00D06E9C" w:rsidRPr="002A263B" w:rsidRDefault="00D06E9C">
            <w:pPr>
              <w:rPr>
                <w:rFonts w:ascii="Fira Sans" w:hAnsi="Fira Sans"/>
              </w:rPr>
            </w:pPr>
            <w:r w:rsidRPr="002A263B">
              <w:rPr>
                <w:rFonts w:ascii="Fira Sans" w:hAnsi="Fira Sans" w:cs="Arial"/>
              </w:rPr>
              <w:t>I neither trust nor distrust it</w:t>
            </w:r>
          </w:p>
        </w:tc>
      </w:tr>
      <w:tr w:rsidR="00D06E9C" w:rsidRPr="002A263B" w14:paraId="47B9D6B4" w14:textId="77777777">
        <w:tc>
          <w:tcPr>
            <w:tcW w:w="1200" w:type="pct"/>
          </w:tcPr>
          <w:p w14:paraId="5BCCE390"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5E42E78C" w14:textId="77777777" w:rsidR="00D06E9C" w:rsidRPr="002A263B" w:rsidRDefault="00D06E9C">
            <w:pPr>
              <w:rPr>
                <w:rFonts w:ascii="Fira Sans" w:hAnsi="Fira Sans"/>
              </w:rPr>
            </w:pPr>
            <w:r w:rsidRPr="002A263B">
              <w:rPr>
                <w:rFonts w:ascii="Fira Sans" w:hAnsi="Fira Sans" w:cs="Arial"/>
              </w:rPr>
              <w:t>I distrust it</w:t>
            </w:r>
          </w:p>
        </w:tc>
      </w:tr>
      <w:tr w:rsidR="00D06E9C" w:rsidRPr="002A263B" w14:paraId="339F0059" w14:textId="77777777">
        <w:tc>
          <w:tcPr>
            <w:tcW w:w="1200" w:type="pct"/>
          </w:tcPr>
          <w:p w14:paraId="3F6E7FFF" w14:textId="77777777" w:rsidR="00D06E9C" w:rsidRPr="002A263B" w:rsidRDefault="00D06E9C">
            <w:pPr>
              <w:rPr>
                <w:rFonts w:ascii="Fira Sans" w:hAnsi="Fira Sans"/>
              </w:rPr>
            </w:pPr>
            <w:r w:rsidRPr="002A263B">
              <w:rPr>
                <w:rFonts w:ascii="Fira Sans" w:hAnsi="Fira Sans" w:cs="Arial"/>
              </w:rPr>
              <w:t xml:space="preserve">&lt;5&gt;     </w:t>
            </w:r>
          </w:p>
        </w:tc>
        <w:tc>
          <w:tcPr>
            <w:tcW w:w="3800" w:type="pct"/>
          </w:tcPr>
          <w:p w14:paraId="0D3133DB" w14:textId="77777777" w:rsidR="00D06E9C" w:rsidRPr="002A263B" w:rsidRDefault="00D06E9C">
            <w:pPr>
              <w:rPr>
                <w:rFonts w:ascii="Fira Sans" w:hAnsi="Fira Sans"/>
              </w:rPr>
            </w:pPr>
            <w:r w:rsidRPr="002A263B">
              <w:rPr>
                <w:rFonts w:ascii="Fira Sans" w:hAnsi="Fira Sans" w:cs="Arial"/>
              </w:rPr>
              <w:t>I distrust it a lot</w:t>
            </w:r>
          </w:p>
        </w:tc>
      </w:tr>
      <w:tr w:rsidR="00D06E9C" w:rsidRPr="002A263B" w14:paraId="6E99A037" w14:textId="77777777">
        <w:tc>
          <w:tcPr>
            <w:tcW w:w="1200" w:type="pct"/>
          </w:tcPr>
          <w:p w14:paraId="75DD1B1D" w14:textId="77777777" w:rsidR="00D06E9C" w:rsidRPr="002A263B" w:rsidRDefault="00D06E9C">
            <w:pPr>
              <w:rPr>
                <w:rFonts w:ascii="Fira Sans" w:hAnsi="Fira Sans"/>
              </w:rPr>
            </w:pPr>
            <w:r w:rsidRPr="002A263B">
              <w:rPr>
                <w:rFonts w:ascii="Fira Sans" w:hAnsi="Fira Sans" w:cs="Arial"/>
              </w:rPr>
              <w:t xml:space="preserve">&lt;6&gt;     </w:t>
            </w:r>
          </w:p>
        </w:tc>
        <w:tc>
          <w:tcPr>
            <w:tcW w:w="3800" w:type="pct"/>
          </w:tcPr>
          <w:p w14:paraId="3E661DFF" w14:textId="77777777" w:rsidR="00D06E9C" w:rsidRPr="002A263B" w:rsidRDefault="00D06E9C">
            <w:pPr>
              <w:rPr>
                <w:rFonts w:ascii="Fira Sans" w:hAnsi="Fira Sans"/>
              </w:rPr>
            </w:pPr>
            <w:r w:rsidRPr="002A263B">
              <w:rPr>
                <w:rFonts w:ascii="Fira Sans" w:hAnsi="Fira Sans" w:cs="Arial"/>
              </w:rPr>
              <w:t>Don’t know / Don’t know enough to say</w:t>
            </w:r>
          </w:p>
        </w:tc>
      </w:tr>
    </w:tbl>
    <w:p w14:paraId="0BD4676D" w14:textId="77777777" w:rsidR="00903C49" w:rsidRPr="00903C49" w:rsidRDefault="00903C49" w:rsidP="00903C49">
      <w:pPr>
        <w:spacing w:before="240"/>
        <w:rPr>
          <w:rFonts w:ascii="Fira Sans" w:hAnsi="Fira Sans" w:cs="Arial"/>
          <w:i/>
          <w:color w:val="999999"/>
          <w:lang w:val="de-DE"/>
        </w:rPr>
      </w:pPr>
      <w:r w:rsidRPr="00903C49">
        <w:rPr>
          <w:rFonts w:ascii="Fira Sans" w:hAnsi="Fira Sans" w:cs="Arial"/>
          <w:i/>
          <w:color w:val="FF0000"/>
        </w:rPr>
        <w:t>Base: All</w:t>
      </w:r>
      <w:r w:rsidRPr="00903C49">
        <w:rPr>
          <w:rFonts w:ascii="Fira Sans" w:hAnsi="Fira Sans" w:cs="Arial"/>
          <w:i/>
          <w:color w:val="999999"/>
        </w:rPr>
        <w:br/>
        <w:t xml:space="preserve">Question type: </w:t>
      </w:r>
      <w:r w:rsidRPr="00903C49">
        <w:rPr>
          <w:rFonts w:ascii="Fira Sans" w:hAnsi="Fira Sans" w:cs="Arial"/>
          <w:b/>
          <w:i/>
          <w:color w:val="999999"/>
        </w:rPr>
        <w:t>Multiple</w:t>
      </w:r>
      <w:r w:rsidRPr="00903C49">
        <w:rPr>
          <w:rFonts w:ascii="Fira Sans" w:hAnsi="Fira Sans" w:cs="Arial"/>
          <w:i/>
          <w:color w:val="999999"/>
          <w:lang w:val="de-DE"/>
        </w:rPr>
        <w:br/>
      </w:r>
      <w:r w:rsidRPr="00903C49">
        <w:rPr>
          <w:rFonts w:ascii="Fira Sans" w:hAnsi="Fira Sans" w:cs="Arial"/>
          <w:i/>
          <w:color w:val="999999"/>
        </w:rPr>
        <w:t>#row order: randomize</w:t>
      </w:r>
    </w:p>
    <w:p w14:paraId="6E906CE1" w14:textId="77777777" w:rsidR="00903C49" w:rsidRPr="00903C49" w:rsidRDefault="00903C49" w:rsidP="00903C49">
      <w:pPr>
        <w:spacing w:before="240"/>
        <w:rPr>
          <w:rFonts w:ascii="Fira Sans" w:hAnsi="Fira Sans" w:cs="Arial"/>
          <w:i/>
          <w:lang w:val="de-DE"/>
        </w:rPr>
      </w:pPr>
      <w:r w:rsidRPr="00903C49">
        <w:rPr>
          <w:rFonts w:ascii="Fira Sans" w:hAnsi="Fira Sans" w:cs="Arial"/>
          <w:b/>
          <w:i/>
        </w:rPr>
        <w:t xml:space="preserve">[NEWC1] </w:t>
      </w:r>
      <w:r w:rsidRPr="00903C49">
        <w:rPr>
          <w:rFonts w:ascii="Fira Sans" w:hAnsi="Fira Sans" w:cs="Arial"/>
          <w:i/>
        </w:rPr>
        <w:t xml:space="preserve">In the past month, which, if any, of the following food safety topics have you seen, read or heard any information about? This could have been in the news, on social media, via word of mouth, or other online sources. </w:t>
      </w:r>
      <w:r w:rsidRPr="00903C49">
        <w:rPr>
          <w:rFonts w:ascii="Fira Sans" w:hAnsi="Fira Sans" w:cs="Arial"/>
          <w:i/>
        </w:rPr>
        <w:br/>
      </w:r>
      <w:r w:rsidRPr="00903C49">
        <w:rPr>
          <w:rFonts w:ascii="Fira Sans" w:hAnsi="Fira Sans" w:cs="Arial"/>
          <w:i/>
        </w:rPr>
        <w:br/>
        <w:t xml:space="preserv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903C49" w:rsidRPr="00903C49" w14:paraId="2CBF0440" w14:textId="77777777">
        <w:tc>
          <w:tcPr>
            <w:tcW w:w="1200" w:type="pct"/>
          </w:tcPr>
          <w:p w14:paraId="35ADDAFE"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&lt;1&gt;     </w:t>
            </w:r>
          </w:p>
        </w:tc>
        <w:tc>
          <w:tcPr>
            <w:tcW w:w="3800" w:type="pct"/>
          </w:tcPr>
          <w:p w14:paraId="69B70170"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Food poisoning outbreaks (e.g., salmonella, E. coli)</w:t>
            </w:r>
          </w:p>
        </w:tc>
      </w:tr>
      <w:tr w:rsidR="00903C49" w:rsidRPr="00903C49" w14:paraId="2D966E03" w14:textId="77777777">
        <w:tc>
          <w:tcPr>
            <w:tcW w:w="1200" w:type="pct"/>
          </w:tcPr>
          <w:p w14:paraId="3712C791"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&lt;2&gt;     </w:t>
            </w:r>
          </w:p>
        </w:tc>
        <w:tc>
          <w:tcPr>
            <w:tcW w:w="3800" w:type="pct"/>
          </w:tcPr>
          <w:p w14:paraId="667EE7FB"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Food allergies and intolerances</w:t>
            </w:r>
          </w:p>
        </w:tc>
      </w:tr>
      <w:tr w:rsidR="00903C49" w:rsidRPr="00903C49" w14:paraId="5955F63C" w14:textId="77777777">
        <w:tc>
          <w:tcPr>
            <w:tcW w:w="1200" w:type="pct"/>
          </w:tcPr>
          <w:p w14:paraId="7F073D28"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&lt;3&gt;     </w:t>
            </w:r>
          </w:p>
        </w:tc>
        <w:tc>
          <w:tcPr>
            <w:tcW w:w="3800" w:type="pct"/>
          </w:tcPr>
          <w:p w14:paraId="53C22017"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Food contamination incidents (e.g., where food has been contaminated with a chemical)</w:t>
            </w:r>
          </w:p>
        </w:tc>
      </w:tr>
      <w:tr w:rsidR="00903C49" w:rsidRPr="00903C49" w14:paraId="7489E3BF" w14:textId="77777777">
        <w:tc>
          <w:tcPr>
            <w:tcW w:w="1200" w:type="pct"/>
          </w:tcPr>
          <w:p w14:paraId="51D43A81"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&lt;4&gt;     </w:t>
            </w:r>
          </w:p>
        </w:tc>
        <w:tc>
          <w:tcPr>
            <w:tcW w:w="3800" w:type="pct"/>
          </w:tcPr>
          <w:p w14:paraId="55D5577B"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Food fraud or food crime</w:t>
            </w:r>
          </w:p>
        </w:tc>
      </w:tr>
      <w:tr w:rsidR="00903C49" w:rsidRPr="00903C49" w14:paraId="2FF92DB3" w14:textId="77777777">
        <w:tc>
          <w:tcPr>
            <w:tcW w:w="1200" w:type="pct"/>
          </w:tcPr>
          <w:p w14:paraId="68F2FCF6"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&lt;5&gt;     </w:t>
            </w:r>
          </w:p>
        </w:tc>
        <w:tc>
          <w:tcPr>
            <w:tcW w:w="3800" w:type="pct"/>
          </w:tcPr>
          <w:p w14:paraId="4CDF5CD5" w14:textId="77777777" w:rsidR="00903C49" w:rsidRPr="00903C49" w:rsidRDefault="00903C49" w:rsidP="00903C49">
            <w:pPr>
              <w:spacing w:before="240"/>
              <w:rPr>
                <w:rFonts w:ascii="Fira Sans" w:hAnsi="Fira Sans" w:cs="Arial"/>
                <w:i/>
                <w:lang w:val="de-DE"/>
              </w:rPr>
            </w:pPr>
            <w:r w:rsidRPr="00903C49">
              <w:rPr>
                <w:rFonts w:ascii="Fira Sans" w:hAnsi="Fira Sans" w:cs="Arial"/>
                <w:i/>
              </w:rPr>
              <w:t>Recall of food products</w:t>
            </w:r>
          </w:p>
        </w:tc>
      </w:tr>
      <w:tr w:rsidR="00903C49" w:rsidRPr="00903C49" w14:paraId="0AA4382B" w14:textId="77777777">
        <w:tc>
          <w:tcPr>
            <w:tcW w:w="1200" w:type="pct"/>
          </w:tcPr>
          <w:p w14:paraId="055AE919"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&lt;6&gt;     </w:t>
            </w:r>
          </w:p>
        </w:tc>
        <w:tc>
          <w:tcPr>
            <w:tcW w:w="3800" w:type="pct"/>
          </w:tcPr>
          <w:p w14:paraId="0BAD18FC" w14:textId="77777777" w:rsidR="00903C49" w:rsidRPr="00903C49" w:rsidRDefault="00903C49" w:rsidP="00903C49">
            <w:pPr>
              <w:spacing w:before="240"/>
              <w:rPr>
                <w:rFonts w:ascii="Fira Sans" w:hAnsi="Fira Sans" w:cs="Arial"/>
                <w:i/>
                <w:lang w:val="de-DE"/>
              </w:rPr>
            </w:pPr>
            <w:r w:rsidRPr="00903C49">
              <w:rPr>
                <w:rFonts w:ascii="Fira Sans" w:hAnsi="Fira Sans" w:cs="Arial"/>
                <w:i/>
              </w:rPr>
              <w:t>Safe food handling practices (e.g., washing hands, cooking temperatures)</w:t>
            </w:r>
          </w:p>
        </w:tc>
      </w:tr>
      <w:tr w:rsidR="00903C49" w:rsidRPr="00903C49" w14:paraId="6C6F0F74" w14:textId="77777777">
        <w:tc>
          <w:tcPr>
            <w:tcW w:w="1200" w:type="pct"/>
          </w:tcPr>
          <w:p w14:paraId="590B7B13"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&lt;7&gt;     </w:t>
            </w:r>
          </w:p>
        </w:tc>
        <w:tc>
          <w:tcPr>
            <w:tcW w:w="3800" w:type="pct"/>
          </w:tcPr>
          <w:p w14:paraId="287D5D3F"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Food storage guidelines (e.g., refrigeration, use by dates)</w:t>
            </w:r>
          </w:p>
        </w:tc>
      </w:tr>
      <w:tr w:rsidR="00903C49" w:rsidRPr="00903C49" w14:paraId="7A14F29E" w14:textId="77777777">
        <w:tc>
          <w:tcPr>
            <w:tcW w:w="1200" w:type="pct"/>
          </w:tcPr>
          <w:p w14:paraId="7BB0BF9C"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&lt;8&gt;     </w:t>
            </w:r>
          </w:p>
        </w:tc>
        <w:tc>
          <w:tcPr>
            <w:tcW w:w="3800" w:type="pct"/>
          </w:tcPr>
          <w:p w14:paraId="46B3C838"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Food hygiene ratings of businesses</w:t>
            </w:r>
          </w:p>
        </w:tc>
      </w:tr>
      <w:tr w:rsidR="00903C49" w:rsidRPr="00903C49" w14:paraId="1CA3742E" w14:textId="77777777">
        <w:tc>
          <w:tcPr>
            <w:tcW w:w="1200" w:type="pct"/>
          </w:tcPr>
          <w:p w14:paraId="10AC9548"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&lt;9 fixed&gt;     </w:t>
            </w:r>
          </w:p>
        </w:tc>
        <w:tc>
          <w:tcPr>
            <w:tcW w:w="3800" w:type="pct"/>
          </w:tcPr>
          <w:p w14:paraId="47E7A4A0" w14:textId="77777777" w:rsidR="00903C49" w:rsidRPr="00903C49" w:rsidRDefault="00903C49" w:rsidP="00903C49">
            <w:pPr>
              <w:spacing w:before="240"/>
              <w:rPr>
                <w:rFonts w:ascii="Fira Sans" w:hAnsi="Fira Sans" w:cs="Arial"/>
                <w:i/>
                <w:lang w:val="de-DE"/>
              </w:rPr>
            </w:pPr>
            <w:r w:rsidRPr="00903C49">
              <w:rPr>
                <w:rFonts w:ascii="Fira Sans" w:hAnsi="Fira Sans" w:cs="Arial"/>
                <w:i/>
              </w:rPr>
              <w:t>Another food safety issue (open [NEWC1_other]) [open] please specify</w:t>
            </w:r>
          </w:p>
        </w:tc>
      </w:tr>
      <w:tr w:rsidR="00903C49" w:rsidRPr="00903C49" w14:paraId="6CC34C79" w14:textId="77777777">
        <w:tc>
          <w:tcPr>
            <w:tcW w:w="1200" w:type="pct"/>
          </w:tcPr>
          <w:p w14:paraId="45ACCB52" w14:textId="77777777" w:rsidR="00903C49" w:rsidRPr="00903C49" w:rsidRDefault="00903C49" w:rsidP="00903C49">
            <w:pPr>
              <w:spacing w:before="240"/>
              <w:rPr>
                <w:rFonts w:ascii="Fira Sans" w:hAnsi="Fira Sans" w:cs="Arial"/>
                <w:i/>
                <w:lang w:val="de-DE"/>
              </w:rPr>
            </w:pPr>
            <w:r w:rsidRPr="00903C49">
              <w:rPr>
                <w:rFonts w:ascii="Fira Sans" w:hAnsi="Fira Sans" w:cs="Arial"/>
                <w:i/>
              </w:rPr>
              <w:lastRenderedPageBreak/>
              <w:t xml:space="preserve">&lt;10 fixed </w:t>
            </w:r>
            <w:proofErr w:type="spellStart"/>
            <w:r w:rsidRPr="00903C49">
              <w:rPr>
                <w:rFonts w:ascii="Fira Sans" w:hAnsi="Fira Sans" w:cs="Arial"/>
                <w:i/>
              </w:rPr>
              <w:t>xor</w:t>
            </w:r>
            <w:proofErr w:type="spellEnd"/>
            <w:r w:rsidRPr="00903C49">
              <w:rPr>
                <w:rFonts w:ascii="Fira Sans" w:hAnsi="Fira Sans" w:cs="Arial"/>
                <w:i/>
              </w:rPr>
              <w:t xml:space="preserve">&gt;     </w:t>
            </w:r>
          </w:p>
        </w:tc>
        <w:tc>
          <w:tcPr>
            <w:tcW w:w="3800" w:type="pct"/>
          </w:tcPr>
          <w:p w14:paraId="1100F4FD" w14:textId="77777777" w:rsidR="00903C49" w:rsidRPr="00903C49" w:rsidRDefault="00903C49" w:rsidP="00903C49">
            <w:pPr>
              <w:spacing w:before="240"/>
              <w:rPr>
                <w:rFonts w:ascii="Fira Sans" w:hAnsi="Fira Sans" w:cs="Arial"/>
                <w:i/>
                <w:lang w:val="de-DE"/>
              </w:rPr>
            </w:pPr>
            <w:r w:rsidRPr="00903C49">
              <w:rPr>
                <w:rFonts w:ascii="Fira Sans" w:hAnsi="Fira Sans" w:cs="Arial"/>
                <w:i/>
              </w:rPr>
              <w:t>None of these</w:t>
            </w:r>
          </w:p>
        </w:tc>
      </w:tr>
    </w:tbl>
    <w:p w14:paraId="1B59B180" w14:textId="77777777" w:rsidR="00903C49" w:rsidRPr="00903C49" w:rsidRDefault="00903C49" w:rsidP="00903C49">
      <w:pPr>
        <w:spacing w:before="240"/>
        <w:rPr>
          <w:rFonts w:ascii="Fira Sans" w:hAnsi="Fira Sans" w:cs="Arial"/>
          <w:i/>
          <w:color w:val="999999"/>
          <w:lang w:val="de-DE"/>
        </w:rPr>
      </w:pPr>
    </w:p>
    <w:p w14:paraId="5AFB3292" w14:textId="45A6BC99" w:rsidR="00903C49" w:rsidRPr="00903C49" w:rsidRDefault="00903C49" w:rsidP="00903C49">
      <w:pPr>
        <w:spacing w:before="240"/>
        <w:rPr>
          <w:rFonts w:ascii="Fira Sans" w:hAnsi="Fira Sans" w:cs="Arial"/>
          <w:i/>
          <w:color w:val="999999"/>
          <w:lang w:val="de-DE"/>
        </w:rPr>
      </w:pPr>
      <w:r w:rsidRPr="00903C49">
        <w:rPr>
          <w:rFonts w:ascii="Fira Sans" w:hAnsi="Fira Sans" w:cs="Arial"/>
          <w:i/>
          <w:color w:val="FF0000"/>
        </w:rPr>
        <w:t>Base: All those who have seen,</w:t>
      </w:r>
      <w:r w:rsidR="00D7090B">
        <w:rPr>
          <w:rFonts w:ascii="Fira Sans" w:hAnsi="Fira Sans" w:cs="Arial"/>
          <w:i/>
          <w:color w:val="FF0000"/>
        </w:rPr>
        <w:t xml:space="preserve"> </w:t>
      </w:r>
      <w:r w:rsidRPr="00903C49">
        <w:rPr>
          <w:rFonts w:ascii="Fira Sans" w:hAnsi="Fira Sans" w:cs="Arial"/>
          <w:i/>
          <w:color w:val="FF0000"/>
        </w:rPr>
        <w:t>read or heard of any information about the food safety topics</w:t>
      </w:r>
      <w:r w:rsidRPr="00903C49">
        <w:rPr>
          <w:rFonts w:ascii="Fira Sans" w:hAnsi="Fira Sans" w:cs="Arial"/>
          <w:i/>
          <w:color w:val="999999"/>
          <w:lang w:val="de-DE"/>
        </w:rPr>
        <w:br/>
      </w:r>
      <w:r w:rsidRPr="00903C49">
        <w:rPr>
          <w:rFonts w:ascii="Fira Sans" w:hAnsi="Fira Sans" w:cs="Arial"/>
          <w:i/>
          <w:color w:val="999999"/>
        </w:rPr>
        <w:t xml:space="preserve">Question type: </w:t>
      </w:r>
      <w:r w:rsidRPr="00903C49">
        <w:rPr>
          <w:rFonts w:ascii="Fira Sans" w:hAnsi="Fira Sans" w:cs="Arial"/>
          <w:b/>
          <w:i/>
          <w:color w:val="999999"/>
        </w:rPr>
        <w:t>Multiple</w:t>
      </w:r>
      <w:r w:rsidRPr="00903C49">
        <w:rPr>
          <w:rFonts w:ascii="Fira Sans" w:hAnsi="Fira Sans" w:cs="Arial"/>
          <w:i/>
          <w:color w:val="999999"/>
          <w:lang w:val="de-DE"/>
        </w:rPr>
        <w:br/>
      </w:r>
      <w:r w:rsidRPr="00903C49">
        <w:rPr>
          <w:rFonts w:ascii="Fira Sans" w:hAnsi="Fira Sans" w:cs="Arial"/>
          <w:i/>
          <w:color w:val="999999"/>
        </w:rPr>
        <w:t>#row order: randomize</w:t>
      </w:r>
      <w:r w:rsidRPr="00903C49">
        <w:rPr>
          <w:rFonts w:ascii="Fira Sans" w:hAnsi="Fira Sans" w:cs="Arial"/>
          <w:i/>
          <w:color w:val="999999"/>
          <w:lang w:val="de-DE"/>
        </w:rPr>
        <w:br/>
      </w:r>
      <w:r w:rsidRPr="00903C49">
        <w:rPr>
          <w:rFonts w:ascii="Fira Sans" w:hAnsi="Fira Sans" w:cs="Arial"/>
          <w:i/>
          <w:color w:val="999999"/>
        </w:rPr>
        <w:t xml:space="preserve">#Question display logic: </w:t>
      </w:r>
      <w:r w:rsidRPr="00903C49">
        <w:rPr>
          <w:rFonts w:ascii="Fira Sans" w:hAnsi="Fira Sans" w:cs="Arial"/>
          <w:i/>
          <w:color w:val="999999"/>
          <w:lang w:val="de-DE"/>
        </w:rPr>
        <w:br/>
      </w:r>
      <w:r w:rsidRPr="00903C49">
        <w:rPr>
          <w:rFonts w:ascii="Fira Sans" w:hAnsi="Fira Sans" w:cs="Arial"/>
          <w:b/>
          <w:i/>
          <w:color w:val="999999"/>
        </w:rPr>
        <w:t>if NEWC1.has_</w:t>
      </w:r>
      <w:proofErr w:type="gramStart"/>
      <w:r w:rsidRPr="00903C49">
        <w:rPr>
          <w:rFonts w:ascii="Fira Sans" w:hAnsi="Fira Sans" w:cs="Arial"/>
          <w:b/>
          <w:i/>
          <w:color w:val="999999"/>
        </w:rPr>
        <w:t>any(</w:t>
      </w:r>
      <w:proofErr w:type="gramEnd"/>
      <w:r w:rsidRPr="00903C49">
        <w:rPr>
          <w:rFonts w:ascii="Fira Sans" w:hAnsi="Fira Sans" w:cs="Arial"/>
          <w:b/>
          <w:i/>
          <w:color w:val="999999"/>
        </w:rPr>
        <w:t xml:space="preserve">[1,2,3,4,5,6,7,8,9]) </w:t>
      </w:r>
    </w:p>
    <w:p w14:paraId="71CFF848" w14:textId="77777777" w:rsidR="00903C49" w:rsidRPr="00903C49" w:rsidRDefault="00903C49" w:rsidP="00903C49">
      <w:pPr>
        <w:spacing w:before="240"/>
        <w:rPr>
          <w:rFonts w:ascii="Fira Sans" w:hAnsi="Fira Sans" w:cs="Arial"/>
          <w:i/>
          <w:lang w:val="de-DE"/>
        </w:rPr>
      </w:pPr>
      <w:r w:rsidRPr="00903C49">
        <w:rPr>
          <w:rFonts w:ascii="Fira Sans" w:hAnsi="Fira Sans" w:cs="Arial"/>
          <w:b/>
          <w:i/>
        </w:rPr>
        <w:t xml:space="preserve">[NEWC2] </w:t>
      </w:r>
      <w:r w:rsidRPr="00903C49">
        <w:rPr>
          <w:rFonts w:ascii="Fira Sans" w:hAnsi="Fira Sans" w:cs="Arial"/>
          <w:i/>
        </w:rPr>
        <w:t xml:space="preserve">In the past month, where have you seen, read or heard something about these food safety topics? </w:t>
      </w:r>
      <w:r w:rsidRPr="00903C49">
        <w:rPr>
          <w:rFonts w:ascii="Fira Sans" w:hAnsi="Fira Sans" w:cs="Arial"/>
          <w:i/>
        </w:rPr>
        <w:br/>
        <w:t xml:space="preserve"> </w:t>
      </w:r>
      <w:r w:rsidRPr="00903C49">
        <w:rPr>
          <w:rFonts w:ascii="Fira Sans" w:hAnsi="Fira Sans" w:cs="Arial"/>
          <w:i/>
        </w:rPr>
        <w:br/>
        <w:t xml:space="preserv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903C49" w:rsidRPr="00903C49" w14:paraId="01B78063" w14:textId="77777777">
        <w:tc>
          <w:tcPr>
            <w:tcW w:w="1200" w:type="pct"/>
          </w:tcPr>
          <w:p w14:paraId="5274DBEA"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&lt;1&gt;     </w:t>
            </w:r>
          </w:p>
        </w:tc>
        <w:tc>
          <w:tcPr>
            <w:tcW w:w="3800" w:type="pct"/>
          </w:tcPr>
          <w:p w14:paraId="6825804A" w14:textId="77777777" w:rsidR="00903C49" w:rsidRPr="00903C49" w:rsidRDefault="00903C49" w:rsidP="00903C49">
            <w:pPr>
              <w:spacing w:before="240"/>
              <w:rPr>
                <w:rFonts w:ascii="Fira Sans" w:hAnsi="Fira Sans" w:cs="Arial"/>
                <w:i/>
                <w:lang w:val="de-DE"/>
              </w:rPr>
            </w:pPr>
            <w:r w:rsidRPr="00903C49">
              <w:rPr>
                <w:rFonts w:ascii="Fira Sans" w:hAnsi="Fira Sans" w:cs="Arial"/>
                <w:i/>
              </w:rPr>
              <w:t>On social media (e.g. Instagram, Facebook, Tik Tok, x/Twitter)</w:t>
            </w:r>
          </w:p>
        </w:tc>
      </w:tr>
      <w:tr w:rsidR="00903C49" w:rsidRPr="00903C49" w14:paraId="749B88AB" w14:textId="77777777">
        <w:tc>
          <w:tcPr>
            <w:tcW w:w="1200" w:type="pct"/>
          </w:tcPr>
          <w:p w14:paraId="77C4FFD9"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&lt;2&gt;     </w:t>
            </w:r>
          </w:p>
        </w:tc>
        <w:tc>
          <w:tcPr>
            <w:tcW w:w="3800" w:type="pct"/>
          </w:tcPr>
          <w:p w14:paraId="5B981647" w14:textId="77777777" w:rsidR="00903C49" w:rsidRPr="00903C49" w:rsidRDefault="00903C49" w:rsidP="00903C49">
            <w:pPr>
              <w:spacing w:before="240"/>
              <w:rPr>
                <w:rFonts w:ascii="Fira Sans" w:hAnsi="Fira Sans" w:cs="Arial"/>
                <w:i/>
                <w:lang w:val="de-DE"/>
              </w:rPr>
            </w:pPr>
            <w:r w:rsidRPr="00903C49">
              <w:rPr>
                <w:rFonts w:ascii="Fira Sans" w:hAnsi="Fira Sans" w:cs="Arial"/>
                <w:i/>
              </w:rPr>
              <w:t>In the news (e.g. a newspaper, radio, news website/news app or TV)</w:t>
            </w:r>
          </w:p>
        </w:tc>
      </w:tr>
      <w:tr w:rsidR="00903C49" w:rsidRPr="00903C49" w14:paraId="5231B90B" w14:textId="77777777">
        <w:tc>
          <w:tcPr>
            <w:tcW w:w="1200" w:type="pct"/>
          </w:tcPr>
          <w:p w14:paraId="0DD6F106"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&lt;3&gt;     </w:t>
            </w:r>
          </w:p>
        </w:tc>
        <w:tc>
          <w:tcPr>
            <w:tcW w:w="3800" w:type="pct"/>
          </w:tcPr>
          <w:p w14:paraId="09E9320C"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From the Food Standards Agency’s (FSA) website</w:t>
            </w:r>
          </w:p>
        </w:tc>
      </w:tr>
      <w:tr w:rsidR="00903C49" w:rsidRPr="00903C49" w14:paraId="5EBA55F1" w14:textId="77777777">
        <w:tc>
          <w:tcPr>
            <w:tcW w:w="1200" w:type="pct"/>
          </w:tcPr>
          <w:p w14:paraId="5894CE29"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&lt;4&gt;     </w:t>
            </w:r>
          </w:p>
        </w:tc>
        <w:tc>
          <w:tcPr>
            <w:tcW w:w="3800" w:type="pct"/>
          </w:tcPr>
          <w:p w14:paraId="5FB5DBB3" w14:textId="77777777" w:rsidR="00903C49" w:rsidRPr="00903C49" w:rsidRDefault="00903C49" w:rsidP="00903C49">
            <w:pPr>
              <w:spacing w:before="240"/>
              <w:rPr>
                <w:rFonts w:ascii="Fira Sans" w:hAnsi="Fira Sans" w:cs="Arial"/>
                <w:i/>
                <w:lang w:val="de-DE"/>
              </w:rPr>
            </w:pPr>
            <w:r w:rsidRPr="00903C49">
              <w:rPr>
                <w:rFonts w:ascii="Fira Sans" w:hAnsi="Fira Sans" w:cs="Arial"/>
                <w:i/>
              </w:rPr>
              <w:t>Word of mouth (e.g. a friend or family member)</w:t>
            </w:r>
          </w:p>
        </w:tc>
      </w:tr>
      <w:tr w:rsidR="00903C49" w:rsidRPr="00903C49" w14:paraId="6A4CDD7F" w14:textId="77777777">
        <w:tc>
          <w:tcPr>
            <w:tcW w:w="1200" w:type="pct"/>
          </w:tcPr>
          <w:p w14:paraId="2D7FD851"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&lt;5&gt;     </w:t>
            </w:r>
          </w:p>
        </w:tc>
        <w:tc>
          <w:tcPr>
            <w:tcW w:w="3800" w:type="pct"/>
          </w:tcPr>
          <w:p w14:paraId="1C9A6622"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From a restaurant, café or takeaway</w:t>
            </w:r>
          </w:p>
        </w:tc>
      </w:tr>
      <w:tr w:rsidR="00903C49" w:rsidRPr="00903C49" w14:paraId="0F3276AE" w14:textId="77777777">
        <w:tc>
          <w:tcPr>
            <w:tcW w:w="1200" w:type="pct"/>
          </w:tcPr>
          <w:p w14:paraId="21DA455A"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&lt;6&gt;     </w:t>
            </w:r>
          </w:p>
        </w:tc>
        <w:tc>
          <w:tcPr>
            <w:tcW w:w="3800" w:type="pct"/>
          </w:tcPr>
          <w:p w14:paraId="4DA35CF8" w14:textId="77777777" w:rsidR="00903C49" w:rsidRPr="00903C49" w:rsidRDefault="00903C49" w:rsidP="00903C49">
            <w:pPr>
              <w:spacing w:before="240"/>
              <w:rPr>
                <w:rFonts w:ascii="Fira Sans" w:hAnsi="Fira Sans" w:cs="Arial"/>
                <w:i/>
                <w:lang w:val="de-DE"/>
              </w:rPr>
            </w:pPr>
            <w:r w:rsidRPr="00903C49">
              <w:rPr>
                <w:rFonts w:ascii="Fira Sans" w:hAnsi="Fira Sans" w:cs="Arial"/>
                <w:i/>
              </w:rPr>
              <w:t>In a shop or supermarket</w:t>
            </w:r>
          </w:p>
        </w:tc>
      </w:tr>
      <w:tr w:rsidR="00903C49" w:rsidRPr="00903C49" w14:paraId="286D5585" w14:textId="77777777">
        <w:tc>
          <w:tcPr>
            <w:tcW w:w="1200" w:type="pct"/>
          </w:tcPr>
          <w:p w14:paraId="1DFFA9DC"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&lt;7&gt;     </w:t>
            </w:r>
          </w:p>
        </w:tc>
        <w:tc>
          <w:tcPr>
            <w:tcW w:w="3800" w:type="pct"/>
          </w:tcPr>
          <w:p w14:paraId="74241CAF" w14:textId="77777777" w:rsidR="00903C49" w:rsidRPr="00903C49" w:rsidRDefault="00903C49" w:rsidP="00903C49">
            <w:pPr>
              <w:spacing w:before="240"/>
              <w:rPr>
                <w:rFonts w:ascii="Fira Sans" w:hAnsi="Fira Sans" w:cs="Arial"/>
                <w:i/>
                <w:lang w:val="de-DE"/>
              </w:rPr>
            </w:pPr>
            <w:r w:rsidRPr="00903C49">
              <w:rPr>
                <w:rFonts w:ascii="Fira Sans" w:hAnsi="Fira Sans" w:cs="Arial"/>
                <w:i/>
              </w:rPr>
              <w:t>A message from a charity (e.g. an allergy charity)</w:t>
            </w:r>
          </w:p>
        </w:tc>
      </w:tr>
      <w:tr w:rsidR="00903C49" w:rsidRPr="00903C49" w14:paraId="5FB58844" w14:textId="77777777">
        <w:tc>
          <w:tcPr>
            <w:tcW w:w="1200" w:type="pct"/>
          </w:tcPr>
          <w:p w14:paraId="0576912F"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&lt;8&gt;     </w:t>
            </w:r>
          </w:p>
        </w:tc>
        <w:tc>
          <w:tcPr>
            <w:tcW w:w="3800" w:type="pct"/>
          </w:tcPr>
          <w:p w14:paraId="30AC5E97"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From a school/university</w:t>
            </w:r>
          </w:p>
        </w:tc>
      </w:tr>
      <w:tr w:rsidR="00903C49" w:rsidRPr="00903C49" w14:paraId="31CC4CFA" w14:textId="77777777">
        <w:tc>
          <w:tcPr>
            <w:tcW w:w="1200" w:type="pct"/>
          </w:tcPr>
          <w:p w14:paraId="5239887F"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&lt;9&gt;     </w:t>
            </w:r>
          </w:p>
        </w:tc>
        <w:tc>
          <w:tcPr>
            <w:tcW w:w="3800" w:type="pct"/>
          </w:tcPr>
          <w:p w14:paraId="04364A48" w14:textId="77777777" w:rsidR="00903C49" w:rsidRPr="00903C49" w:rsidRDefault="00903C49" w:rsidP="00903C49">
            <w:pPr>
              <w:spacing w:before="240"/>
              <w:rPr>
                <w:rFonts w:ascii="Fira Sans" w:hAnsi="Fira Sans" w:cs="Arial"/>
                <w:i/>
                <w:lang w:val="de-DE"/>
              </w:rPr>
            </w:pPr>
            <w:r w:rsidRPr="00903C49">
              <w:rPr>
                <w:rFonts w:ascii="Fira Sans" w:hAnsi="Fira Sans" w:cs="Arial"/>
                <w:i/>
              </w:rPr>
              <w:t>From a healthcare organisation (e.g., hospital or GP surgery)</w:t>
            </w:r>
          </w:p>
        </w:tc>
      </w:tr>
      <w:tr w:rsidR="00903C49" w:rsidRPr="00903C49" w14:paraId="2F2DA747" w14:textId="77777777">
        <w:tc>
          <w:tcPr>
            <w:tcW w:w="1200" w:type="pct"/>
          </w:tcPr>
          <w:p w14:paraId="05B1DBBB" w14:textId="77777777" w:rsidR="00903C49" w:rsidRPr="00903C49" w:rsidRDefault="00903C49" w:rsidP="00903C49">
            <w:pPr>
              <w:spacing w:before="240"/>
              <w:rPr>
                <w:rFonts w:ascii="Fira Sans" w:hAnsi="Fira Sans" w:cs="Arial"/>
                <w:i/>
                <w:lang w:val="de-DE"/>
              </w:rPr>
            </w:pPr>
            <w:r w:rsidRPr="00903C49">
              <w:rPr>
                <w:rFonts w:ascii="Fira Sans" w:hAnsi="Fira Sans" w:cs="Arial"/>
                <w:i/>
              </w:rPr>
              <w:t xml:space="preserve">&lt;10 fixed&gt;     </w:t>
            </w:r>
          </w:p>
        </w:tc>
        <w:tc>
          <w:tcPr>
            <w:tcW w:w="3800" w:type="pct"/>
          </w:tcPr>
          <w:p w14:paraId="13473E4C" w14:textId="77777777" w:rsidR="00903C49" w:rsidRPr="00903C49" w:rsidRDefault="00903C49" w:rsidP="00903C49">
            <w:pPr>
              <w:spacing w:before="240"/>
              <w:rPr>
                <w:rFonts w:ascii="Fira Sans" w:hAnsi="Fira Sans" w:cs="Arial"/>
                <w:i/>
                <w:lang w:val="de-DE"/>
              </w:rPr>
            </w:pPr>
            <w:r w:rsidRPr="00903C49">
              <w:rPr>
                <w:rFonts w:ascii="Fira Sans" w:hAnsi="Fira Sans" w:cs="Arial"/>
                <w:i/>
              </w:rPr>
              <w:t>Other (open [NEWC2_other]) [open] please specify</w:t>
            </w:r>
          </w:p>
        </w:tc>
      </w:tr>
      <w:tr w:rsidR="00903C49" w:rsidRPr="00903C49" w14:paraId="2677189C" w14:textId="77777777">
        <w:tc>
          <w:tcPr>
            <w:tcW w:w="1200" w:type="pct"/>
          </w:tcPr>
          <w:p w14:paraId="05771514" w14:textId="77777777" w:rsidR="00903C49" w:rsidRPr="00903C49" w:rsidRDefault="00903C49" w:rsidP="00903C49">
            <w:pPr>
              <w:spacing w:before="240"/>
              <w:rPr>
                <w:rFonts w:ascii="Fira Sans" w:hAnsi="Fira Sans" w:cs="Arial"/>
                <w:i/>
                <w:lang w:val="de-DE"/>
              </w:rPr>
            </w:pPr>
            <w:r w:rsidRPr="00903C49">
              <w:rPr>
                <w:rFonts w:ascii="Fira Sans" w:hAnsi="Fira Sans" w:cs="Arial"/>
                <w:i/>
              </w:rPr>
              <w:lastRenderedPageBreak/>
              <w:t xml:space="preserve">&lt;11 fixed </w:t>
            </w:r>
            <w:proofErr w:type="spellStart"/>
            <w:r w:rsidRPr="00903C49">
              <w:rPr>
                <w:rFonts w:ascii="Fira Sans" w:hAnsi="Fira Sans" w:cs="Arial"/>
                <w:i/>
              </w:rPr>
              <w:t>xor</w:t>
            </w:r>
            <w:proofErr w:type="spellEnd"/>
            <w:r w:rsidRPr="00903C49">
              <w:rPr>
                <w:rFonts w:ascii="Fira Sans" w:hAnsi="Fira Sans" w:cs="Arial"/>
                <w:i/>
              </w:rPr>
              <w:t xml:space="preserve">&gt;     </w:t>
            </w:r>
          </w:p>
        </w:tc>
        <w:tc>
          <w:tcPr>
            <w:tcW w:w="3800" w:type="pct"/>
          </w:tcPr>
          <w:p w14:paraId="44706247" w14:textId="77777777" w:rsidR="00903C49" w:rsidRPr="00903C49" w:rsidRDefault="00903C49" w:rsidP="00903C49">
            <w:pPr>
              <w:spacing w:before="240"/>
              <w:rPr>
                <w:rFonts w:ascii="Fira Sans" w:hAnsi="Fira Sans" w:cs="Arial"/>
                <w:i/>
                <w:lang w:val="de-DE"/>
              </w:rPr>
            </w:pPr>
            <w:r w:rsidRPr="00903C49">
              <w:rPr>
                <w:rFonts w:ascii="Fira Sans" w:hAnsi="Fira Sans" w:cs="Arial"/>
                <w:i/>
              </w:rPr>
              <w:t>Don’t know/can’t remember</w:t>
            </w:r>
          </w:p>
        </w:tc>
      </w:tr>
    </w:tbl>
    <w:p w14:paraId="3749FF07" w14:textId="77777777" w:rsidR="00903C49" w:rsidRDefault="00903C49" w:rsidP="00903C49">
      <w:pPr>
        <w:spacing w:before="240"/>
        <w:rPr>
          <w:rFonts w:ascii="Fira Sans" w:hAnsi="Fira Sans" w:cs="Arial"/>
          <w:i/>
          <w:color w:val="999999"/>
        </w:rPr>
      </w:pPr>
    </w:p>
    <w:p w14:paraId="3B8459D3" w14:textId="63D04C7D"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Text</w:t>
      </w:r>
    </w:p>
    <w:p w14:paraId="5F76BD3B" w14:textId="77777777" w:rsidR="00D06E9C" w:rsidRPr="002A263B" w:rsidRDefault="00D06E9C" w:rsidP="00D06E9C">
      <w:pPr>
        <w:spacing w:before="240"/>
        <w:rPr>
          <w:rFonts w:ascii="Fira Sans" w:hAnsi="Fira Sans"/>
        </w:rPr>
      </w:pPr>
      <w:r w:rsidRPr="002A263B">
        <w:rPr>
          <w:rFonts w:ascii="Fira Sans" w:hAnsi="Fira Sans" w:cs="Arial"/>
        </w:rPr>
        <w:t>And finally, some demographic questions for our records.</w:t>
      </w:r>
    </w:p>
    <w:p w14:paraId="403DF6ED" w14:textId="77777777" w:rsidR="00903C49" w:rsidRDefault="00903C49" w:rsidP="00D06E9C">
      <w:pPr>
        <w:spacing w:before="240"/>
        <w:rPr>
          <w:rFonts w:ascii="Fira Sans" w:hAnsi="Fira Sans" w:cs="Arial"/>
          <w:i/>
          <w:color w:val="999999"/>
        </w:rPr>
      </w:pPr>
    </w:p>
    <w:p w14:paraId="69466882" w14:textId="01E4C3F3"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4D242887" w14:textId="77777777" w:rsidR="00D06E9C" w:rsidRPr="002A263B" w:rsidRDefault="00D06E9C" w:rsidP="00D06E9C">
      <w:pPr>
        <w:spacing w:before="240"/>
        <w:rPr>
          <w:rFonts w:ascii="Fira Sans" w:hAnsi="Fira Sans"/>
        </w:rPr>
      </w:pPr>
      <w:r w:rsidRPr="002A263B">
        <w:rPr>
          <w:rFonts w:ascii="Fira Sans" w:hAnsi="Fira Sans" w:cs="Arial"/>
          <w:b/>
        </w:rPr>
        <w:t xml:space="preserve">[disability] </w:t>
      </w:r>
      <w:r w:rsidRPr="002A263B">
        <w:rPr>
          <w:rFonts w:ascii="Fira Sans" w:hAnsi="Fira Sans" w:cs="Arial"/>
        </w:rPr>
        <w:t>Are your day-to-day activities limited because of a health problem or disability which has lasted, or is expected to last, at least 12 months?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4836041B" w14:textId="77777777">
        <w:tc>
          <w:tcPr>
            <w:tcW w:w="1200" w:type="pct"/>
          </w:tcPr>
          <w:p w14:paraId="7F33B30F"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7D69357D" w14:textId="77777777" w:rsidR="00D06E9C" w:rsidRPr="002A263B" w:rsidRDefault="00D06E9C">
            <w:pPr>
              <w:rPr>
                <w:rFonts w:ascii="Fira Sans" w:hAnsi="Fira Sans"/>
              </w:rPr>
            </w:pPr>
            <w:r w:rsidRPr="002A263B">
              <w:rPr>
                <w:rFonts w:ascii="Fira Sans" w:hAnsi="Fira Sans" w:cs="Arial"/>
              </w:rPr>
              <w:t>Yes, limited a lot</w:t>
            </w:r>
          </w:p>
        </w:tc>
      </w:tr>
      <w:tr w:rsidR="00D06E9C" w:rsidRPr="002A263B" w14:paraId="361290D6" w14:textId="77777777">
        <w:tc>
          <w:tcPr>
            <w:tcW w:w="1200" w:type="pct"/>
          </w:tcPr>
          <w:p w14:paraId="5B4857D9"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015F0A16" w14:textId="77777777" w:rsidR="00D06E9C" w:rsidRPr="002A263B" w:rsidRDefault="00D06E9C">
            <w:pPr>
              <w:rPr>
                <w:rFonts w:ascii="Fira Sans" w:hAnsi="Fira Sans"/>
              </w:rPr>
            </w:pPr>
            <w:r w:rsidRPr="002A263B">
              <w:rPr>
                <w:rFonts w:ascii="Fira Sans" w:hAnsi="Fira Sans" w:cs="Arial"/>
              </w:rPr>
              <w:t>Yes, limited a little</w:t>
            </w:r>
          </w:p>
        </w:tc>
      </w:tr>
      <w:tr w:rsidR="00D06E9C" w:rsidRPr="002A263B" w14:paraId="4E226225" w14:textId="77777777">
        <w:tc>
          <w:tcPr>
            <w:tcW w:w="1200" w:type="pct"/>
          </w:tcPr>
          <w:p w14:paraId="014B26FB"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3B2323D4" w14:textId="77777777" w:rsidR="00D06E9C" w:rsidRPr="002A263B" w:rsidRDefault="00D06E9C">
            <w:pPr>
              <w:rPr>
                <w:rFonts w:ascii="Fira Sans" w:hAnsi="Fira Sans"/>
              </w:rPr>
            </w:pPr>
            <w:r w:rsidRPr="002A263B">
              <w:rPr>
                <w:rFonts w:ascii="Fira Sans" w:hAnsi="Fira Sans" w:cs="Arial"/>
              </w:rPr>
              <w:t>No</w:t>
            </w:r>
          </w:p>
        </w:tc>
      </w:tr>
    </w:tbl>
    <w:p w14:paraId="63254B3D" w14:textId="77777777" w:rsidR="00903C49" w:rsidRDefault="00903C49" w:rsidP="00D06E9C">
      <w:pPr>
        <w:spacing w:before="240"/>
        <w:rPr>
          <w:rFonts w:ascii="Fira Sans" w:hAnsi="Fira Sans" w:cs="Arial"/>
          <w:i/>
          <w:color w:val="999999"/>
        </w:rPr>
      </w:pPr>
    </w:p>
    <w:p w14:paraId="181BFA7D" w14:textId="2436BE0A"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0465471C" w14:textId="77777777" w:rsidR="00D06E9C" w:rsidRPr="002A263B" w:rsidRDefault="00D06E9C" w:rsidP="00D06E9C">
      <w:pPr>
        <w:spacing w:before="240"/>
        <w:rPr>
          <w:rFonts w:ascii="Fira Sans" w:hAnsi="Fira Sans"/>
        </w:rPr>
      </w:pPr>
      <w:r w:rsidRPr="002A263B">
        <w:rPr>
          <w:rFonts w:ascii="Fira Sans" w:hAnsi="Fira Sans" w:cs="Arial"/>
          <w:b/>
        </w:rPr>
        <w:t>[</w:t>
      </w:r>
      <w:proofErr w:type="spellStart"/>
      <w:r w:rsidRPr="002A263B">
        <w:rPr>
          <w:rFonts w:ascii="Fira Sans" w:hAnsi="Fira Sans" w:cs="Arial"/>
          <w:b/>
        </w:rPr>
        <w:t>mental_issues</w:t>
      </w:r>
      <w:proofErr w:type="spellEnd"/>
      <w:r w:rsidRPr="002A263B">
        <w:rPr>
          <w:rFonts w:ascii="Fira Sans" w:hAnsi="Fira Sans" w:cs="Arial"/>
          <w:b/>
        </w:rPr>
        <w:t xml:space="preserve">] </w:t>
      </w:r>
      <w:r w:rsidRPr="002A263B">
        <w:rPr>
          <w:rFonts w:ascii="Fira Sans" w:hAnsi="Fira Sans" w:cs="Arial"/>
        </w:rPr>
        <w:t>Which, if any, of the following types of mental illnesses/disorders have you been professionally diagnosed with?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4178"/>
        <w:gridCol w:w="1140"/>
        <w:gridCol w:w="3039"/>
      </w:tblGrid>
      <w:tr w:rsidR="00D06E9C" w:rsidRPr="002A263B" w14:paraId="01316C65" w14:textId="77777777">
        <w:tc>
          <w:tcPr>
            <w:tcW w:w="600" w:type="pct"/>
          </w:tcPr>
          <w:p w14:paraId="3C65AB67" w14:textId="77777777" w:rsidR="00D06E9C" w:rsidRPr="002A263B" w:rsidRDefault="00D06E9C">
            <w:pPr>
              <w:rPr>
                <w:rFonts w:ascii="Fira Sans" w:hAnsi="Fira Sans"/>
              </w:rPr>
            </w:pPr>
            <w:r w:rsidRPr="002A263B">
              <w:rPr>
                <w:rFonts w:ascii="Fira Sans" w:hAnsi="Fira Sans" w:cs="Arial"/>
              </w:rPr>
              <w:t xml:space="preserve">&lt;1&gt;     </w:t>
            </w:r>
          </w:p>
        </w:tc>
        <w:tc>
          <w:tcPr>
            <w:tcW w:w="2200" w:type="pct"/>
          </w:tcPr>
          <w:p w14:paraId="236D6B08" w14:textId="77777777" w:rsidR="00D06E9C" w:rsidRPr="002A263B" w:rsidRDefault="00D06E9C">
            <w:pPr>
              <w:rPr>
                <w:rFonts w:ascii="Fira Sans" w:hAnsi="Fira Sans"/>
              </w:rPr>
            </w:pPr>
            <w:r w:rsidRPr="002A263B">
              <w:rPr>
                <w:rFonts w:ascii="Fira Sans" w:hAnsi="Fira Sans" w:cs="Arial"/>
              </w:rPr>
              <w:t>Anger disorder (Intermittent Explosive Disorder)</w:t>
            </w:r>
          </w:p>
        </w:tc>
        <w:tc>
          <w:tcPr>
            <w:tcW w:w="600" w:type="pct"/>
          </w:tcPr>
          <w:p w14:paraId="37AFD8DD" w14:textId="77777777" w:rsidR="00D06E9C" w:rsidRPr="002A263B" w:rsidRDefault="00D06E9C">
            <w:pPr>
              <w:rPr>
                <w:rFonts w:ascii="Fira Sans" w:hAnsi="Fira Sans"/>
              </w:rPr>
            </w:pPr>
            <w:r w:rsidRPr="002A263B">
              <w:rPr>
                <w:rFonts w:ascii="Fira Sans" w:hAnsi="Fira Sans" w:cs="Arial"/>
              </w:rPr>
              <w:t xml:space="preserve">&lt;13&gt;     </w:t>
            </w:r>
          </w:p>
        </w:tc>
        <w:tc>
          <w:tcPr>
            <w:tcW w:w="2200" w:type="pct"/>
          </w:tcPr>
          <w:p w14:paraId="701F70A5" w14:textId="77777777" w:rsidR="00D06E9C" w:rsidRPr="002A263B" w:rsidRDefault="00D06E9C">
            <w:pPr>
              <w:rPr>
                <w:rFonts w:ascii="Fira Sans" w:hAnsi="Fira Sans"/>
              </w:rPr>
            </w:pPr>
            <w:r w:rsidRPr="002A263B">
              <w:rPr>
                <w:rFonts w:ascii="Fira Sans" w:hAnsi="Fira Sans" w:cs="Arial"/>
              </w:rPr>
              <w:t>Paranoid disorder</w:t>
            </w:r>
          </w:p>
        </w:tc>
      </w:tr>
      <w:tr w:rsidR="00D06E9C" w:rsidRPr="002A263B" w14:paraId="36E65D18" w14:textId="77777777">
        <w:tc>
          <w:tcPr>
            <w:tcW w:w="600" w:type="pct"/>
          </w:tcPr>
          <w:p w14:paraId="60181B4F" w14:textId="77777777" w:rsidR="00D06E9C" w:rsidRPr="002A263B" w:rsidRDefault="00D06E9C">
            <w:pPr>
              <w:rPr>
                <w:rFonts w:ascii="Fira Sans" w:hAnsi="Fira Sans"/>
              </w:rPr>
            </w:pPr>
            <w:r w:rsidRPr="002A263B">
              <w:rPr>
                <w:rFonts w:ascii="Fira Sans" w:hAnsi="Fira Sans" w:cs="Arial"/>
              </w:rPr>
              <w:t xml:space="preserve">&lt;2&gt;     </w:t>
            </w:r>
          </w:p>
        </w:tc>
        <w:tc>
          <w:tcPr>
            <w:tcW w:w="2200" w:type="pct"/>
          </w:tcPr>
          <w:p w14:paraId="17DC7D85" w14:textId="77777777" w:rsidR="00D06E9C" w:rsidRPr="002A263B" w:rsidRDefault="00D06E9C">
            <w:pPr>
              <w:rPr>
                <w:rFonts w:ascii="Fira Sans" w:hAnsi="Fira Sans"/>
              </w:rPr>
            </w:pPr>
            <w:r w:rsidRPr="002A263B">
              <w:rPr>
                <w:rFonts w:ascii="Fira Sans" w:hAnsi="Fira Sans" w:cs="Arial"/>
              </w:rPr>
              <w:t>Anxiety disorder</w:t>
            </w:r>
          </w:p>
        </w:tc>
        <w:tc>
          <w:tcPr>
            <w:tcW w:w="600" w:type="pct"/>
          </w:tcPr>
          <w:p w14:paraId="00C811C4" w14:textId="77777777" w:rsidR="00D06E9C" w:rsidRPr="002A263B" w:rsidRDefault="00D06E9C">
            <w:pPr>
              <w:rPr>
                <w:rFonts w:ascii="Fira Sans" w:hAnsi="Fira Sans"/>
              </w:rPr>
            </w:pPr>
            <w:r w:rsidRPr="002A263B">
              <w:rPr>
                <w:rFonts w:ascii="Fira Sans" w:hAnsi="Fira Sans" w:cs="Arial"/>
              </w:rPr>
              <w:t xml:space="preserve">&lt;14&gt;     </w:t>
            </w:r>
          </w:p>
        </w:tc>
        <w:tc>
          <w:tcPr>
            <w:tcW w:w="2200" w:type="pct"/>
          </w:tcPr>
          <w:p w14:paraId="165E3365" w14:textId="77777777" w:rsidR="00D06E9C" w:rsidRPr="002A263B" w:rsidRDefault="00D06E9C">
            <w:pPr>
              <w:rPr>
                <w:rFonts w:ascii="Fira Sans" w:hAnsi="Fira Sans"/>
              </w:rPr>
            </w:pPr>
            <w:r w:rsidRPr="002A263B">
              <w:rPr>
                <w:rFonts w:ascii="Fira Sans" w:hAnsi="Fira Sans" w:cs="Arial"/>
              </w:rPr>
              <w:t>Personality disorders</w:t>
            </w:r>
          </w:p>
        </w:tc>
      </w:tr>
      <w:tr w:rsidR="00D06E9C" w:rsidRPr="002A263B" w14:paraId="0DF9B206" w14:textId="77777777">
        <w:tc>
          <w:tcPr>
            <w:tcW w:w="600" w:type="pct"/>
          </w:tcPr>
          <w:p w14:paraId="3E8E37ED" w14:textId="77777777" w:rsidR="00D06E9C" w:rsidRPr="002A263B" w:rsidRDefault="00D06E9C">
            <w:pPr>
              <w:rPr>
                <w:rFonts w:ascii="Fira Sans" w:hAnsi="Fira Sans"/>
              </w:rPr>
            </w:pPr>
            <w:r w:rsidRPr="002A263B">
              <w:rPr>
                <w:rFonts w:ascii="Fira Sans" w:hAnsi="Fira Sans" w:cs="Arial"/>
              </w:rPr>
              <w:t xml:space="preserve">&lt;3&gt;     </w:t>
            </w:r>
          </w:p>
        </w:tc>
        <w:tc>
          <w:tcPr>
            <w:tcW w:w="2200" w:type="pct"/>
          </w:tcPr>
          <w:p w14:paraId="710444EE" w14:textId="77777777" w:rsidR="00D06E9C" w:rsidRPr="002A263B" w:rsidRDefault="00D06E9C">
            <w:pPr>
              <w:rPr>
                <w:rFonts w:ascii="Fira Sans" w:hAnsi="Fira Sans"/>
              </w:rPr>
            </w:pPr>
            <w:r w:rsidRPr="002A263B">
              <w:rPr>
                <w:rFonts w:ascii="Fira Sans" w:hAnsi="Fira Sans" w:cs="Arial"/>
              </w:rPr>
              <w:t>Attention Deficit Hyperactivity Disorder (ADHD)</w:t>
            </w:r>
          </w:p>
        </w:tc>
        <w:tc>
          <w:tcPr>
            <w:tcW w:w="600" w:type="pct"/>
          </w:tcPr>
          <w:p w14:paraId="4BD54364" w14:textId="77777777" w:rsidR="00D06E9C" w:rsidRPr="002A263B" w:rsidRDefault="00D06E9C">
            <w:pPr>
              <w:rPr>
                <w:rFonts w:ascii="Fira Sans" w:hAnsi="Fira Sans"/>
              </w:rPr>
            </w:pPr>
            <w:r w:rsidRPr="002A263B">
              <w:rPr>
                <w:rFonts w:ascii="Fira Sans" w:hAnsi="Fira Sans" w:cs="Arial"/>
              </w:rPr>
              <w:t xml:space="preserve">&lt;15&gt;     </w:t>
            </w:r>
          </w:p>
        </w:tc>
        <w:tc>
          <w:tcPr>
            <w:tcW w:w="2200" w:type="pct"/>
          </w:tcPr>
          <w:p w14:paraId="4F872094" w14:textId="77777777" w:rsidR="00D06E9C" w:rsidRPr="002A263B" w:rsidRDefault="00D06E9C">
            <w:pPr>
              <w:rPr>
                <w:rFonts w:ascii="Fira Sans" w:hAnsi="Fira Sans"/>
              </w:rPr>
            </w:pPr>
            <w:r w:rsidRPr="002A263B">
              <w:rPr>
                <w:rFonts w:ascii="Fira Sans" w:hAnsi="Fira Sans" w:cs="Arial"/>
              </w:rPr>
              <w:t>Phobias</w:t>
            </w:r>
          </w:p>
        </w:tc>
      </w:tr>
      <w:tr w:rsidR="00D06E9C" w:rsidRPr="002A263B" w14:paraId="3A72477F" w14:textId="77777777">
        <w:tc>
          <w:tcPr>
            <w:tcW w:w="600" w:type="pct"/>
          </w:tcPr>
          <w:p w14:paraId="3F2F4501" w14:textId="77777777" w:rsidR="00D06E9C" w:rsidRPr="002A263B" w:rsidRDefault="00D06E9C">
            <w:pPr>
              <w:rPr>
                <w:rFonts w:ascii="Fira Sans" w:hAnsi="Fira Sans"/>
              </w:rPr>
            </w:pPr>
            <w:r w:rsidRPr="002A263B">
              <w:rPr>
                <w:rFonts w:ascii="Fira Sans" w:hAnsi="Fira Sans" w:cs="Arial"/>
              </w:rPr>
              <w:t xml:space="preserve">&lt;4&gt;     </w:t>
            </w:r>
          </w:p>
        </w:tc>
        <w:tc>
          <w:tcPr>
            <w:tcW w:w="2200" w:type="pct"/>
          </w:tcPr>
          <w:p w14:paraId="13771361" w14:textId="77777777" w:rsidR="00D06E9C" w:rsidRPr="002A263B" w:rsidRDefault="00D06E9C">
            <w:pPr>
              <w:rPr>
                <w:rFonts w:ascii="Fira Sans" w:hAnsi="Fira Sans"/>
              </w:rPr>
            </w:pPr>
            <w:r w:rsidRPr="002A263B">
              <w:rPr>
                <w:rFonts w:ascii="Fira Sans" w:hAnsi="Fira Sans" w:cs="Arial"/>
              </w:rPr>
              <w:t>Autism spectrum disorder</w:t>
            </w:r>
          </w:p>
        </w:tc>
        <w:tc>
          <w:tcPr>
            <w:tcW w:w="600" w:type="pct"/>
          </w:tcPr>
          <w:p w14:paraId="5A2F25D0" w14:textId="77777777" w:rsidR="00D06E9C" w:rsidRPr="002A263B" w:rsidRDefault="00D06E9C">
            <w:pPr>
              <w:rPr>
                <w:rFonts w:ascii="Fira Sans" w:hAnsi="Fira Sans"/>
              </w:rPr>
            </w:pPr>
            <w:r w:rsidRPr="002A263B">
              <w:rPr>
                <w:rFonts w:ascii="Fira Sans" w:hAnsi="Fira Sans" w:cs="Arial"/>
              </w:rPr>
              <w:t xml:space="preserve">&lt;16&gt;     </w:t>
            </w:r>
          </w:p>
        </w:tc>
        <w:tc>
          <w:tcPr>
            <w:tcW w:w="2200" w:type="pct"/>
          </w:tcPr>
          <w:p w14:paraId="5DCA7188" w14:textId="77777777" w:rsidR="00D06E9C" w:rsidRPr="002A263B" w:rsidRDefault="00D06E9C">
            <w:pPr>
              <w:rPr>
                <w:rFonts w:ascii="Fira Sans" w:hAnsi="Fira Sans"/>
              </w:rPr>
            </w:pPr>
            <w:r w:rsidRPr="002A263B">
              <w:rPr>
                <w:rFonts w:ascii="Fira Sans" w:hAnsi="Fira Sans" w:cs="Arial"/>
              </w:rPr>
              <w:t>Post-Traumatic Stress Disorder (PTSD)</w:t>
            </w:r>
          </w:p>
        </w:tc>
      </w:tr>
      <w:tr w:rsidR="00D06E9C" w:rsidRPr="002A263B" w14:paraId="2C103E02" w14:textId="77777777">
        <w:tc>
          <w:tcPr>
            <w:tcW w:w="600" w:type="pct"/>
          </w:tcPr>
          <w:p w14:paraId="4D2DABDA" w14:textId="77777777" w:rsidR="00D06E9C" w:rsidRPr="002A263B" w:rsidRDefault="00D06E9C">
            <w:pPr>
              <w:rPr>
                <w:rFonts w:ascii="Fira Sans" w:hAnsi="Fira Sans"/>
              </w:rPr>
            </w:pPr>
            <w:r w:rsidRPr="002A263B">
              <w:rPr>
                <w:rFonts w:ascii="Fira Sans" w:hAnsi="Fira Sans" w:cs="Arial"/>
              </w:rPr>
              <w:t xml:space="preserve">&lt;5&gt;     </w:t>
            </w:r>
          </w:p>
        </w:tc>
        <w:tc>
          <w:tcPr>
            <w:tcW w:w="2200" w:type="pct"/>
          </w:tcPr>
          <w:p w14:paraId="6C26A66E" w14:textId="77777777" w:rsidR="00D06E9C" w:rsidRPr="002A263B" w:rsidRDefault="00D06E9C">
            <w:pPr>
              <w:rPr>
                <w:rFonts w:ascii="Fira Sans" w:hAnsi="Fira Sans"/>
              </w:rPr>
            </w:pPr>
            <w:r w:rsidRPr="002A263B">
              <w:rPr>
                <w:rFonts w:ascii="Fira Sans" w:hAnsi="Fira Sans" w:cs="Arial"/>
              </w:rPr>
              <w:t>Bipolar affective disorder</w:t>
            </w:r>
          </w:p>
        </w:tc>
        <w:tc>
          <w:tcPr>
            <w:tcW w:w="600" w:type="pct"/>
          </w:tcPr>
          <w:p w14:paraId="21CBBACE" w14:textId="77777777" w:rsidR="00D06E9C" w:rsidRPr="002A263B" w:rsidRDefault="00D06E9C">
            <w:pPr>
              <w:rPr>
                <w:rFonts w:ascii="Fira Sans" w:hAnsi="Fira Sans"/>
              </w:rPr>
            </w:pPr>
            <w:r w:rsidRPr="002A263B">
              <w:rPr>
                <w:rFonts w:ascii="Fira Sans" w:hAnsi="Fira Sans" w:cs="Arial"/>
              </w:rPr>
              <w:t xml:space="preserve">&lt;17&gt;     </w:t>
            </w:r>
          </w:p>
        </w:tc>
        <w:tc>
          <w:tcPr>
            <w:tcW w:w="2200" w:type="pct"/>
          </w:tcPr>
          <w:p w14:paraId="1FCA3998" w14:textId="77777777" w:rsidR="00D06E9C" w:rsidRPr="002A263B" w:rsidRDefault="00D06E9C">
            <w:pPr>
              <w:rPr>
                <w:rFonts w:ascii="Fira Sans" w:hAnsi="Fira Sans"/>
              </w:rPr>
            </w:pPr>
            <w:r w:rsidRPr="002A263B">
              <w:rPr>
                <w:rFonts w:ascii="Fira Sans" w:hAnsi="Fira Sans" w:cs="Arial"/>
              </w:rPr>
              <w:t>Schizophrenia spectrum</w:t>
            </w:r>
          </w:p>
        </w:tc>
      </w:tr>
      <w:tr w:rsidR="00D06E9C" w:rsidRPr="002A263B" w14:paraId="2CA6C013" w14:textId="77777777">
        <w:tc>
          <w:tcPr>
            <w:tcW w:w="600" w:type="pct"/>
          </w:tcPr>
          <w:p w14:paraId="062798A3" w14:textId="77777777" w:rsidR="00D06E9C" w:rsidRPr="002A263B" w:rsidRDefault="00D06E9C">
            <w:pPr>
              <w:rPr>
                <w:rFonts w:ascii="Fira Sans" w:hAnsi="Fira Sans"/>
              </w:rPr>
            </w:pPr>
            <w:r w:rsidRPr="002A263B">
              <w:rPr>
                <w:rFonts w:ascii="Fira Sans" w:hAnsi="Fira Sans" w:cs="Arial"/>
              </w:rPr>
              <w:t xml:space="preserve">&lt;6&gt;     </w:t>
            </w:r>
          </w:p>
        </w:tc>
        <w:tc>
          <w:tcPr>
            <w:tcW w:w="2200" w:type="pct"/>
          </w:tcPr>
          <w:p w14:paraId="38176AC0" w14:textId="77777777" w:rsidR="00D06E9C" w:rsidRPr="002A263B" w:rsidRDefault="00D06E9C">
            <w:pPr>
              <w:rPr>
                <w:rFonts w:ascii="Fira Sans" w:hAnsi="Fira Sans"/>
              </w:rPr>
            </w:pPr>
            <w:r w:rsidRPr="002A263B">
              <w:rPr>
                <w:rFonts w:ascii="Fira Sans" w:hAnsi="Fira Sans" w:cs="Arial"/>
              </w:rPr>
              <w:t>Body dysmorphic disorder</w:t>
            </w:r>
          </w:p>
        </w:tc>
        <w:tc>
          <w:tcPr>
            <w:tcW w:w="600" w:type="pct"/>
          </w:tcPr>
          <w:p w14:paraId="756710CD" w14:textId="77777777" w:rsidR="00D06E9C" w:rsidRPr="002A263B" w:rsidRDefault="00D06E9C">
            <w:pPr>
              <w:rPr>
                <w:rFonts w:ascii="Fira Sans" w:hAnsi="Fira Sans"/>
              </w:rPr>
            </w:pPr>
            <w:r w:rsidRPr="002A263B">
              <w:rPr>
                <w:rFonts w:ascii="Fira Sans" w:hAnsi="Fira Sans" w:cs="Arial"/>
              </w:rPr>
              <w:t xml:space="preserve">&lt;18&gt;     </w:t>
            </w:r>
          </w:p>
        </w:tc>
        <w:tc>
          <w:tcPr>
            <w:tcW w:w="2200" w:type="pct"/>
          </w:tcPr>
          <w:p w14:paraId="0DFC8C80" w14:textId="77777777" w:rsidR="00D06E9C" w:rsidRPr="002A263B" w:rsidRDefault="00D06E9C">
            <w:pPr>
              <w:rPr>
                <w:rFonts w:ascii="Fira Sans" w:hAnsi="Fira Sans"/>
              </w:rPr>
            </w:pPr>
            <w:r w:rsidRPr="002A263B">
              <w:rPr>
                <w:rFonts w:ascii="Fira Sans" w:hAnsi="Fira Sans" w:cs="Arial"/>
              </w:rPr>
              <w:t>Other psychotic disorders</w:t>
            </w:r>
          </w:p>
        </w:tc>
      </w:tr>
      <w:tr w:rsidR="00D06E9C" w:rsidRPr="002A263B" w14:paraId="2C58BED5" w14:textId="77777777">
        <w:tc>
          <w:tcPr>
            <w:tcW w:w="600" w:type="pct"/>
          </w:tcPr>
          <w:p w14:paraId="14236DE0" w14:textId="77777777" w:rsidR="00D06E9C" w:rsidRPr="002A263B" w:rsidRDefault="00D06E9C">
            <w:pPr>
              <w:rPr>
                <w:rFonts w:ascii="Fira Sans" w:hAnsi="Fira Sans"/>
              </w:rPr>
            </w:pPr>
            <w:r w:rsidRPr="002A263B">
              <w:rPr>
                <w:rFonts w:ascii="Fira Sans" w:hAnsi="Fira Sans" w:cs="Arial"/>
              </w:rPr>
              <w:lastRenderedPageBreak/>
              <w:t xml:space="preserve">&lt;7&gt;     </w:t>
            </w:r>
          </w:p>
        </w:tc>
        <w:tc>
          <w:tcPr>
            <w:tcW w:w="2200" w:type="pct"/>
          </w:tcPr>
          <w:p w14:paraId="2E3ADD1A" w14:textId="77777777" w:rsidR="00D06E9C" w:rsidRPr="002A263B" w:rsidRDefault="00D06E9C">
            <w:pPr>
              <w:rPr>
                <w:rFonts w:ascii="Fira Sans" w:hAnsi="Fira Sans"/>
              </w:rPr>
            </w:pPr>
            <w:r w:rsidRPr="002A263B">
              <w:rPr>
                <w:rFonts w:ascii="Fira Sans" w:hAnsi="Fira Sans" w:cs="Arial"/>
              </w:rPr>
              <w:t>Depression (including postpartum depression)</w:t>
            </w:r>
          </w:p>
        </w:tc>
        <w:tc>
          <w:tcPr>
            <w:tcW w:w="600" w:type="pct"/>
          </w:tcPr>
          <w:p w14:paraId="2341072A" w14:textId="77777777" w:rsidR="00D06E9C" w:rsidRPr="002A263B" w:rsidRDefault="00D06E9C">
            <w:pPr>
              <w:rPr>
                <w:rFonts w:ascii="Fira Sans" w:hAnsi="Fira Sans"/>
              </w:rPr>
            </w:pPr>
            <w:r w:rsidRPr="002A263B">
              <w:rPr>
                <w:rFonts w:ascii="Fira Sans" w:hAnsi="Fira Sans" w:cs="Arial"/>
              </w:rPr>
              <w:t xml:space="preserve">&lt;19&gt;     </w:t>
            </w:r>
          </w:p>
        </w:tc>
        <w:tc>
          <w:tcPr>
            <w:tcW w:w="2200" w:type="pct"/>
          </w:tcPr>
          <w:p w14:paraId="10BC8C22" w14:textId="77777777" w:rsidR="00D06E9C" w:rsidRPr="002A263B" w:rsidRDefault="00D06E9C">
            <w:pPr>
              <w:rPr>
                <w:rFonts w:ascii="Fira Sans" w:hAnsi="Fira Sans"/>
              </w:rPr>
            </w:pPr>
            <w:r w:rsidRPr="002A263B">
              <w:rPr>
                <w:rFonts w:ascii="Fira Sans" w:hAnsi="Fira Sans" w:cs="Arial"/>
              </w:rPr>
              <w:t>Sexual disorders</w:t>
            </w:r>
          </w:p>
        </w:tc>
      </w:tr>
      <w:tr w:rsidR="00D06E9C" w:rsidRPr="002A263B" w14:paraId="3F69408C" w14:textId="77777777">
        <w:tc>
          <w:tcPr>
            <w:tcW w:w="600" w:type="pct"/>
          </w:tcPr>
          <w:p w14:paraId="639DB9FC" w14:textId="77777777" w:rsidR="00D06E9C" w:rsidRPr="002A263B" w:rsidRDefault="00D06E9C">
            <w:pPr>
              <w:rPr>
                <w:rFonts w:ascii="Fira Sans" w:hAnsi="Fira Sans"/>
              </w:rPr>
            </w:pPr>
            <w:r w:rsidRPr="002A263B">
              <w:rPr>
                <w:rFonts w:ascii="Fira Sans" w:hAnsi="Fira Sans" w:cs="Arial"/>
              </w:rPr>
              <w:t xml:space="preserve">&lt;8&gt;     </w:t>
            </w:r>
          </w:p>
        </w:tc>
        <w:tc>
          <w:tcPr>
            <w:tcW w:w="2200" w:type="pct"/>
          </w:tcPr>
          <w:p w14:paraId="34F4D2C3" w14:textId="77777777" w:rsidR="00D06E9C" w:rsidRPr="002A263B" w:rsidRDefault="00D06E9C">
            <w:pPr>
              <w:rPr>
                <w:rFonts w:ascii="Fira Sans" w:hAnsi="Fira Sans"/>
              </w:rPr>
            </w:pPr>
            <w:r w:rsidRPr="002A263B">
              <w:rPr>
                <w:rFonts w:ascii="Fira Sans" w:hAnsi="Fira Sans" w:cs="Arial"/>
              </w:rPr>
              <w:t>Dissociative disorder</w:t>
            </w:r>
          </w:p>
        </w:tc>
        <w:tc>
          <w:tcPr>
            <w:tcW w:w="600" w:type="pct"/>
          </w:tcPr>
          <w:p w14:paraId="2F4650FE" w14:textId="77777777" w:rsidR="00D06E9C" w:rsidRPr="002A263B" w:rsidRDefault="00D06E9C">
            <w:pPr>
              <w:rPr>
                <w:rFonts w:ascii="Fira Sans" w:hAnsi="Fira Sans"/>
              </w:rPr>
            </w:pPr>
            <w:r w:rsidRPr="002A263B">
              <w:rPr>
                <w:rFonts w:ascii="Fira Sans" w:hAnsi="Fira Sans" w:cs="Arial"/>
              </w:rPr>
              <w:t xml:space="preserve">&lt;20&gt;     </w:t>
            </w:r>
          </w:p>
        </w:tc>
        <w:tc>
          <w:tcPr>
            <w:tcW w:w="2200" w:type="pct"/>
          </w:tcPr>
          <w:p w14:paraId="379DE50F" w14:textId="77777777" w:rsidR="00D06E9C" w:rsidRPr="002A263B" w:rsidRDefault="00D06E9C">
            <w:pPr>
              <w:rPr>
                <w:rFonts w:ascii="Fira Sans" w:hAnsi="Fira Sans"/>
              </w:rPr>
            </w:pPr>
            <w:r w:rsidRPr="002A263B">
              <w:rPr>
                <w:rFonts w:ascii="Fira Sans" w:hAnsi="Fira Sans" w:cs="Arial"/>
              </w:rPr>
              <w:t>Stress disorder</w:t>
            </w:r>
          </w:p>
        </w:tc>
      </w:tr>
      <w:tr w:rsidR="00D06E9C" w:rsidRPr="002A263B" w14:paraId="68C219AC" w14:textId="77777777">
        <w:tc>
          <w:tcPr>
            <w:tcW w:w="600" w:type="pct"/>
          </w:tcPr>
          <w:p w14:paraId="43DE1B5E" w14:textId="77777777" w:rsidR="00D06E9C" w:rsidRPr="002A263B" w:rsidRDefault="00D06E9C">
            <w:pPr>
              <w:rPr>
                <w:rFonts w:ascii="Fira Sans" w:hAnsi="Fira Sans"/>
              </w:rPr>
            </w:pPr>
            <w:r w:rsidRPr="002A263B">
              <w:rPr>
                <w:rFonts w:ascii="Fira Sans" w:hAnsi="Fira Sans" w:cs="Arial"/>
              </w:rPr>
              <w:t xml:space="preserve">&lt;9&gt;     </w:t>
            </w:r>
          </w:p>
        </w:tc>
        <w:tc>
          <w:tcPr>
            <w:tcW w:w="2200" w:type="pct"/>
          </w:tcPr>
          <w:p w14:paraId="3ACCBD31" w14:textId="77777777" w:rsidR="00D06E9C" w:rsidRPr="002A263B" w:rsidRDefault="00D06E9C">
            <w:pPr>
              <w:rPr>
                <w:rFonts w:ascii="Fira Sans" w:hAnsi="Fira Sans"/>
              </w:rPr>
            </w:pPr>
            <w:r w:rsidRPr="002A263B">
              <w:rPr>
                <w:rFonts w:ascii="Fira Sans" w:hAnsi="Fira Sans" w:cs="Arial"/>
              </w:rPr>
              <w:t>Eating disorder</w:t>
            </w:r>
          </w:p>
        </w:tc>
        <w:tc>
          <w:tcPr>
            <w:tcW w:w="600" w:type="pct"/>
          </w:tcPr>
          <w:p w14:paraId="5B82C4AF" w14:textId="77777777" w:rsidR="00D06E9C" w:rsidRPr="002A263B" w:rsidRDefault="00D06E9C">
            <w:pPr>
              <w:rPr>
                <w:rFonts w:ascii="Fira Sans" w:hAnsi="Fira Sans"/>
              </w:rPr>
            </w:pPr>
            <w:r w:rsidRPr="002A263B">
              <w:rPr>
                <w:rFonts w:ascii="Fira Sans" w:hAnsi="Fira Sans" w:cs="Arial"/>
              </w:rPr>
              <w:t xml:space="preserve">&lt;21&gt;     </w:t>
            </w:r>
          </w:p>
        </w:tc>
        <w:tc>
          <w:tcPr>
            <w:tcW w:w="2200" w:type="pct"/>
          </w:tcPr>
          <w:p w14:paraId="42C05D25" w14:textId="77777777" w:rsidR="00D06E9C" w:rsidRPr="002A263B" w:rsidRDefault="00D06E9C">
            <w:pPr>
              <w:rPr>
                <w:rFonts w:ascii="Fira Sans" w:hAnsi="Fira Sans"/>
              </w:rPr>
            </w:pPr>
            <w:r w:rsidRPr="002A263B">
              <w:rPr>
                <w:rFonts w:ascii="Fira Sans" w:hAnsi="Fira Sans" w:cs="Arial"/>
              </w:rPr>
              <w:t>Substance abuse disorders</w:t>
            </w:r>
          </w:p>
        </w:tc>
      </w:tr>
      <w:tr w:rsidR="00D06E9C" w:rsidRPr="002A263B" w14:paraId="46C3820B" w14:textId="77777777">
        <w:tc>
          <w:tcPr>
            <w:tcW w:w="600" w:type="pct"/>
          </w:tcPr>
          <w:p w14:paraId="795FD564" w14:textId="77777777" w:rsidR="00D06E9C" w:rsidRPr="002A263B" w:rsidRDefault="00D06E9C">
            <w:pPr>
              <w:rPr>
                <w:rFonts w:ascii="Fira Sans" w:hAnsi="Fira Sans"/>
              </w:rPr>
            </w:pPr>
            <w:r w:rsidRPr="002A263B">
              <w:rPr>
                <w:rFonts w:ascii="Fira Sans" w:hAnsi="Fira Sans" w:cs="Arial"/>
              </w:rPr>
              <w:t xml:space="preserve">&lt;10&gt;     </w:t>
            </w:r>
          </w:p>
        </w:tc>
        <w:tc>
          <w:tcPr>
            <w:tcW w:w="2200" w:type="pct"/>
          </w:tcPr>
          <w:p w14:paraId="6C8A4B78" w14:textId="77777777" w:rsidR="00D06E9C" w:rsidRPr="002A263B" w:rsidRDefault="00D06E9C">
            <w:pPr>
              <w:rPr>
                <w:rFonts w:ascii="Fira Sans" w:hAnsi="Fira Sans"/>
              </w:rPr>
            </w:pPr>
            <w:r w:rsidRPr="002A263B">
              <w:rPr>
                <w:rFonts w:ascii="Fira Sans" w:hAnsi="Fira Sans" w:cs="Arial"/>
              </w:rPr>
              <w:t>Impulse control disorder</w:t>
            </w:r>
          </w:p>
        </w:tc>
        <w:tc>
          <w:tcPr>
            <w:tcW w:w="600" w:type="pct"/>
          </w:tcPr>
          <w:p w14:paraId="107E3B66" w14:textId="77777777" w:rsidR="00D06E9C" w:rsidRPr="002A263B" w:rsidRDefault="00D06E9C">
            <w:pPr>
              <w:rPr>
                <w:rFonts w:ascii="Fira Sans" w:hAnsi="Fira Sans"/>
              </w:rPr>
            </w:pPr>
            <w:r w:rsidRPr="002A263B">
              <w:rPr>
                <w:rFonts w:ascii="Fira Sans" w:hAnsi="Fira Sans" w:cs="Arial"/>
              </w:rPr>
              <w:t xml:space="preserve">&lt;97 fixed&gt;     </w:t>
            </w:r>
          </w:p>
        </w:tc>
        <w:tc>
          <w:tcPr>
            <w:tcW w:w="2200" w:type="pct"/>
          </w:tcPr>
          <w:p w14:paraId="55B974D2" w14:textId="77777777" w:rsidR="00D06E9C" w:rsidRPr="002A263B" w:rsidRDefault="00D06E9C">
            <w:pPr>
              <w:rPr>
                <w:rFonts w:ascii="Fira Sans" w:hAnsi="Fira Sans"/>
              </w:rPr>
            </w:pPr>
            <w:r w:rsidRPr="002A263B">
              <w:rPr>
                <w:rFonts w:ascii="Fira Sans" w:hAnsi="Fira Sans" w:cs="Arial"/>
              </w:rPr>
              <w:t>Other mental disorders</w:t>
            </w:r>
          </w:p>
        </w:tc>
      </w:tr>
      <w:tr w:rsidR="00D06E9C" w:rsidRPr="002A263B" w14:paraId="0E04FB8E" w14:textId="77777777">
        <w:tc>
          <w:tcPr>
            <w:tcW w:w="600" w:type="pct"/>
          </w:tcPr>
          <w:p w14:paraId="5560AD19" w14:textId="77777777" w:rsidR="00D06E9C" w:rsidRPr="002A263B" w:rsidRDefault="00D06E9C">
            <w:pPr>
              <w:rPr>
                <w:rFonts w:ascii="Fira Sans" w:hAnsi="Fira Sans"/>
              </w:rPr>
            </w:pPr>
            <w:r w:rsidRPr="002A263B">
              <w:rPr>
                <w:rFonts w:ascii="Fira Sans" w:hAnsi="Fira Sans" w:cs="Arial"/>
              </w:rPr>
              <w:t xml:space="preserve">&lt;11&gt;     </w:t>
            </w:r>
          </w:p>
        </w:tc>
        <w:tc>
          <w:tcPr>
            <w:tcW w:w="2200" w:type="pct"/>
          </w:tcPr>
          <w:p w14:paraId="78DD6E65" w14:textId="77777777" w:rsidR="00D06E9C" w:rsidRPr="002A263B" w:rsidRDefault="00D06E9C">
            <w:pPr>
              <w:rPr>
                <w:rFonts w:ascii="Fira Sans" w:hAnsi="Fira Sans"/>
              </w:rPr>
            </w:pPr>
            <w:r w:rsidRPr="002A263B">
              <w:rPr>
                <w:rFonts w:ascii="Fira Sans" w:hAnsi="Fira Sans" w:cs="Arial"/>
              </w:rPr>
              <w:t>Obsessive-Compulsive spectrum disorders</w:t>
            </w:r>
          </w:p>
        </w:tc>
        <w:tc>
          <w:tcPr>
            <w:tcW w:w="600" w:type="pct"/>
          </w:tcPr>
          <w:p w14:paraId="61E1227C" w14:textId="77777777" w:rsidR="00D06E9C" w:rsidRPr="002A263B" w:rsidRDefault="00D06E9C">
            <w:pPr>
              <w:rPr>
                <w:rFonts w:ascii="Fira Sans" w:hAnsi="Fira Sans"/>
              </w:rPr>
            </w:pPr>
            <w:r w:rsidRPr="002A263B">
              <w:rPr>
                <w:rFonts w:ascii="Fira Sans" w:hAnsi="Fira Sans" w:cs="Arial"/>
              </w:rPr>
              <w:t xml:space="preserve">&lt;96 fixed </w:t>
            </w:r>
            <w:proofErr w:type="spellStart"/>
            <w:r w:rsidRPr="002A263B">
              <w:rPr>
                <w:rFonts w:ascii="Fira Sans" w:hAnsi="Fira Sans" w:cs="Arial"/>
              </w:rPr>
              <w:t>xor</w:t>
            </w:r>
            <w:proofErr w:type="spellEnd"/>
            <w:r w:rsidRPr="002A263B">
              <w:rPr>
                <w:rFonts w:ascii="Fira Sans" w:hAnsi="Fira Sans" w:cs="Arial"/>
              </w:rPr>
              <w:t xml:space="preserve">&gt;     </w:t>
            </w:r>
          </w:p>
        </w:tc>
        <w:tc>
          <w:tcPr>
            <w:tcW w:w="2200" w:type="pct"/>
          </w:tcPr>
          <w:p w14:paraId="14F4CA63" w14:textId="77777777" w:rsidR="00D06E9C" w:rsidRPr="002A263B" w:rsidRDefault="00D06E9C">
            <w:pPr>
              <w:rPr>
                <w:rFonts w:ascii="Fira Sans" w:hAnsi="Fira Sans"/>
              </w:rPr>
            </w:pPr>
            <w:r w:rsidRPr="002A263B">
              <w:rPr>
                <w:rFonts w:ascii="Fira Sans" w:hAnsi="Fira Sans" w:cs="Arial"/>
              </w:rPr>
              <w:t>Prefer not to say</w:t>
            </w:r>
          </w:p>
        </w:tc>
      </w:tr>
      <w:tr w:rsidR="00D06E9C" w:rsidRPr="002A263B" w14:paraId="7A83F95F" w14:textId="77777777">
        <w:tc>
          <w:tcPr>
            <w:tcW w:w="600" w:type="pct"/>
          </w:tcPr>
          <w:p w14:paraId="703323EA" w14:textId="77777777" w:rsidR="00D06E9C" w:rsidRPr="002A263B" w:rsidRDefault="00D06E9C">
            <w:pPr>
              <w:rPr>
                <w:rFonts w:ascii="Fira Sans" w:hAnsi="Fira Sans"/>
              </w:rPr>
            </w:pPr>
            <w:r w:rsidRPr="002A263B">
              <w:rPr>
                <w:rFonts w:ascii="Fira Sans" w:hAnsi="Fira Sans" w:cs="Arial"/>
              </w:rPr>
              <w:t xml:space="preserve">&lt;12&gt;     </w:t>
            </w:r>
          </w:p>
        </w:tc>
        <w:tc>
          <w:tcPr>
            <w:tcW w:w="2200" w:type="pct"/>
          </w:tcPr>
          <w:p w14:paraId="74F5C416" w14:textId="77777777" w:rsidR="00D06E9C" w:rsidRPr="002A263B" w:rsidRDefault="00D06E9C">
            <w:pPr>
              <w:rPr>
                <w:rFonts w:ascii="Fira Sans" w:hAnsi="Fira Sans"/>
              </w:rPr>
            </w:pPr>
            <w:r w:rsidRPr="002A263B">
              <w:rPr>
                <w:rFonts w:ascii="Fira Sans" w:hAnsi="Fira Sans" w:cs="Arial"/>
              </w:rPr>
              <w:t>Panic disorder</w:t>
            </w:r>
          </w:p>
        </w:tc>
        <w:tc>
          <w:tcPr>
            <w:tcW w:w="600" w:type="pct"/>
          </w:tcPr>
          <w:p w14:paraId="13707868" w14:textId="77777777" w:rsidR="00D06E9C" w:rsidRPr="002A263B" w:rsidRDefault="00D06E9C">
            <w:pPr>
              <w:rPr>
                <w:rFonts w:ascii="Fira Sans" w:hAnsi="Fira Sans"/>
              </w:rPr>
            </w:pPr>
            <w:r w:rsidRPr="002A263B">
              <w:rPr>
                <w:rFonts w:ascii="Fira Sans" w:hAnsi="Fira Sans" w:cs="Arial"/>
              </w:rPr>
              <w:t xml:space="preserve">&lt;99 fixed </w:t>
            </w:r>
            <w:proofErr w:type="spellStart"/>
            <w:r w:rsidRPr="002A263B">
              <w:rPr>
                <w:rFonts w:ascii="Fira Sans" w:hAnsi="Fira Sans" w:cs="Arial"/>
              </w:rPr>
              <w:t>xor</w:t>
            </w:r>
            <w:proofErr w:type="spellEnd"/>
            <w:r w:rsidRPr="002A263B">
              <w:rPr>
                <w:rFonts w:ascii="Fira Sans" w:hAnsi="Fira Sans" w:cs="Arial"/>
              </w:rPr>
              <w:t xml:space="preserve">&gt;     </w:t>
            </w:r>
          </w:p>
        </w:tc>
        <w:tc>
          <w:tcPr>
            <w:tcW w:w="2200" w:type="pct"/>
          </w:tcPr>
          <w:p w14:paraId="5CC7DD5C" w14:textId="77777777" w:rsidR="00D06E9C" w:rsidRPr="002A263B" w:rsidRDefault="00D06E9C">
            <w:pPr>
              <w:rPr>
                <w:rFonts w:ascii="Fira Sans" w:hAnsi="Fira Sans"/>
              </w:rPr>
            </w:pPr>
            <w:r w:rsidRPr="002A263B">
              <w:rPr>
                <w:rFonts w:ascii="Fira Sans" w:hAnsi="Fira Sans" w:cs="Arial"/>
              </w:rPr>
              <w:t>Not applicable - I have not been diagnosed with any mental illnesses</w:t>
            </w:r>
          </w:p>
        </w:tc>
      </w:tr>
    </w:tbl>
    <w:p w14:paraId="0FAC2967" w14:textId="77777777" w:rsidR="00903C49" w:rsidRDefault="00903C49" w:rsidP="00D06E9C">
      <w:pPr>
        <w:spacing w:before="240"/>
        <w:rPr>
          <w:rFonts w:ascii="Fira Sans" w:hAnsi="Fira Sans" w:cs="Arial"/>
          <w:i/>
          <w:color w:val="999999"/>
        </w:rPr>
      </w:pPr>
    </w:p>
    <w:p w14:paraId="3402A161" w14:textId="28C4598C"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63F5E76B" w14:textId="77777777" w:rsidR="00D06E9C" w:rsidRPr="002A263B" w:rsidRDefault="00D06E9C" w:rsidP="00D06E9C">
      <w:pPr>
        <w:spacing w:before="240"/>
        <w:rPr>
          <w:rFonts w:ascii="Fira Sans" w:hAnsi="Fira Sans"/>
        </w:rPr>
      </w:pPr>
      <w:r w:rsidRPr="002A263B">
        <w:rPr>
          <w:rFonts w:ascii="Fira Sans" w:hAnsi="Fira Sans" w:cs="Arial"/>
          <w:b/>
        </w:rPr>
        <w:t>[</w:t>
      </w:r>
      <w:proofErr w:type="spellStart"/>
      <w:r w:rsidRPr="002A263B">
        <w:rPr>
          <w:rFonts w:ascii="Fira Sans" w:hAnsi="Fira Sans" w:cs="Arial"/>
          <w:b/>
        </w:rPr>
        <w:t>profile_work_stat</w:t>
      </w:r>
      <w:proofErr w:type="spellEnd"/>
      <w:r w:rsidRPr="002A263B">
        <w:rPr>
          <w:rFonts w:ascii="Fira Sans" w:hAnsi="Fira Sans" w:cs="Arial"/>
          <w:b/>
        </w:rPr>
        <w:t xml:space="preserve">] </w:t>
      </w:r>
      <w:r w:rsidRPr="002A263B">
        <w:rPr>
          <w:rFonts w:ascii="Fira Sans" w:hAnsi="Fira Sans" w:cs="Arial"/>
        </w:rPr>
        <w:t>Which of these applies to you?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44BCEFF0" w14:textId="77777777">
        <w:tc>
          <w:tcPr>
            <w:tcW w:w="1200" w:type="pct"/>
          </w:tcPr>
          <w:p w14:paraId="6BBBE443"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2230C9DD" w14:textId="77777777" w:rsidR="00D06E9C" w:rsidRPr="002A263B" w:rsidRDefault="00D06E9C">
            <w:pPr>
              <w:rPr>
                <w:rFonts w:ascii="Fira Sans" w:hAnsi="Fira Sans"/>
              </w:rPr>
            </w:pPr>
            <w:r w:rsidRPr="002A263B">
              <w:rPr>
                <w:rFonts w:ascii="Fira Sans" w:hAnsi="Fira Sans" w:cs="Arial"/>
              </w:rPr>
              <w:t>Working full time (30 or more hours per week)</w:t>
            </w:r>
          </w:p>
        </w:tc>
      </w:tr>
      <w:tr w:rsidR="00D06E9C" w:rsidRPr="002A263B" w14:paraId="3088098A" w14:textId="77777777">
        <w:tc>
          <w:tcPr>
            <w:tcW w:w="1200" w:type="pct"/>
          </w:tcPr>
          <w:p w14:paraId="1F4D9D0F"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7F8F1E3D" w14:textId="77777777" w:rsidR="00D06E9C" w:rsidRPr="002A263B" w:rsidRDefault="00D06E9C">
            <w:pPr>
              <w:rPr>
                <w:rFonts w:ascii="Fira Sans" w:hAnsi="Fira Sans"/>
              </w:rPr>
            </w:pPr>
            <w:r w:rsidRPr="002A263B">
              <w:rPr>
                <w:rFonts w:ascii="Fira Sans" w:hAnsi="Fira Sans" w:cs="Arial"/>
              </w:rPr>
              <w:t>Working part time (8-29 hours a week)</w:t>
            </w:r>
          </w:p>
        </w:tc>
      </w:tr>
      <w:tr w:rsidR="00D06E9C" w:rsidRPr="002A263B" w14:paraId="534DA556" w14:textId="77777777">
        <w:tc>
          <w:tcPr>
            <w:tcW w:w="1200" w:type="pct"/>
          </w:tcPr>
          <w:p w14:paraId="6DE2C4E1"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2FA7CC19" w14:textId="77777777" w:rsidR="00D06E9C" w:rsidRPr="002A263B" w:rsidRDefault="00D06E9C">
            <w:pPr>
              <w:rPr>
                <w:rFonts w:ascii="Fira Sans" w:hAnsi="Fira Sans"/>
              </w:rPr>
            </w:pPr>
            <w:r w:rsidRPr="002A263B">
              <w:rPr>
                <w:rFonts w:ascii="Fira Sans" w:hAnsi="Fira Sans" w:cs="Arial"/>
              </w:rPr>
              <w:t>Working part time (Less than 8 hours a week)</w:t>
            </w:r>
          </w:p>
        </w:tc>
      </w:tr>
      <w:tr w:rsidR="00D06E9C" w:rsidRPr="002A263B" w14:paraId="2C8CFA09" w14:textId="77777777">
        <w:tc>
          <w:tcPr>
            <w:tcW w:w="1200" w:type="pct"/>
          </w:tcPr>
          <w:p w14:paraId="64CCAE4E"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1B47CCEA" w14:textId="77777777" w:rsidR="00D06E9C" w:rsidRPr="002A263B" w:rsidRDefault="00D06E9C">
            <w:pPr>
              <w:rPr>
                <w:rFonts w:ascii="Fira Sans" w:hAnsi="Fira Sans"/>
              </w:rPr>
            </w:pPr>
            <w:r w:rsidRPr="002A263B">
              <w:rPr>
                <w:rFonts w:ascii="Fira Sans" w:hAnsi="Fira Sans" w:cs="Arial"/>
              </w:rPr>
              <w:t>Full time student</w:t>
            </w:r>
          </w:p>
        </w:tc>
      </w:tr>
      <w:tr w:rsidR="00D06E9C" w:rsidRPr="002A263B" w14:paraId="7F295329" w14:textId="77777777">
        <w:tc>
          <w:tcPr>
            <w:tcW w:w="1200" w:type="pct"/>
          </w:tcPr>
          <w:p w14:paraId="3760FA9F" w14:textId="77777777" w:rsidR="00D06E9C" w:rsidRPr="002A263B" w:rsidRDefault="00D06E9C">
            <w:pPr>
              <w:rPr>
                <w:rFonts w:ascii="Fira Sans" w:hAnsi="Fira Sans"/>
              </w:rPr>
            </w:pPr>
            <w:r w:rsidRPr="002A263B">
              <w:rPr>
                <w:rFonts w:ascii="Fira Sans" w:hAnsi="Fira Sans" w:cs="Arial"/>
              </w:rPr>
              <w:t xml:space="preserve">&lt;5&gt;     </w:t>
            </w:r>
          </w:p>
        </w:tc>
        <w:tc>
          <w:tcPr>
            <w:tcW w:w="3800" w:type="pct"/>
          </w:tcPr>
          <w:p w14:paraId="1E7B66F4" w14:textId="77777777" w:rsidR="00D06E9C" w:rsidRPr="002A263B" w:rsidRDefault="00D06E9C">
            <w:pPr>
              <w:rPr>
                <w:rFonts w:ascii="Fira Sans" w:hAnsi="Fira Sans"/>
              </w:rPr>
            </w:pPr>
            <w:r w:rsidRPr="002A263B">
              <w:rPr>
                <w:rFonts w:ascii="Fira Sans" w:hAnsi="Fira Sans" w:cs="Arial"/>
              </w:rPr>
              <w:t>Retired</w:t>
            </w:r>
          </w:p>
        </w:tc>
      </w:tr>
      <w:tr w:rsidR="00D06E9C" w:rsidRPr="002A263B" w14:paraId="5F09A919" w14:textId="77777777">
        <w:tc>
          <w:tcPr>
            <w:tcW w:w="1200" w:type="pct"/>
          </w:tcPr>
          <w:p w14:paraId="6F6858C2" w14:textId="77777777" w:rsidR="00D06E9C" w:rsidRPr="002A263B" w:rsidRDefault="00D06E9C">
            <w:pPr>
              <w:rPr>
                <w:rFonts w:ascii="Fira Sans" w:hAnsi="Fira Sans"/>
              </w:rPr>
            </w:pPr>
            <w:r w:rsidRPr="002A263B">
              <w:rPr>
                <w:rFonts w:ascii="Fira Sans" w:hAnsi="Fira Sans" w:cs="Arial"/>
              </w:rPr>
              <w:t xml:space="preserve">&lt;6&gt;     </w:t>
            </w:r>
          </w:p>
        </w:tc>
        <w:tc>
          <w:tcPr>
            <w:tcW w:w="3800" w:type="pct"/>
          </w:tcPr>
          <w:p w14:paraId="1121F6E7" w14:textId="77777777" w:rsidR="00D06E9C" w:rsidRPr="002A263B" w:rsidRDefault="00D06E9C">
            <w:pPr>
              <w:rPr>
                <w:rFonts w:ascii="Fira Sans" w:hAnsi="Fira Sans"/>
              </w:rPr>
            </w:pPr>
            <w:r w:rsidRPr="002A263B">
              <w:rPr>
                <w:rFonts w:ascii="Fira Sans" w:hAnsi="Fira Sans" w:cs="Arial"/>
              </w:rPr>
              <w:t>Unemployed</w:t>
            </w:r>
          </w:p>
        </w:tc>
      </w:tr>
      <w:tr w:rsidR="00D06E9C" w:rsidRPr="002A263B" w14:paraId="79993F8A" w14:textId="77777777">
        <w:tc>
          <w:tcPr>
            <w:tcW w:w="1200" w:type="pct"/>
          </w:tcPr>
          <w:p w14:paraId="10A9123B" w14:textId="77777777" w:rsidR="00D06E9C" w:rsidRPr="002A263B" w:rsidRDefault="00D06E9C">
            <w:pPr>
              <w:rPr>
                <w:rFonts w:ascii="Fira Sans" w:hAnsi="Fira Sans"/>
              </w:rPr>
            </w:pPr>
            <w:r w:rsidRPr="002A263B">
              <w:rPr>
                <w:rFonts w:ascii="Fira Sans" w:hAnsi="Fira Sans" w:cs="Arial"/>
              </w:rPr>
              <w:t xml:space="preserve">&lt;7&gt;     </w:t>
            </w:r>
          </w:p>
        </w:tc>
        <w:tc>
          <w:tcPr>
            <w:tcW w:w="3800" w:type="pct"/>
          </w:tcPr>
          <w:p w14:paraId="412D155C" w14:textId="77777777" w:rsidR="00D06E9C" w:rsidRPr="002A263B" w:rsidRDefault="00D06E9C">
            <w:pPr>
              <w:rPr>
                <w:rFonts w:ascii="Fira Sans" w:hAnsi="Fira Sans"/>
              </w:rPr>
            </w:pPr>
            <w:r w:rsidRPr="002A263B">
              <w:rPr>
                <w:rFonts w:ascii="Fira Sans" w:hAnsi="Fira Sans" w:cs="Arial"/>
              </w:rPr>
              <w:t>Not working</w:t>
            </w:r>
          </w:p>
        </w:tc>
      </w:tr>
      <w:tr w:rsidR="00D06E9C" w:rsidRPr="002A263B" w14:paraId="0AF40C02" w14:textId="77777777">
        <w:tc>
          <w:tcPr>
            <w:tcW w:w="1200" w:type="pct"/>
          </w:tcPr>
          <w:p w14:paraId="0727782A" w14:textId="77777777" w:rsidR="00D06E9C" w:rsidRPr="002A263B" w:rsidRDefault="00D06E9C">
            <w:pPr>
              <w:rPr>
                <w:rFonts w:ascii="Fira Sans" w:hAnsi="Fira Sans"/>
              </w:rPr>
            </w:pPr>
            <w:r w:rsidRPr="002A263B">
              <w:rPr>
                <w:rFonts w:ascii="Fira Sans" w:hAnsi="Fira Sans" w:cs="Arial"/>
              </w:rPr>
              <w:t xml:space="preserve">&lt;8&gt;     </w:t>
            </w:r>
          </w:p>
        </w:tc>
        <w:tc>
          <w:tcPr>
            <w:tcW w:w="3800" w:type="pct"/>
          </w:tcPr>
          <w:p w14:paraId="10398D72" w14:textId="77777777" w:rsidR="00D06E9C" w:rsidRPr="002A263B" w:rsidRDefault="00D06E9C">
            <w:pPr>
              <w:rPr>
                <w:rFonts w:ascii="Fira Sans" w:hAnsi="Fira Sans"/>
              </w:rPr>
            </w:pPr>
            <w:r w:rsidRPr="002A263B">
              <w:rPr>
                <w:rFonts w:ascii="Fira Sans" w:hAnsi="Fira Sans" w:cs="Arial"/>
              </w:rPr>
              <w:t>Other</w:t>
            </w:r>
          </w:p>
        </w:tc>
      </w:tr>
    </w:tbl>
    <w:p w14:paraId="4F7D680A" w14:textId="77777777" w:rsidR="00D06E9C" w:rsidRPr="002A263B" w:rsidRDefault="00D06E9C" w:rsidP="00D06E9C">
      <w:pPr>
        <w:rPr>
          <w:rFonts w:ascii="Fira Sans" w:hAnsi="Fira Sans"/>
        </w:rPr>
      </w:pPr>
    </w:p>
    <w:p w14:paraId="190D3422" w14:textId="77777777"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2A95B06E" w14:textId="77777777" w:rsidR="00D06E9C" w:rsidRPr="002A263B" w:rsidRDefault="00D06E9C" w:rsidP="00D06E9C">
      <w:pPr>
        <w:spacing w:before="240"/>
        <w:rPr>
          <w:rFonts w:ascii="Fira Sans" w:hAnsi="Fira Sans"/>
        </w:rPr>
      </w:pPr>
      <w:r w:rsidRPr="002A263B">
        <w:rPr>
          <w:rFonts w:ascii="Fira Sans" w:hAnsi="Fira Sans" w:cs="Arial"/>
          <w:b/>
        </w:rPr>
        <w:t>[</w:t>
      </w:r>
      <w:proofErr w:type="spellStart"/>
      <w:r w:rsidRPr="002A263B">
        <w:rPr>
          <w:rFonts w:ascii="Fira Sans" w:hAnsi="Fira Sans" w:cs="Arial"/>
          <w:b/>
        </w:rPr>
        <w:t>profile_marital</w:t>
      </w:r>
      <w:proofErr w:type="spellEnd"/>
      <w:r w:rsidRPr="002A263B">
        <w:rPr>
          <w:rFonts w:ascii="Fira Sans" w:hAnsi="Fira Sans" w:cs="Arial"/>
          <w:b/>
        </w:rPr>
        <w:t xml:space="preserve">] </w:t>
      </w:r>
      <w:r w:rsidRPr="002A263B">
        <w:rPr>
          <w:rFonts w:ascii="Fira Sans" w:hAnsi="Fira Sans" w:cs="Arial"/>
        </w:rPr>
        <w:t>What is your current marital or relationship status?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1295CC5E" w14:textId="77777777">
        <w:tc>
          <w:tcPr>
            <w:tcW w:w="1200" w:type="pct"/>
          </w:tcPr>
          <w:p w14:paraId="4B9E28A7" w14:textId="77777777" w:rsidR="00D06E9C" w:rsidRPr="002A263B" w:rsidRDefault="00D06E9C">
            <w:pPr>
              <w:rPr>
                <w:rFonts w:ascii="Fira Sans" w:hAnsi="Fira Sans"/>
              </w:rPr>
            </w:pPr>
            <w:r w:rsidRPr="002A263B">
              <w:rPr>
                <w:rFonts w:ascii="Fira Sans" w:hAnsi="Fira Sans" w:cs="Arial"/>
              </w:rPr>
              <w:lastRenderedPageBreak/>
              <w:t xml:space="preserve">&lt;7&gt;     </w:t>
            </w:r>
          </w:p>
        </w:tc>
        <w:tc>
          <w:tcPr>
            <w:tcW w:w="3800" w:type="pct"/>
          </w:tcPr>
          <w:p w14:paraId="0D8A6D75" w14:textId="77777777" w:rsidR="00D06E9C" w:rsidRPr="002A263B" w:rsidRDefault="00D06E9C">
            <w:pPr>
              <w:rPr>
                <w:rFonts w:ascii="Fira Sans" w:hAnsi="Fira Sans"/>
              </w:rPr>
            </w:pPr>
            <w:r w:rsidRPr="002A263B">
              <w:rPr>
                <w:rFonts w:ascii="Fira Sans" w:hAnsi="Fira Sans" w:cs="Arial"/>
              </w:rPr>
              <w:t>Divorced</w:t>
            </w:r>
          </w:p>
        </w:tc>
      </w:tr>
      <w:tr w:rsidR="00D06E9C" w:rsidRPr="002A263B" w14:paraId="15177530" w14:textId="77777777">
        <w:tc>
          <w:tcPr>
            <w:tcW w:w="1200" w:type="pct"/>
          </w:tcPr>
          <w:p w14:paraId="17CDE1BB"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50598385" w14:textId="77777777" w:rsidR="00D06E9C" w:rsidRPr="002A263B" w:rsidRDefault="00D06E9C">
            <w:pPr>
              <w:rPr>
                <w:rFonts w:ascii="Fira Sans" w:hAnsi="Fira Sans"/>
              </w:rPr>
            </w:pPr>
            <w:r w:rsidRPr="002A263B">
              <w:rPr>
                <w:rFonts w:ascii="Fira Sans" w:hAnsi="Fira Sans" w:cs="Arial"/>
              </w:rPr>
              <w:t>In a civil partnership</w:t>
            </w:r>
          </w:p>
        </w:tc>
      </w:tr>
      <w:tr w:rsidR="00D06E9C" w:rsidRPr="002A263B" w14:paraId="199572FF" w14:textId="77777777">
        <w:tc>
          <w:tcPr>
            <w:tcW w:w="1200" w:type="pct"/>
          </w:tcPr>
          <w:p w14:paraId="3FF76D2E" w14:textId="77777777" w:rsidR="00D06E9C" w:rsidRPr="002A263B" w:rsidRDefault="00D06E9C">
            <w:pPr>
              <w:rPr>
                <w:rFonts w:ascii="Fira Sans" w:hAnsi="Fira Sans"/>
              </w:rPr>
            </w:pPr>
            <w:r w:rsidRPr="002A263B">
              <w:rPr>
                <w:rFonts w:ascii="Fira Sans" w:hAnsi="Fira Sans" w:cs="Arial"/>
              </w:rPr>
              <w:t xml:space="preserve">&lt;5&gt;     </w:t>
            </w:r>
          </w:p>
        </w:tc>
        <w:tc>
          <w:tcPr>
            <w:tcW w:w="3800" w:type="pct"/>
          </w:tcPr>
          <w:p w14:paraId="12246723" w14:textId="77777777" w:rsidR="00D06E9C" w:rsidRPr="002A263B" w:rsidRDefault="00D06E9C">
            <w:pPr>
              <w:rPr>
                <w:rFonts w:ascii="Fira Sans" w:hAnsi="Fira Sans"/>
              </w:rPr>
            </w:pPr>
            <w:r w:rsidRPr="002A263B">
              <w:rPr>
                <w:rFonts w:ascii="Fira Sans" w:hAnsi="Fira Sans" w:cs="Arial"/>
              </w:rPr>
              <w:t>In a relationship, but not living together</w:t>
            </w:r>
          </w:p>
        </w:tc>
      </w:tr>
      <w:tr w:rsidR="00D06E9C" w:rsidRPr="002A263B" w14:paraId="6208808F" w14:textId="77777777">
        <w:tc>
          <w:tcPr>
            <w:tcW w:w="1200" w:type="pct"/>
          </w:tcPr>
          <w:p w14:paraId="15696CD7"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08814388" w14:textId="77777777" w:rsidR="00D06E9C" w:rsidRPr="002A263B" w:rsidRDefault="00D06E9C">
            <w:pPr>
              <w:rPr>
                <w:rFonts w:ascii="Fira Sans" w:hAnsi="Fira Sans"/>
              </w:rPr>
            </w:pPr>
            <w:r w:rsidRPr="002A263B">
              <w:rPr>
                <w:rFonts w:ascii="Fira Sans" w:hAnsi="Fira Sans" w:cs="Arial"/>
              </w:rPr>
              <w:t>Living with a partner but neither married nor in a civil partnership</w:t>
            </w:r>
          </w:p>
        </w:tc>
      </w:tr>
      <w:tr w:rsidR="00D06E9C" w:rsidRPr="002A263B" w14:paraId="662C5F0D" w14:textId="77777777">
        <w:tc>
          <w:tcPr>
            <w:tcW w:w="1200" w:type="pct"/>
          </w:tcPr>
          <w:p w14:paraId="7B38EB14"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519F4524" w14:textId="77777777" w:rsidR="00D06E9C" w:rsidRPr="002A263B" w:rsidRDefault="00D06E9C">
            <w:pPr>
              <w:rPr>
                <w:rFonts w:ascii="Fira Sans" w:hAnsi="Fira Sans"/>
              </w:rPr>
            </w:pPr>
            <w:r w:rsidRPr="002A263B">
              <w:rPr>
                <w:rFonts w:ascii="Fira Sans" w:hAnsi="Fira Sans" w:cs="Arial"/>
              </w:rPr>
              <w:t>Married</w:t>
            </w:r>
          </w:p>
        </w:tc>
      </w:tr>
      <w:tr w:rsidR="00D06E9C" w:rsidRPr="002A263B" w14:paraId="7062AC25" w14:textId="77777777">
        <w:tc>
          <w:tcPr>
            <w:tcW w:w="1200" w:type="pct"/>
          </w:tcPr>
          <w:p w14:paraId="4F4761EB"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0084594E" w14:textId="77777777" w:rsidR="00D06E9C" w:rsidRPr="002A263B" w:rsidRDefault="00D06E9C">
            <w:pPr>
              <w:rPr>
                <w:rFonts w:ascii="Fira Sans" w:hAnsi="Fira Sans"/>
              </w:rPr>
            </w:pPr>
            <w:r w:rsidRPr="002A263B">
              <w:rPr>
                <w:rFonts w:ascii="Fira Sans" w:hAnsi="Fira Sans" w:cs="Arial"/>
              </w:rPr>
              <w:t>Separated but still legally married or in a civil partnership</w:t>
            </w:r>
          </w:p>
        </w:tc>
      </w:tr>
      <w:tr w:rsidR="00D06E9C" w:rsidRPr="002A263B" w14:paraId="1049F15A" w14:textId="77777777">
        <w:tc>
          <w:tcPr>
            <w:tcW w:w="1200" w:type="pct"/>
          </w:tcPr>
          <w:p w14:paraId="14730B18" w14:textId="77777777" w:rsidR="00D06E9C" w:rsidRPr="002A263B" w:rsidRDefault="00D06E9C">
            <w:pPr>
              <w:rPr>
                <w:rFonts w:ascii="Fira Sans" w:hAnsi="Fira Sans"/>
              </w:rPr>
            </w:pPr>
            <w:r w:rsidRPr="002A263B">
              <w:rPr>
                <w:rFonts w:ascii="Fira Sans" w:hAnsi="Fira Sans" w:cs="Arial"/>
              </w:rPr>
              <w:t xml:space="preserve">&lt;6&gt;     </w:t>
            </w:r>
          </w:p>
        </w:tc>
        <w:tc>
          <w:tcPr>
            <w:tcW w:w="3800" w:type="pct"/>
          </w:tcPr>
          <w:p w14:paraId="1C7D5C48" w14:textId="77777777" w:rsidR="00D06E9C" w:rsidRPr="002A263B" w:rsidRDefault="00D06E9C">
            <w:pPr>
              <w:rPr>
                <w:rFonts w:ascii="Fira Sans" w:hAnsi="Fira Sans"/>
              </w:rPr>
            </w:pPr>
            <w:r w:rsidRPr="002A263B">
              <w:rPr>
                <w:rFonts w:ascii="Fira Sans" w:hAnsi="Fira Sans" w:cs="Arial"/>
              </w:rPr>
              <w:t>Single</w:t>
            </w:r>
          </w:p>
        </w:tc>
      </w:tr>
      <w:tr w:rsidR="00D06E9C" w:rsidRPr="002A263B" w14:paraId="625FA0A6" w14:textId="77777777">
        <w:tc>
          <w:tcPr>
            <w:tcW w:w="1200" w:type="pct"/>
          </w:tcPr>
          <w:p w14:paraId="7FBCD033" w14:textId="77777777" w:rsidR="00D06E9C" w:rsidRPr="002A263B" w:rsidRDefault="00D06E9C">
            <w:pPr>
              <w:rPr>
                <w:rFonts w:ascii="Fira Sans" w:hAnsi="Fira Sans"/>
              </w:rPr>
            </w:pPr>
            <w:r w:rsidRPr="002A263B">
              <w:rPr>
                <w:rFonts w:ascii="Fira Sans" w:hAnsi="Fira Sans" w:cs="Arial"/>
              </w:rPr>
              <w:t xml:space="preserve">&lt;8&gt;     </w:t>
            </w:r>
          </w:p>
        </w:tc>
        <w:tc>
          <w:tcPr>
            <w:tcW w:w="3800" w:type="pct"/>
          </w:tcPr>
          <w:p w14:paraId="098C31D0" w14:textId="77777777" w:rsidR="00D06E9C" w:rsidRPr="002A263B" w:rsidRDefault="00D06E9C">
            <w:pPr>
              <w:rPr>
                <w:rFonts w:ascii="Fira Sans" w:hAnsi="Fira Sans"/>
              </w:rPr>
            </w:pPr>
            <w:r w:rsidRPr="002A263B">
              <w:rPr>
                <w:rFonts w:ascii="Fira Sans" w:hAnsi="Fira Sans" w:cs="Arial"/>
              </w:rPr>
              <w:t>Widowed</w:t>
            </w:r>
          </w:p>
        </w:tc>
      </w:tr>
    </w:tbl>
    <w:p w14:paraId="09A2E0F7" w14:textId="77777777" w:rsidR="00D06E9C" w:rsidRPr="002A263B" w:rsidRDefault="00D06E9C" w:rsidP="00D06E9C">
      <w:pPr>
        <w:rPr>
          <w:rFonts w:ascii="Fira Sans" w:hAnsi="Fira Sans"/>
        </w:rPr>
      </w:pPr>
    </w:p>
    <w:p w14:paraId="489D2358" w14:textId="77777777"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4F61C8F9" w14:textId="77777777" w:rsidR="00D06E9C" w:rsidRPr="002A263B" w:rsidRDefault="00D06E9C" w:rsidP="00D06E9C">
      <w:pPr>
        <w:spacing w:before="240"/>
        <w:rPr>
          <w:rFonts w:ascii="Fira Sans" w:hAnsi="Fira Sans"/>
        </w:rPr>
      </w:pPr>
      <w:r w:rsidRPr="002A263B">
        <w:rPr>
          <w:rFonts w:ascii="Fira Sans" w:hAnsi="Fira Sans" w:cs="Arial"/>
          <w:b/>
        </w:rPr>
        <w:t>[</w:t>
      </w:r>
      <w:proofErr w:type="spellStart"/>
      <w:r w:rsidRPr="002A263B">
        <w:rPr>
          <w:rFonts w:ascii="Fira Sans" w:hAnsi="Fira Sans" w:cs="Arial"/>
          <w:b/>
        </w:rPr>
        <w:t>profile_household_size</w:t>
      </w:r>
      <w:proofErr w:type="spellEnd"/>
      <w:r w:rsidRPr="002A263B">
        <w:rPr>
          <w:rFonts w:ascii="Fira Sans" w:hAnsi="Fira Sans" w:cs="Arial"/>
          <w:b/>
        </w:rPr>
        <w:t xml:space="preserve">] </w:t>
      </w:r>
      <w:r w:rsidRPr="002A263B">
        <w:rPr>
          <w:rFonts w:ascii="Fira Sans" w:hAnsi="Fira Sans" w:cs="Arial"/>
        </w:rPr>
        <w:t>How many people, including yourself, are there in your household? Please include both adults and children.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47D2DDE5" w14:textId="77777777">
        <w:tc>
          <w:tcPr>
            <w:tcW w:w="1200" w:type="pct"/>
          </w:tcPr>
          <w:p w14:paraId="7567E8C6"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2E59D87C" w14:textId="77777777" w:rsidR="00D06E9C" w:rsidRPr="002A263B" w:rsidRDefault="00D06E9C">
            <w:pPr>
              <w:rPr>
                <w:rFonts w:ascii="Fira Sans" w:hAnsi="Fira Sans"/>
              </w:rPr>
            </w:pPr>
            <w:r w:rsidRPr="002A263B">
              <w:rPr>
                <w:rFonts w:ascii="Fira Sans" w:hAnsi="Fira Sans" w:cs="Arial"/>
              </w:rPr>
              <w:t>1</w:t>
            </w:r>
          </w:p>
        </w:tc>
      </w:tr>
      <w:tr w:rsidR="00D06E9C" w:rsidRPr="002A263B" w14:paraId="67007DC6" w14:textId="77777777">
        <w:tc>
          <w:tcPr>
            <w:tcW w:w="1200" w:type="pct"/>
          </w:tcPr>
          <w:p w14:paraId="7F9773A7"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703CC939" w14:textId="77777777" w:rsidR="00D06E9C" w:rsidRPr="002A263B" w:rsidRDefault="00D06E9C">
            <w:pPr>
              <w:rPr>
                <w:rFonts w:ascii="Fira Sans" w:hAnsi="Fira Sans"/>
              </w:rPr>
            </w:pPr>
            <w:r w:rsidRPr="002A263B">
              <w:rPr>
                <w:rFonts w:ascii="Fira Sans" w:hAnsi="Fira Sans" w:cs="Arial"/>
              </w:rPr>
              <w:t>2</w:t>
            </w:r>
          </w:p>
        </w:tc>
      </w:tr>
      <w:tr w:rsidR="00D06E9C" w:rsidRPr="002A263B" w14:paraId="22CBABF9" w14:textId="77777777">
        <w:tc>
          <w:tcPr>
            <w:tcW w:w="1200" w:type="pct"/>
          </w:tcPr>
          <w:p w14:paraId="18E60EB1"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4CCE5625" w14:textId="77777777" w:rsidR="00D06E9C" w:rsidRPr="002A263B" w:rsidRDefault="00D06E9C">
            <w:pPr>
              <w:rPr>
                <w:rFonts w:ascii="Fira Sans" w:hAnsi="Fira Sans"/>
              </w:rPr>
            </w:pPr>
            <w:r w:rsidRPr="002A263B">
              <w:rPr>
                <w:rFonts w:ascii="Fira Sans" w:hAnsi="Fira Sans" w:cs="Arial"/>
              </w:rPr>
              <w:t>3</w:t>
            </w:r>
          </w:p>
        </w:tc>
      </w:tr>
      <w:tr w:rsidR="00D06E9C" w:rsidRPr="002A263B" w14:paraId="0EA4039B" w14:textId="77777777">
        <w:tc>
          <w:tcPr>
            <w:tcW w:w="1200" w:type="pct"/>
          </w:tcPr>
          <w:p w14:paraId="7A9143D3"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31E3E3B9" w14:textId="77777777" w:rsidR="00D06E9C" w:rsidRPr="002A263B" w:rsidRDefault="00D06E9C">
            <w:pPr>
              <w:rPr>
                <w:rFonts w:ascii="Fira Sans" w:hAnsi="Fira Sans"/>
              </w:rPr>
            </w:pPr>
            <w:r w:rsidRPr="002A263B">
              <w:rPr>
                <w:rFonts w:ascii="Fira Sans" w:hAnsi="Fira Sans" w:cs="Arial"/>
              </w:rPr>
              <w:t>4</w:t>
            </w:r>
          </w:p>
        </w:tc>
      </w:tr>
      <w:tr w:rsidR="00D06E9C" w:rsidRPr="002A263B" w14:paraId="037BDC67" w14:textId="77777777">
        <w:tc>
          <w:tcPr>
            <w:tcW w:w="1200" w:type="pct"/>
          </w:tcPr>
          <w:p w14:paraId="452B0B27" w14:textId="77777777" w:rsidR="00D06E9C" w:rsidRPr="002A263B" w:rsidRDefault="00D06E9C">
            <w:pPr>
              <w:rPr>
                <w:rFonts w:ascii="Fira Sans" w:hAnsi="Fira Sans"/>
              </w:rPr>
            </w:pPr>
            <w:r w:rsidRPr="002A263B">
              <w:rPr>
                <w:rFonts w:ascii="Fira Sans" w:hAnsi="Fira Sans" w:cs="Arial"/>
              </w:rPr>
              <w:t xml:space="preserve">&lt;5&gt;     </w:t>
            </w:r>
          </w:p>
        </w:tc>
        <w:tc>
          <w:tcPr>
            <w:tcW w:w="3800" w:type="pct"/>
          </w:tcPr>
          <w:p w14:paraId="1F57B9B3" w14:textId="77777777" w:rsidR="00D06E9C" w:rsidRPr="002A263B" w:rsidRDefault="00D06E9C">
            <w:pPr>
              <w:rPr>
                <w:rFonts w:ascii="Fira Sans" w:hAnsi="Fira Sans"/>
              </w:rPr>
            </w:pPr>
            <w:r w:rsidRPr="002A263B">
              <w:rPr>
                <w:rFonts w:ascii="Fira Sans" w:hAnsi="Fira Sans" w:cs="Arial"/>
              </w:rPr>
              <w:t>5</w:t>
            </w:r>
          </w:p>
        </w:tc>
      </w:tr>
      <w:tr w:rsidR="00D06E9C" w:rsidRPr="002A263B" w14:paraId="51453622" w14:textId="77777777">
        <w:tc>
          <w:tcPr>
            <w:tcW w:w="1200" w:type="pct"/>
          </w:tcPr>
          <w:p w14:paraId="41C2FCC3" w14:textId="77777777" w:rsidR="00D06E9C" w:rsidRPr="002A263B" w:rsidRDefault="00D06E9C">
            <w:pPr>
              <w:rPr>
                <w:rFonts w:ascii="Fira Sans" w:hAnsi="Fira Sans"/>
              </w:rPr>
            </w:pPr>
            <w:r w:rsidRPr="002A263B">
              <w:rPr>
                <w:rFonts w:ascii="Fira Sans" w:hAnsi="Fira Sans" w:cs="Arial"/>
              </w:rPr>
              <w:t xml:space="preserve">&lt;6&gt;     </w:t>
            </w:r>
          </w:p>
        </w:tc>
        <w:tc>
          <w:tcPr>
            <w:tcW w:w="3800" w:type="pct"/>
          </w:tcPr>
          <w:p w14:paraId="70679828" w14:textId="77777777" w:rsidR="00D06E9C" w:rsidRPr="002A263B" w:rsidRDefault="00D06E9C">
            <w:pPr>
              <w:rPr>
                <w:rFonts w:ascii="Fira Sans" w:hAnsi="Fira Sans"/>
              </w:rPr>
            </w:pPr>
            <w:r w:rsidRPr="002A263B">
              <w:rPr>
                <w:rFonts w:ascii="Fira Sans" w:hAnsi="Fira Sans" w:cs="Arial"/>
              </w:rPr>
              <w:t>6</w:t>
            </w:r>
          </w:p>
        </w:tc>
      </w:tr>
      <w:tr w:rsidR="00D06E9C" w:rsidRPr="002A263B" w14:paraId="4022158A" w14:textId="77777777">
        <w:tc>
          <w:tcPr>
            <w:tcW w:w="1200" w:type="pct"/>
          </w:tcPr>
          <w:p w14:paraId="673A9D14" w14:textId="77777777" w:rsidR="00D06E9C" w:rsidRPr="002A263B" w:rsidRDefault="00D06E9C">
            <w:pPr>
              <w:rPr>
                <w:rFonts w:ascii="Fira Sans" w:hAnsi="Fira Sans"/>
              </w:rPr>
            </w:pPr>
            <w:r w:rsidRPr="002A263B">
              <w:rPr>
                <w:rFonts w:ascii="Fira Sans" w:hAnsi="Fira Sans" w:cs="Arial"/>
              </w:rPr>
              <w:t xml:space="preserve">&lt;7&gt;     </w:t>
            </w:r>
          </w:p>
        </w:tc>
        <w:tc>
          <w:tcPr>
            <w:tcW w:w="3800" w:type="pct"/>
          </w:tcPr>
          <w:p w14:paraId="4EA8E33A" w14:textId="77777777" w:rsidR="00D06E9C" w:rsidRPr="002A263B" w:rsidRDefault="00D06E9C">
            <w:pPr>
              <w:rPr>
                <w:rFonts w:ascii="Fira Sans" w:hAnsi="Fira Sans"/>
              </w:rPr>
            </w:pPr>
            <w:r w:rsidRPr="002A263B">
              <w:rPr>
                <w:rFonts w:ascii="Fira Sans" w:hAnsi="Fira Sans" w:cs="Arial"/>
              </w:rPr>
              <w:t>7</w:t>
            </w:r>
          </w:p>
        </w:tc>
      </w:tr>
      <w:tr w:rsidR="00D06E9C" w:rsidRPr="002A263B" w14:paraId="077A625B" w14:textId="77777777">
        <w:tc>
          <w:tcPr>
            <w:tcW w:w="1200" w:type="pct"/>
          </w:tcPr>
          <w:p w14:paraId="76A1376E" w14:textId="77777777" w:rsidR="00D06E9C" w:rsidRPr="002A263B" w:rsidRDefault="00D06E9C">
            <w:pPr>
              <w:rPr>
                <w:rFonts w:ascii="Fira Sans" w:hAnsi="Fira Sans"/>
              </w:rPr>
            </w:pPr>
            <w:r w:rsidRPr="002A263B">
              <w:rPr>
                <w:rFonts w:ascii="Fira Sans" w:hAnsi="Fira Sans" w:cs="Arial"/>
              </w:rPr>
              <w:t xml:space="preserve">&lt;8&gt;     </w:t>
            </w:r>
          </w:p>
        </w:tc>
        <w:tc>
          <w:tcPr>
            <w:tcW w:w="3800" w:type="pct"/>
          </w:tcPr>
          <w:p w14:paraId="21D8712C" w14:textId="77777777" w:rsidR="00D06E9C" w:rsidRPr="002A263B" w:rsidRDefault="00D06E9C">
            <w:pPr>
              <w:rPr>
                <w:rFonts w:ascii="Fira Sans" w:hAnsi="Fira Sans"/>
              </w:rPr>
            </w:pPr>
            <w:r w:rsidRPr="002A263B">
              <w:rPr>
                <w:rFonts w:ascii="Fira Sans" w:hAnsi="Fira Sans" w:cs="Arial"/>
              </w:rPr>
              <w:t>8 or more</w:t>
            </w:r>
          </w:p>
        </w:tc>
      </w:tr>
      <w:tr w:rsidR="00D06E9C" w:rsidRPr="002A263B" w14:paraId="354880BF" w14:textId="77777777">
        <w:tc>
          <w:tcPr>
            <w:tcW w:w="1200" w:type="pct"/>
          </w:tcPr>
          <w:p w14:paraId="7D1BE777" w14:textId="77777777" w:rsidR="00D06E9C" w:rsidRPr="002A263B" w:rsidRDefault="00D06E9C">
            <w:pPr>
              <w:rPr>
                <w:rFonts w:ascii="Fira Sans" w:hAnsi="Fira Sans"/>
              </w:rPr>
            </w:pPr>
            <w:r w:rsidRPr="002A263B">
              <w:rPr>
                <w:rFonts w:ascii="Fira Sans" w:hAnsi="Fira Sans" w:cs="Arial"/>
              </w:rPr>
              <w:t xml:space="preserve">&lt;9&gt;     </w:t>
            </w:r>
          </w:p>
        </w:tc>
        <w:tc>
          <w:tcPr>
            <w:tcW w:w="3800" w:type="pct"/>
          </w:tcPr>
          <w:p w14:paraId="328BB917" w14:textId="77777777" w:rsidR="00D06E9C" w:rsidRPr="002A263B" w:rsidRDefault="00D06E9C">
            <w:pPr>
              <w:rPr>
                <w:rFonts w:ascii="Fira Sans" w:hAnsi="Fira Sans"/>
              </w:rPr>
            </w:pPr>
            <w:r w:rsidRPr="002A263B">
              <w:rPr>
                <w:rFonts w:ascii="Fira Sans" w:hAnsi="Fira Sans" w:cs="Arial"/>
              </w:rPr>
              <w:t>Don't know</w:t>
            </w:r>
          </w:p>
        </w:tc>
      </w:tr>
      <w:tr w:rsidR="00D06E9C" w:rsidRPr="002A263B" w14:paraId="45F2F05C" w14:textId="77777777">
        <w:tc>
          <w:tcPr>
            <w:tcW w:w="1200" w:type="pct"/>
          </w:tcPr>
          <w:p w14:paraId="397FED9D" w14:textId="77777777" w:rsidR="00D06E9C" w:rsidRPr="002A263B" w:rsidRDefault="00D06E9C">
            <w:pPr>
              <w:rPr>
                <w:rFonts w:ascii="Fira Sans" w:hAnsi="Fira Sans"/>
              </w:rPr>
            </w:pPr>
            <w:r w:rsidRPr="002A263B">
              <w:rPr>
                <w:rFonts w:ascii="Fira Sans" w:hAnsi="Fira Sans" w:cs="Arial"/>
              </w:rPr>
              <w:t xml:space="preserve">&lt;10&gt;     </w:t>
            </w:r>
          </w:p>
        </w:tc>
        <w:tc>
          <w:tcPr>
            <w:tcW w:w="3800" w:type="pct"/>
          </w:tcPr>
          <w:p w14:paraId="7BCB6BC9" w14:textId="77777777" w:rsidR="00D06E9C" w:rsidRPr="002A263B" w:rsidRDefault="00D06E9C">
            <w:pPr>
              <w:rPr>
                <w:rFonts w:ascii="Fira Sans" w:hAnsi="Fira Sans"/>
              </w:rPr>
            </w:pPr>
            <w:r w:rsidRPr="002A263B">
              <w:rPr>
                <w:rFonts w:ascii="Fira Sans" w:hAnsi="Fira Sans" w:cs="Arial"/>
              </w:rPr>
              <w:t>Prefer not to say</w:t>
            </w:r>
          </w:p>
        </w:tc>
      </w:tr>
    </w:tbl>
    <w:p w14:paraId="13FBDA75" w14:textId="77777777" w:rsidR="00D06E9C" w:rsidRPr="002A263B" w:rsidRDefault="00D06E9C" w:rsidP="00D06E9C">
      <w:pPr>
        <w:rPr>
          <w:rFonts w:ascii="Fira Sans" w:hAnsi="Fira Sans"/>
        </w:rPr>
      </w:pPr>
    </w:p>
    <w:p w14:paraId="3FF87699" w14:textId="77777777"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39EA98FC" w14:textId="77777777" w:rsidR="00D06E9C" w:rsidRPr="002A263B" w:rsidRDefault="00D06E9C" w:rsidP="00D06E9C">
      <w:pPr>
        <w:spacing w:before="240"/>
        <w:rPr>
          <w:rFonts w:ascii="Fira Sans" w:hAnsi="Fira Sans"/>
        </w:rPr>
      </w:pPr>
      <w:r w:rsidRPr="002A263B">
        <w:rPr>
          <w:rFonts w:ascii="Fira Sans" w:hAnsi="Fira Sans" w:cs="Arial"/>
          <w:b/>
        </w:rPr>
        <w:lastRenderedPageBreak/>
        <w:t>[</w:t>
      </w:r>
      <w:proofErr w:type="spellStart"/>
      <w:r w:rsidRPr="002A263B">
        <w:rPr>
          <w:rFonts w:ascii="Fira Sans" w:hAnsi="Fira Sans" w:cs="Arial"/>
          <w:b/>
        </w:rPr>
        <w:t>profile_education_level</w:t>
      </w:r>
      <w:proofErr w:type="spellEnd"/>
      <w:r w:rsidRPr="002A263B">
        <w:rPr>
          <w:rFonts w:ascii="Fira Sans" w:hAnsi="Fira Sans" w:cs="Arial"/>
          <w:b/>
        </w:rPr>
        <w:t xml:space="preserve">] </w:t>
      </w:r>
      <w:r w:rsidRPr="002A263B">
        <w:rPr>
          <w:rFonts w:ascii="Fira Sans" w:hAnsi="Fira Sans" w:cs="Arial"/>
        </w:rPr>
        <w:t>What is the highest educational or work-related qualification you have?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4178"/>
        <w:gridCol w:w="1140"/>
        <w:gridCol w:w="3039"/>
      </w:tblGrid>
      <w:tr w:rsidR="00D06E9C" w:rsidRPr="002A263B" w14:paraId="2471716A" w14:textId="77777777">
        <w:tc>
          <w:tcPr>
            <w:tcW w:w="600" w:type="pct"/>
          </w:tcPr>
          <w:p w14:paraId="77FBC75F" w14:textId="77777777" w:rsidR="00D06E9C" w:rsidRPr="002A263B" w:rsidRDefault="00D06E9C">
            <w:pPr>
              <w:rPr>
                <w:rFonts w:ascii="Fira Sans" w:hAnsi="Fira Sans"/>
              </w:rPr>
            </w:pPr>
            <w:r w:rsidRPr="002A263B">
              <w:rPr>
                <w:rFonts w:ascii="Fira Sans" w:hAnsi="Fira Sans" w:cs="Arial"/>
              </w:rPr>
              <w:t xml:space="preserve">&lt;1&gt;     </w:t>
            </w:r>
          </w:p>
        </w:tc>
        <w:tc>
          <w:tcPr>
            <w:tcW w:w="2200" w:type="pct"/>
          </w:tcPr>
          <w:p w14:paraId="111C80D3" w14:textId="77777777" w:rsidR="00D06E9C" w:rsidRPr="002A263B" w:rsidRDefault="00D06E9C">
            <w:pPr>
              <w:rPr>
                <w:rFonts w:ascii="Fira Sans" w:hAnsi="Fira Sans"/>
              </w:rPr>
            </w:pPr>
            <w:r w:rsidRPr="002A263B">
              <w:rPr>
                <w:rFonts w:ascii="Fira Sans" w:hAnsi="Fira Sans" w:cs="Arial"/>
              </w:rPr>
              <w:t>No formal qualifications</w:t>
            </w:r>
          </w:p>
        </w:tc>
        <w:tc>
          <w:tcPr>
            <w:tcW w:w="600" w:type="pct"/>
          </w:tcPr>
          <w:p w14:paraId="0D86D521" w14:textId="77777777" w:rsidR="00D06E9C" w:rsidRPr="002A263B" w:rsidRDefault="00D06E9C">
            <w:pPr>
              <w:rPr>
                <w:rFonts w:ascii="Fira Sans" w:hAnsi="Fira Sans"/>
              </w:rPr>
            </w:pPr>
            <w:r w:rsidRPr="002A263B">
              <w:rPr>
                <w:rFonts w:ascii="Fira Sans" w:hAnsi="Fira Sans" w:cs="Arial"/>
              </w:rPr>
              <w:t xml:space="preserve">&lt;11&gt;     </w:t>
            </w:r>
          </w:p>
        </w:tc>
        <w:tc>
          <w:tcPr>
            <w:tcW w:w="2200" w:type="pct"/>
          </w:tcPr>
          <w:p w14:paraId="08AB087E" w14:textId="77777777" w:rsidR="00D06E9C" w:rsidRPr="002A263B" w:rsidRDefault="00D06E9C">
            <w:pPr>
              <w:rPr>
                <w:rFonts w:ascii="Fira Sans" w:hAnsi="Fira Sans"/>
              </w:rPr>
            </w:pPr>
            <w:r w:rsidRPr="002A263B">
              <w:rPr>
                <w:rFonts w:ascii="Fira Sans" w:hAnsi="Fira Sans" w:cs="Arial"/>
              </w:rPr>
              <w:t>GCE A level or Higher Certificate</w:t>
            </w:r>
          </w:p>
        </w:tc>
      </w:tr>
      <w:tr w:rsidR="00D06E9C" w:rsidRPr="002A263B" w14:paraId="24CA9E0A" w14:textId="77777777">
        <w:tc>
          <w:tcPr>
            <w:tcW w:w="600" w:type="pct"/>
          </w:tcPr>
          <w:p w14:paraId="2F18A65B" w14:textId="77777777" w:rsidR="00D06E9C" w:rsidRPr="002A263B" w:rsidRDefault="00D06E9C">
            <w:pPr>
              <w:rPr>
                <w:rFonts w:ascii="Fira Sans" w:hAnsi="Fira Sans"/>
              </w:rPr>
            </w:pPr>
            <w:r w:rsidRPr="002A263B">
              <w:rPr>
                <w:rFonts w:ascii="Fira Sans" w:hAnsi="Fira Sans" w:cs="Arial"/>
              </w:rPr>
              <w:t xml:space="preserve">&lt;2&gt;     </w:t>
            </w:r>
          </w:p>
        </w:tc>
        <w:tc>
          <w:tcPr>
            <w:tcW w:w="2200" w:type="pct"/>
          </w:tcPr>
          <w:p w14:paraId="5FB2C966" w14:textId="77777777" w:rsidR="00D06E9C" w:rsidRPr="002A263B" w:rsidRDefault="00D06E9C">
            <w:pPr>
              <w:rPr>
                <w:rFonts w:ascii="Fira Sans" w:hAnsi="Fira Sans"/>
              </w:rPr>
            </w:pPr>
            <w:r w:rsidRPr="002A263B">
              <w:rPr>
                <w:rFonts w:ascii="Fira Sans" w:hAnsi="Fira Sans" w:cs="Arial"/>
              </w:rPr>
              <w:t>Youth training certificate/</w:t>
            </w:r>
            <w:proofErr w:type="spellStart"/>
            <w:r w:rsidRPr="002A263B">
              <w:rPr>
                <w:rFonts w:ascii="Fira Sans" w:hAnsi="Fira Sans" w:cs="Arial"/>
              </w:rPr>
              <w:t>skillseekers</w:t>
            </w:r>
            <w:proofErr w:type="spellEnd"/>
          </w:p>
        </w:tc>
        <w:tc>
          <w:tcPr>
            <w:tcW w:w="600" w:type="pct"/>
          </w:tcPr>
          <w:p w14:paraId="68E52DD0" w14:textId="77777777" w:rsidR="00D06E9C" w:rsidRPr="002A263B" w:rsidRDefault="00D06E9C">
            <w:pPr>
              <w:rPr>
                <w:rFonts w:ascii="Fira Sans" w:hAnsi="Fira Sans"/>
              </w:rPr>
            </w:pPr>
            <w:r w:rsidRPr="002A263B">
              <w:rPr>
                <w:rFonts w:ascii="Fira Sans" w:hAnsi="Fira Sans" w:cs="Arial"/>
              </w:rPr>
              <w:t xml:space="preserve">&lt;12&gt;     </w:t>
            </w:r>
          </w:p>
        </w:tc>
        <w:tc>
          <w:tcPr>
            <w:tcW w:w="2200" w:type="pct"/>
          </w:tcPr>
          <w:p w14:paraId="3B1B63A6" w14:textId="77777777" w:rsidR="00D06E9C" w:rsidRPr="002A263B" w:rsidRDefault="00D06E9C">
            <w:pPr>
              <w:rPr>
                <w:rFonts w:ascii="Fira Sans" w:hAnsi="Fira Sans"/>
              </w:rPr>
            </w:pPr>
            <w:r w:rsidRPr="002A263B">
              <w:rPr>
                <w:rFonts w:ascii="Fira Sans" w:hAnsi="Fira Sans" w:cs="Arial"/>
              </w:rPr>
              <w:t>Scottish Higher Certificate</w:t>
            </w:r>
          </w:p>
        </w:tc>
      </w:tr>
      <w:tr w:rsidR="00D06E9C" w:rsidRPr="002A263B" w14:paraId="75627B1D" w14:textId="77777777">
        <w:tc>
          <w:tcPr>
            <w:tcW w:w="600" w:type="pct"/>
          </w:tcPr>
          <w:p w14:paraId="0C1DAB18" w14:textId="77777777" w:rsidR="00D06E9C" w:rsidRPr="002A263B" w:rsidRDefault="00D06E9C">
            <w:pPr>
              <w:rPr>
                <w:rFonts w:ascii="Fira Sans" w:hAnsi="Fira Sans"/>
              </w:rPr>
            </w:pPr>
            <w:r w:rsidRPr="002A263B">
              <w:rPr>
                <w:rFonts w:ascii="Fira Sans" w:hAnsi="Fira Sans" w:cs="Arial"/>
              </w:rPr>
              <w:t xml:space="preserve">&lt;3&gt;     </w:t>
            </w:r>
          </w:p>
        </w:tc>
        <w:tc>
          <w:tcPr>
            <w:tcW w:w="2200" w:type="pct"/>
          </w:tcPr>
          <w:p w14:paraId="693979CE" w14:textId="77777777" w:rsidR="00D06E9C" w:rsidRPr="002A263B" w:rsidRDefault="00D06E9C">
            <w:pPr>
              <w:rPr>
                <w:rFonts w:ascii="Fira Sans" w:hAnsi="Fira Sans"/>
              </w:rPr>
            </w:pPr>
            <w:r w:rsidRPr="002A263B">
              <w:rPr>
                <w:rFonts w:ascii="Fira Sans" w:hAnsi="Fira Sans" w:cs="Arial"/>
              </w:rPr>
              <w:t>Recognised trade apprenticeship completed</w:t>
            </w:r>
          </w:p>
        </w:tc>
        <w:tc>
          <w:tcPr>
            <w:tcW w:w="600" w:type="pct"/>
          </w:tcPr>
          <w:p w14:paraId="5D02B59E" w14:textId="77777777" w:rsidR="00D06E9C" w:rsidRPr="002A263B" w:rsidRDefault="00D06E9C">
            <w:pPr>
              <w:rPr>
                <w:rFonts w:ascii="Fira Sans" w:hAnsi="Fira Sans"/>
              </w:rPr>
            </w:pPr>
            <w:r w:rsidRPr="002A263B">
              <w:rPr>
                <w:rFonts w:ascii="Fira Sans" w:hAnsi="Fira Sans" w:cs="Arial"/>
              </w:rPr>
              <w:t xml:space="preserve">&lt;13&gt;     </w:t>
            </w:r>
          </w:p>
        </w:tc>
        <w:tc>
          <w:tcPr>
            <w:tcW w:w="2200" w:type="pct"/>
          </w:tcPr>
          <w:p w14:paraId="4BFE49D0" w14:textId="77777777" w:rsidR="00D06E9C" w:rsidRPr="002A263B" w:rsidRDefault="00D06E9C">
            <w:pPr>
              <w:rPr>
                <w:rFonts w:ascii="Fira Sans" w:hAnsi="Fira Sans"/>
              </w:rPr>
            </w:pPr>
            <w:r w:rsidRPr="002A263B">
              <w:rPr>
                <w:rFonts w:ascii="Fira Sans" w:hAnsi="Fira Sans" w:cs="Arial"/>
              </w:rPr>
              <w:t>Nursing qualification (e.g. SEN, SRN, SCM, RGN)</w:t>
            </w:r>
          </w:p>
        </w:tc>
      </w:tr>
      <w:tr w:rsidR="00D06E9C" w:rsidRPr="002A263B" w14:paraId="755709D9" w14:textId="77777777">
        <w:tc>
          <w:tcPr>
            <w:tcW w:w="600" w:type="pct"/>
          </w:tcPr>
          <w:p w14:paraId="5E19FD79" w14:textId="77777777" w:rsidR="00D06E9C" w:rsidRPr="002A263B" w:rsidRDefault="00D06E9C">
            <w:pPr>
              <w:rPr>
                <w:rFonts w:ascii="Fira Sans" w:hAnsi="Fira Sans"/>
              </w:rPr>
            </w:pPr>
            <w:r w:rsidRPr="002A263B">
              <w:rPr>
                <w:rFonts w:ascii="Fira Sans" w:hAnsi="Fira Sans" w:cs="Arial"/>
              </w:rPr>
              <w:t xml:space="preserve">&lt;4&gt;     </w:t>
            </w:r>
          </w:p>
        </w:tc>
        <w:tc>
          <w:tcPr>
            <w:tcW w:w="2200" w:type="pct"/>
          </w:tcPr>
          <w:p w14:paraId="261DE134" w14:textId="77777777" w:rsidR="00D06E9C" w:rsidRPr="002A263B" w:rsidRDefault="00D06E9C">
            <w:pPr>
              <w:rPr>
                <w:rFonts w:ascii="Fira Sans" w:hAnsi="Fira Sans"/>
              </w:rPr>
            </w:pPr>
            <w:r w:rsidRPr="002A263B">
              <w:rPr>
                <w:rFonts w:ascii="Fira Sans" w:hAnsi="Fira Sans" w:cs="Arial"/>
              </w:rPr>
              <w:t>Clerical and commercial</w:t>
            </w:r>
          </w:p>
        </w:tc>
        <w:tc>
          <w:tcPr>
            <w:tcW w:w="600" w:type="pct"/>
          </w:tcPr>
          <w:p w14:paraId="63553DFD" w14:textId="77777777" w:rsidR="00D06E9C" w:rsidRPr="002A263B" w:rsidRDefault="00D06E9C">
            <w:pPr>
              <w:rPr>
                <w:rFonts w:ascii="Fira Sans" w:hAnsi="Fira Sans"/>
              </w:rPr>
            </w:pPr>
            <w:r w:rsidRPr="002A263B">
              <w:rPr>
                <w:rFonts w:ascii="Fira Sans" w:hAnsi="Fira Sans" w:cs="Arial"/>
              </w:rPr>
              <w:t xml:space="preserve">&lt;14&gt;     </w:t>
            </w:r>
          </w:p>
        </w:tc>
        <w:tc>
          <w:tcPr>
            <w:tcW w:w="2200" w:type="pct"/>
          </w:tcPr>
          <w:p w14:paraId="5837F24B" w14:textId="77777777" w:rsidR="00D06E9C" w:rsidRPr="002A263B" w:rsidRDefault="00D06E9C">
            <w:pPr>
              <w:rPr>
                <w:rFonts w:ascii="Fira Sans" w:hAnsi="Fira Sans"/>
              </w:rPr>
            </w:pPr>
            <w:r w:rsidRPr="002A263B">
              <w:rPr>
                <w:rFonts w:ascii="Fira Sans" w:hAnsi="Fira Sans" w:cs="Arial"/>
              </w:rPr>
              <w:t>Teaching qualification (not degree)</w:t>
            </w:r>
          </w:p>
        </w:tc>
      </w:tr>
      <w:tr w:rsidR="00D06E9C" w:rsidRPr="002A263B" w14:paraId="50B102A1" w14:textId="77777777">
        <w:tc>
          <w:tcPr>
            <w:tcW w:w="600" w:type="pct"/>
          </w:tcPr>
          <w:p w14:paraId="2721CB89" w14:textId="77777777" w:rsidR="00D06E9C" w:rsidRPr="002A263B" w:rsidRDefault="00D06E9C">
            <w:pPr>
              <w:rPr>
                <w:rFonts w:ascii="Fira Sans" w:hAnsi="Fira Sans"/>
              </w:rPr>
            </w:pPr>
            <w:r w:rsidRPr="002A263B">
              <w:rPr>
                <w:rFonts w:ascii="Fira Sans" w:hAnsi="Fira Sans" w:cs="Arial"/>
              </w:rPr>
              <w:t xml:space="preserve">&lt;5&gt;     </w:t>
            </w:r>
          </w:p>
        </w:tc>
        <w:tc>
          <w:tcPr>
            <w:tcW w:w="2200" w:type="pct"/>
          </w:tcPr>
          <w:p w14:paraId="568A0A6E" w14:textId="77777777" w:rsidR="00D06E9C" w:rsidRPr="002A263B" w:rsidRDefault="00D06E9C">
            <w:pPr>
              <w:rPr>
                <w:rFonts w:ascii="Fira Sans" w:hAnsi="Fira Sans"/>
              </w:rPr>
            </w:pPr>
            <w:r w:rsidRPr="002A263B">
              <w:rPr>
                <w:rFonts w:ascii="Fira Sans" w:hAnsi="Fira Sans" w:cs="Arial"/>
              </w:rPr>
              <w:t>City &amp; Guilds certificate</w:t>
            </w:r>
          </w:p>
        </w:tc>
        <w:tc>
          <w:tcPr>
            <w:tcW w:w="600" w:type="pct"/>
          </w:tcPr>
          <w:p w14:paraId="08BEF8A1" w14:textId="77777777" w:rsidR="00D06E9C" w:rsidRPr="002A263B" w:rsidRDefault="00D06E9C">
            <w:pPr>
              <w:rPr>
                <w:rFonts w:ascii="Fira Sans" w:hAnsi="Fira Sans"/>
              </w:rPr>
            </w:pPr>
            <w:r w:rsidRPr="002A263B">
              <w:rPr>
                <w:rFonts w:ascii="Fira Sans" w:hAnsi="Fira Sans" w:cs="Arial"/>
              </w:rPr>
              <w:t xml:space="preserve">&lt;15&gt;     </w:t>
            </w:r>
          </w:p>
        </w:tc>
        <w:tc>
          <w:tcPr>
            <w:tcW w:w="2200" w:type="pct"/>
          </w:tcPr>
          <w:p w14:paraId="2154E3B9" w14:textId="77777777" w:rsidR="00D06E9C" w:rsidRPr="002A263B" w:rsidRDefault="00D06E9C">
            <w:pPr>
              <w:rPr>
                <w:rFonts w:ascii="Fira Sans" w:hAnsi="Fira Sans"/>
              </w:rPr>
            </w:pPr>
            <w:r w:rsidRPr="002A263B">
              <w:rPr>
                <w:rFonts w:ascii="Fira Sans" w:hAnsi="Fira Sans" w:cs="Arial"/>
              </w:rPr>
              <w:t>University diploma</w:t>
            </w:r>
          </w:p>
        </w:tc>
      </w:tr>
      <w:tr w:rsidR="00D06E9C" w:rsidRPr="002A263B" w14:paraId="7542123E" w14:textId="77777777">
        <w:tc>
          <w:tcPr>
            <w:tcW w:w="600" w:type="pct"/>
          </w:tcPr>
          <w:p w14:paraId="31BEACD6" w14:textId="77777777" w:rsidR="00D06E9C" w:rsidRPr="002A263B" w:rsidRDefault="00D06E9C">
            <w:pPr>
              <w:rPr>
                <w:rFonts w:ascii="Fira Sans" w:hAnsi="Fira Sans"/>
              </w:rPr>
            </w:pPr>
            <w:r w:rsidRPr="002A263B">
              <w:rPr>
                <w:rFonts w:ascii="Fira Sans" w:hAnsi="Fira Sans" w:cs="Arial"/>
              </w:rPr>
              <w:t xml:space="preserve">&lt;6&gt;     </w:t>
            </w:r>
          </w:p>
        </w:tc>
        <w:tc>
          <w:tcPr>
            <w:tcW w:w="2200" w:type="pct"/>
          </w:tcPr>
          <w:p w14:paraId="7AF9591E" w14:textId="77777777" w:rsidR="00D06E9C" w:rsidRPr="002A263B" w:rsidRDefault="00D06E9C">
            <w:pPr>
              <w:rPr>
                <w:rFonts w:ascii="Fira Sans" w:hAnsi="Fira Sans"/>
              </w:rPr>
            </w:pPr>
            <w:r w:rsidRPr="002A263B">
              <w:rPr>
                <w:rFonts w:ascii="Fira Sans" w:hAnsi="Fira Sans" w:cs="Arial"/>
              </w:rPr>
              <w:t>City &amp; Guilds certificate - advanced</w:t>
            </w:r>
          </w:p>
        </w:tc>
        <w:tc>
          <w:tcPr>
            <w:tcW w:w="600" w:type="pct"/>
          </w:tcPr>
          <w:p w14:paraId="4ADCC9C3" w14:textId="77777777" w:rsidR="00D06E9C" w:rsidRPr="002A263B" w:rsidRDefault="00D06E9C">
            <w:pPr>
              <w:rPr>
                <w:rFonts w:ascii="Fira Sans" w:hAnsi="Fira Sans"/>
              </w:rPr>
            </w:pPr>
            <w:r w:rsidRPr="002A263B">
              <w:rPr>
                <w:rFonts w:ascii="Fira Sans" w:hAnsi="Fira Sans" w:cs="Arial"/>
              </w:rPr>
              <w:t xml:space="preserve">&lt;16&gt;     </w:t>
            </w:r>
          </w:p>
        </w:tc>
        <w:tc>
          <w:tcPr>
            <w:tcW w:w="2200" w:type="pct"/>
          </w:tcPr>
          <w:p w14:paraId="13350D0B" w14:textId="77777777" w:rsidR="00D06E9C" w:rsidRPr="002A263B" w:rsidRDefault="00D06E9C">
            <w:pPr>
              <w:rPr>
                <w:rFonts w:ascii="Fira Sans" w:hAnsi="Fira Sans"/>
              </w:rPr>
            </w:pPr>
            <w:r w:rsidRPr="002A263B">
              <w:rPr>
                <w:rFonts w:ascii="Fira Sans" w:hAnsi="Fira Sans" w:cs="Arial"/>
              </w:rPr>
              <w:t xml:space="preserve">University or CNAA first degree (e.g. BA, </w:t>
            </w:r>
            <w:proofErr w:type="spellStart"/>
            <w:proofErr w:type="gramStart"/>
            <w:r w:rsidRPr="002A263B">
              <w:rPr>
                <w:rFonts w:ascii="Fira Sans" w:hAnsi="Fira Sans" w:cs="Arial"/>
              </w:rPr>
              <w:t>B.Sc</w:t>
            </w:r>
            <w:proofErr w:type="spellEnd"/>
            <w:proofErr w:type="gramEnd"/>
            <w:r w:rsidRPr="002A263B">
              <w:rPr>
                <w:rFonts w:ascii="Fira Sans" w:hAnsi="Fira Sans" w:cs="Arial"/>
              </w:rPr>
              <w:t xml:space="preserve">, </w:t>
            </w:r>
            <w:proofErr w:type="spellStart"/>
            <w:proofErr w:type="gramStart"/>
            <w:r w:rsidRPr="002A263B">
              <w:rPr>
                <w:rFonts w:ascii="Fira Sans" w:hAnsi="Fira Sans" w:cs="Arial"/>
              </w:rPr>
              <w:t>B.Ed</w:t>
            </w:r>
            <w:proofErr w:type="spellEnd"/>
            <w:proofErr w:type="gramEnd"/>
            <w:r w:rsidRPr="002A263B">
              <w:rPr>
                <w:rFonts w:ascii="Fira Sans" w:hAnsi="Fira Sans" w:cs="Arial"/>
              </w:rPr>
              <w:t>)</w:t>
            </w:r>
          </w:p>
        </w:tc>
      </w:tr>
      <w:tr w:rsidR="00D06E9C" w:rsidRPr="002A263B" w14:paraId="65E18ED4" w14:textId="77777777">
        <w:tc>
          <w:tcPr>
            <w:tcW w:w="600" w:type="pct"/>
          </w:tcPr>
          <w:p w14:paraId="02C2DE05" w14:textId="77777777" w:rsidR="00D06E9C" w:rsidRPr="002A263B" w:rsidRDefault="00D06E9C">
            <w:pPr>
              <w:rPr>
                <w:rFonts w:ascii="Fira Sans" w:hAnsi="Fira Sans"/>
              </w:rPr>
            </w:pPr>
            <w:r w:rsidRPr="002A263B">
              <w:rPr>
                <w:rFonts w:ascii="Fira Sans" w:hAnsi="Fira Sans" w:cs="Arial"/>
              </w:rPr>
              <w:t xml:space="preserve">&lt;7&gt;     </w:t>
            </w:r>
          </w:p>
        </w:tc>
        <w:tc>
          <w:tcPr>
            <w:tcW w:w="2200" w:type="pct"/>
          </w:tcPr>
          <w:p w14:paraId="08CC2549" w14:textId="77777777" w:rsidR="00D06E9C" w:rsidRPr="002A263B" w:rsidRDefault="00D06E9C">
            <w:pPr>
              <w:rPr>
                <w:rFonts w:ascii="Fira Sans" w:hAnsi="Fira Sans"/>
              </w:rPr>
            </w:pPr>
            <w:r w:rsidRPr="002A263B">
              <w:rPr>
                <w:rFonts w:ascii="Fira Sans" w:hAnsi="Fira Sans" w:cs="Arial"/>
              </w:rPr>
              <w:t>ONC</w:t>
            </w:r>
          </w:p>
        </w:tc>
        <w:tc>
          <w:tcPr>
            <w:tcW w:w="600" w:type="pct"/>
          </w:tcPr>
          <w:p w14:paraId="1ABF0F3B" w14:textId="77777777" w:rsidR="00D06E9C" w:rsidRPr="002A263B" w:rsidRDefault="00D06E9C">
            <w:pPr>
              <w:rPr>
                <w:rFonts w:ascii="Fira Sans" w:hAnsi="Fira Sans"/>
              </w:rPr>
            </w:pPr>
            <w:r w:rsidRPr="002A263B">
              <w:rPr>
                <w:rFonts w:ascii="Fira Sans" w:hAnsi="Fira Sans" w:cs="Arial"/>
              </w:rPr>
              <w:t xml:space="preserve">&lt;17&gt;     </w:t>
            </w:r>
          </w:p>
        </w:tc>
        <w:tc>
          <w:tcPr>
            <w:tcW w:w="2200" w:type="pct"/>
          </w:tcPr>
          <w:p w14:paraId="2EB80D43" w14:textId="77777777" w:rsidR="00D06E9C" w:rsidRPr="002A263B" w:rsidRDefault="00D06E9C">
            <w:pPr>
              <w:rPr>
                <w:rFonts w:ascii="Fira Sans" w:hAnsi="Fira Sans"/>
              </w:rPr>
            </w:pPr>
            <w:r w:rsidRPr="002A263B">
              <w:rPr>
                <w:rFonts w:ascii="Fira Sans" w:hAnsi="Fira Sans" w:cs="Arial"/>
              </w:rPr>
              <w:t xml:space="preserve">University or CNAA higher degree (e.g. </w:t>
            </w:r>
            <w:proofErr w:type="spellStart"/>
            <w:proofErr w:type="gramStart"/>
            <w:r w:rsidRPr="002A263B">
              <w:rPr>
                <w:rFonts w:ascii="Fira Sans" w:hAnsi="Fira Sans" w:cs="Arial"/>
              </w:rPr>
              <w:t>M.Sc</w:t>
            </w:r>
            <w:proofErr w:type="spellEnd"/>
            <w:proofErr w:type="gramEnd"/>
            <w:r w:rsidRPr="002A263B">
              <w:rPr>
                <w:rFonts w:ascii="Fira Sans" w:hAnsi="Fira Sans" w:cs="Arial"/>
              </w:rPr>
              <w:t xml:space="preserve">, </w:t>
            </w:r>
            <w:proofErr w:type="spellStart"/>
            <w:proofErr w:type="gramStart"/>
            <w:r w:rsidRPr="002A263B">
              <w:rPr>
                <w:rFonts w:ascii="Fira Sans" w:hAnsi="Fira Sans" w:cs="Arial"/>
              </w:rPr>
              <w:t>Ph.D</w:t>
            </w:r>
            <w:proofErr w:type="spellEnd"/>
            <w:proofErr w:type="gramEnd"/>
            <w:r w:rsidRPr="002A263B">
              <w:rPr>
                <w:rFonts w:ascii="Fira Sans" w:hAnsi="Fira Sans" w:cs="Arial"/>
              </w:rPr>
              <w:t>)</w:t>
            </w:r>
          </w:p>
        </w:tc>
      </w:tr>
      <w:tr w:rsidR="00D06E9C" w:rsidRPr="002A263B" w14:paraId="7B135C1B" w14:textId="77777777">
        <w:tc>
          <w:tcPr>
            <w:tcW w:w="600" w:type="pct"/>
          </w:tcPr>
          <w:p w14:paraId="19314827" w14:textId="77777777" w:rsidR="00D06E9C" w:rsidRPr="002A263B" w:rsidRDefault="00D06E9C">
            <w:pPr>
              <w:rPr>
                <w:rFonts w:ascii="Fira Sans" w:hAnsi="Fira Sans"/>
              </w:rPr>
            </w:pPr>
            <w:r w:rsidRPr="002A263B">
              <w:rPr>
                <w:rFonts w:ascii="Fira Sans" w:hAnsi="Fira Sans" w:cs="Arial"/>
              </w:rPr>
              <w:t xml:space="preserve">&lt;8&gt;     </w:t>
            </w:r>
          </w:p>
        </w:tc>
        <w:tc>
          <w:tcPr>
            <w:tcW w:w="2200" w:type="pct"/>
          </w:tcPr>
          <w:p w14:paraId="12A9B5F8" w14:textId="77777777" w:rsidR="00D06E9C" w:rsidRPr="002A263B" w:rsidRDefault="00D06E9C">
            <w:pPr>
              <w:rPr>
                <w:rFonts w:ascii="Fira Sans" w:hAnsi="Fira Sans"/>
              </w:rPr>
            </w:pPr>
            <w:r w:rsidRPr="002A263B">
              <w:rPr>
                <w:rFonts w:ascii="Fira Sans" w:hAnsi="Fira Sans" w:cs="Arial"/>
              </w:rPr>
              <w:t>CSE grades 2-5</w:t>
            </w:r>
          </w:p>
        </w:tc>
        <w:tc>
          <w:tcPr>
            <w:tcW w:w="600" w:type="pct"/>
          </w:tcPr>
          <w:p w14:paraId="13B6AE9B" w14:textId="77777777" w:rsidR="00D06E9C" w:rsidRPr="002A263B" w:rsidRDefault="00D06E9C">
            <w:pPr>
              <w:rPr>
                <w:rFonts w:ascii="Fira Sans" w:hAnsi="Fira Sans"/>
              </w:rPr>
            </w:pPr>
            <w:r w:rsidRPr="002A263B">
              <w:rPr>
                <w:rFonts w:ascii="Fira Sans" w:hAnsi="Fira Sans" w:cs="Arial"/>
              </w:rPr>
              <w:t xml:space="preserve">&lt;18&gt;     </w:t>
            </w:r>
          </w:p>
        </w:tc>
        <w:tc>
          <w:tcPr>
            <w:tcW w:w="2200" w:type="pct"/>
          </w:tcPr>
          <w:p w14:paraId="62553D09" w14:textId="77777777" w:rsidR="00D06E9C" w:rsidRPr="002A263B" w:rsidRDefault="00D06E9C">
            <w:pPr>
              <w:rPr>
                <w:rFonts w:ascii="Fira Sans" w:hAnsi="Fira Sans"/>
              </w:rPr>
            </w:pPr>
            <w:r w:rsidRPr="002A263B">
              <w:rPr>
                <w:rFonts w:ascii="Fira Sans" w:hAnsi="Fira Sans" w:cs="Arial"/>
              </w:rPr>
              <w:t>Other technical, professional or higher qualification</w:t>
            </w:r>
          </w:p>
        </w:tc>
      </w:tr>
      <w:tr w:rsidR="00D06E9C" w:rsidRPr="002A263B" w14:paraId="438D6B55" w14:textId="77777777">
        <w:tc>
          <w:tcPr>
            <w:tcW w:w="600" w:type="pct"/>
          </w:tcPr>
          <w:p w14:paraId="30C16FD8" w14:textId="77777777" w:rsidR="00D06E9C" w:rsidRPr="002A263B" w:rsidRDefault="00D06E9C">
            <w:pPr>
              <w:rPr>
                <w:rFonts w:ascii="Fira Sans" w:hAnsi="Fira Sans"/>
              </w:rPr>
            </w:pPr>
            <w:r w:rsidRPr="002A263B">
              <w:rPr>
                <w:rFonts w:ascii="Fira Sans" w:hAnsi="Fira Sans" w:cs="Arial"/>
              </w:rPr>
              <w:t xml:space="preserve">&lt;9&gt;     </w:t>
            </w:r>
          </w:p>
        </w:tc>
        <w:tc>
          <w:tcPr>
            <w:tcW w:w="2200" w:type="pct"/>
          </w:tcPr>
          <w:p w14:paraId="07EC8B03" w14:textId="77777777" w:rsidR="00D06E9C" w:rsidRPr="002A263B" w:rsidRDefault="00D06E9C">
            <w:pPr>
              <w:rPr>
                <w:rFonts w:ascii="Fira Sans" w:hAnsi="Fira Sans"/>
              </w:rPr>
            </w:pPr>
            <w:r w:rsidRPr="002A263B">
              <w:rPr>
                <w:rFonts w:ascii="Fira Sans" w:hAnsi="Fira Sans" w:cs="Arial"/>
              </w:rPr>
              <w:t>CSE grade 1, GCE O level, GCSE, School Certificate</w:t>
            </w:r>
          </w:p>
        </w:tc>
        <w:tc>
          <w:tcPr>
            <w:tcW w:w="600" w:type="pct"/>
          </w:tcPr>
          <w:p w14:paraId="189DA7E4" w14:textId="77777777" w:rsidR="00D06E9C" w:rsidRPr="002A263B" w:rsidRDefault="00D06E9C">
            <w:pPr>
              <w:rPr>
                <w:rFonts w:ascii="Fira Sans" w:hAnsi="Fira Sans"/>
              </w:rPr>
            </w:pPr>
            <w:r w:rsidRPr="002A263B">
              <w:rPr>
                <w:rFonts w:ascii="Fira Sans" w:hAnsi="Fira Sans" w:cs="Arial"/>
              </w:rPr>
              <w:t xml:space="preserve">&lt;19&gt;     </w:t>
            </w:r>
          </w:p>
        </w:tc>
        <w:tc>
          <w:tcPr>
            <w:tcW w:w="2200" w:type="pct"/>
          </w:tcPr>
          <w:p w14:paraId="733E9956" w14:textId="77777777" w:rsidR="00D06E9C" w:rsidRPr="002A263B" w:rsidRDefault="00D06E9C">
            <w:pPr>
              <w:rPr>
                <w:rFonts w:ascii="Fira Sans" w:hAnsi="Fira Sans"/>
              </w:rPr>
            </w:pPr>
            <w:r w:rsidRPr="002A263B">
              <w:rPr>
                <w:rFonts w:ascii="Fira Sans" w:hAnsi="Fira Sans" w:cs="Arial"/>
              </w:rPr>
              <w:t>Don't know</w:t>
            </w:r>
          </w:p>
        </w:tc>
      </w:tr>
      <w:tr w:rsidR="00D06E9C" w:rsidRPr="002A263B" w14:paraId="1D5C71EB" w14:textId="77777777">
        <w:tc>
          <w:tcPr>
            <w:tcW w:w="600" w:type="pct"/>
          </w:tcPr>
          <w:p w14:paraId="235B75B8" w14:textId="77777777" w:rsidR="00D06E9C" w:rsidRPr="002A263B" w:rsidRDefault="00D06E9C">
            <w:pPr>
              <w:rPr>
                <w:rFonts w:ascii="Fira Sans" w:hAnsi="Fira Sans"/>
              </w:rPr>
            </w:pPr>
            <w:r w:rsidRPr="002A263B">
              <w:rPr>
                <w:rFonts w:ascii="Fira Sans" w:hAnsi="Fira Sans" w:cs="Arial"/>
              </w:rPr>
              <w:t xml:space="preserve">&lt;10&gt;     </w:t>
            </w:r>
          </w:p>
        </w:tc>
        <w:tc>
          <w:tcPr>
            <w:tcW w:w="2200" w:type="pct"/>
          </w:tcPr>
          <w:p w14:paraId="06BFE585" w14:textId="77777777" w:rsidR="00D06E9C" w:rsidRPr="002A263B" w:rsidRDefault="00D06E9C">
            <w:pPr>
              <w:rPr>
                <w:rFonts w:ascii="Fira Sans" w:hAnsi="Fira Sans"/>
              </w:rPr>
            </w:pPr>
            <w:r w:rsidRPr="002A263B">
              <w:rPr>
                <w:rFonts w:ascii="Fira Sans" w:hAnsi="Fira Sans" w:cs="Arial"/>
              </w:rPr>
              <w:t>Scottish Ordinary/ Lower Certificate</w:t>
            </w:r>
          </w:p>
        </w:tc>
        <w:tc>
          <w:tcPr>
            <w:tcW w:w="600" w:type="pct"/>
          </w:tcPr>
          <w:p w14:paraId="0AD4D259" w14:textId="77777777" w:rsidR="00D06E9C" w:rsidRPr="002A263B" w:rsidRDefault="00D06E9C">
            <w:pPr>
              <w:rPr>
                <w:rFonts w:ascii="Fira Sans" w:hAnsi="Fira Sans"/>
              </w:rPr>
            </w:pPr>
            <w:r w:rsidRPr="002A263B">
              <w:rPr>
                <w:rFonts w:ascii="Fira Sans" w:hAnsi="Fira Sans" w:cs="Arial"/>
              </w:rPr>
              <w:t xml:space="preserve">&lt;20&gt;     </w:t>
            </w:r>
          </w:p>
        </w:tc>
        <w:tc>
          <w:tcPr>
            <w:tcW w:w="2200" w:type="pct"/>
          </w:tcPr>
          <w:p w14:paraId="21964832" w14:textId="77777777" w:rsidR="00D06E9C" w:rsidRPr="002A263B" w:rsidRDefault="00D06E9C">
            <w:pPr>
              <w:rPr>
                <w:rFonts w:ascii="Fira Sans" w:hAnsi="Fira Sans"/>
              </w:rPr>
            </w:pPr>
            <w:r w:rsidRPr="002A263B">
              <w:rPr>
                <w:rFonts w:ascii="Fira Sans" w:hAnsi="Fira Sans" w:cs="Arial"/>
              </w:rPr>
              <w:t>Prefer not to say</w:t>
            </w:r>
          </w:p>
        </w:tc>
      </w:tr>
    </w:tbl>
    <w:p w14:paraId="7E8B1058" w14:textId="77777777" w:rsidR="00D06E9C" w:rsidRPr="002A263B" w:rsidRDefault="00D06E9C" w:rsidP="00D06E9C">
      <w:pPr>
        <w:rPr>
          <w:rFonts w:ascii="Fira Sans" w:hAnsi="Fira Sans"/>
        </w:rPr>
      </w:pPr>
    </w:p>
    <w:p w14:paraId="37FF0737" w14:textId="77777777"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4DC49D93" w14:textId="77777777" w:rsidR="00D06E9C" w:rsidRPr="002A263B" w:rsidRDefault="00D06E9C" w:rsidP="00D06E9C">
      <w:pPr>
        <w:spacing w:before="240"/>
        <w:rPr>
          <w:rFonts w:ascii="Fira Sans" w:hAnsi="Fira Sans"/>
        </w:rPr>
      </w:pPr>
      <w:r w:rsidRPr="002A263B">
        <w:rPr>
          <w:rFonts w:ascii="Fira Sans" w:hAnsi="Fira Sans" w:cs="Arial"/>
          <w:b/>
        </w:rPr>
        <w:t>[</w:t>
      </w:r>
      <w:proofErr w:type="spellStart"/>
      <w:r w:rsidRPr="002A263B">
        <w:rPr>
          <w:rFonts w:ascii="Fira Sans" w:hAnsi="Fira Sans" w:cs="Arial"/>
          <w:b/>
        </w:rPr>
        <w:t>profile_gross_household</w:t>
      </w:r>
      <w:proofErr w:type="spellEnd"/>
      <w:r w:rsidRPr="002A263B">
        <w:rPr>
          <w:rFonts w:ascii="Fira Sans" w:hAnsi="Fira Sans" w:cs="Arial"/>
          <w:b/>
        </w:rPr>
        <w:t xml:space="preserve">] </w:t>
      </w:r>
      <w:r w:rsidRPr="002A263B">
        <w:rPr>
          <w:rFonts w:ascii="Fira Sans" w:hAnsi="Fira Sans" w:cs="Arial"/>
        </w:rPr>
        <w:t>Gross HOUSEHOLD income is the combined income of all those earners in a household from all sources, including wages, salaries, or rents and before tax deductions. What is your gross household income?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4178"/>
        <w:gridCol w:w="1140"/>
        <w:gridCol w:w="3039"/>
      </w:tblGrid>
      <w:tr w:rsidR="00D06E9C" w:rsidRPr="002A263B" w14:paraId="74C45DB5" w14:textId="77777777">
        <w:tc>
          <w:tcPr>
            <w:tcW w:w="600" w:type="pct"/>
          </w:tcPr>
          <w:p w14:paraId="0ADDED04" w14:textId="77777777" w:rsidR="00D06E9C" w:rsidRPr="002A263B" w:rsidRDefault="00D06E9C">
            <w:pPr>
              <w:rPr>
                <w:rFonts w:ascii="Fira Sans" w:hAnsi="Fira Sans"/>
              </w:rPr>
            </w:pPr>
            <w:r w:rsidRPr="002A263B">
              <w:rPr>
                <w:rFonts w:ascii="Fira Sans" w:hAnsi="Fira Sans" w:cs="Arial"/>
              </w:rPr>
              <w:t xml:space="preserve">&lt;1&gt;     </w:t>
            </w:r>
          </w:p>
        </w:tc>
        <w:tc>
          <w:tcPr>
            <w:tcW w:w="2200" w:type="pct"/>
          </w:tcPr>
          <w:p w14:paraId="7EDA7968" w14:textId="77777777" w:rsidR="00D06E9C" w:rsidRPr="002A263B" w:rsidRDefault="00D06E9C">
            <w:pPr>
              <w:rPr>
                <w:rFonts w:ascii="Fira Sans" w:hAnsi="Fira Sans"/>
              </w:rPr>
            </w:pPr>
            <w:r w:rsidRPr="002A263B">
              <w:rPr>
                <w:rFonts w:ascii="Fira Sans" w:hAnsi="Fira Sans" w:cs="Arial"/>
              </w:rPr>
              <w:t>under £5,000 per year</w:t>
            </w:r>
          </w:p>
        </w:tc>
        <w:tc>
          <w:tcPr>
            <w:tcW w:w="600" w:type="pct"/>
          </w:tcPr>
          <w:p w14:paraId="1E708B83" w14:textId="77777777" w:rsidR="00D06E9C" w:rsidRPr="002A263B" w:rsidRDefault="00D06E9C">
            <w:pPr>
              <w:rPr>
                <w:rFonts w:ascii="Fira Sans" w:hAnsi="Fira Sans"/>
              </w:rPr>
            </w:pPr>
            <w:r w:rsidRPr="002A263B">
              <w:rPr>
                <w:rFonts w:ascii="Fira Sans" w:hAnsi="Fira Sans" w:cs="Arial"/>
              </w:rPr>
              <w:t xml:space="preserve">&lt;10&gt;     </w:t>
            </w:r>
          </w:p>
        </w:tc>
        <w:tc>
          <w:tcPr>
            <w:tcW w:w="2200" w:type="pct"/>
          </w:tcPr>
          <w:p w14:paraId="5EA4D676" w14:textId="77777777" w:rsidR="00D06E9C" w:rsidRPr="002A263B" w:rsidRDefault="00D06E9C">
            <w:pPr>
              <w:rPr>
                <w:rFonts w:ascii="Fira Sans" w:hAnsi="Fira Sans"/>
              </w:rPr>
            </w:pPr>
            <w:r w:rsidRPr="002A263B">
              <w:rPr>
                <w:rFonts w:ascii="Fira Sans" w:hAnsi="Fira Sans" w:cs="Arial"/>
              </w:rPr>
              <w:t>£45,000 to £49,999 per year</w:t>
            </w:r>
          </w:p>
        </w:tc>
      </w:tr>
      <w:tr w:rsidR="00D06E9C" w:rsidRPr="002A263B" w14:paraId="74F2E30C" w14:textId="77777777">
        <w:tc>
          <w:tcPr>
            <w:tcW w:w="600" w:type="pct"/>
          </w:tcPr>
          <w:p w14:paraId="2C4BD7B9" w14:textId="77777777" w:rsidR="00D06E9C" w:rsidRPr="002A263B" w:rsidRDefault="00D06E9C">
            <w:pPr>
              <w:rPr>
                <w:rFonts w:ascii="Fira Sans" w:hAnsi="Fira Sans"/>
              </w:rPr>
            </w:pPr>
            <w:r w:rsidRPr="002A263B">
              <w:rPr>
                <w:rFonts w:ascii="Fira Sans" w:hAnsi="Fira Sans" w:cs="Arial"/>
              </w:rPr>
              <w:lastRenderedPageBreak/>
              <w:t xml:space="preserve">&lt;2&gt;     </w:t>
            </w:r>
          </w:p>
        </w:tc>
        <w:tc>
          <w:tcPr>
            <w:tcW w:w="2200" w:type="pct"/>
          </w:tcPr>
          <w:p w14:paraId="749FAE7E" w14:textId="77777777" w:rsidR="00D06E9C" w:rsidRPr="002A263B" w:rsidRDefault="00D06E9C">
            <w:pPr>
              <w:rPr>
                <w:rFonts w:ascii="Fira Sans" w:hAnsi="Fira Sans"/>
              </w:rPr>
            </w:pPr>
            <w:r w:rsidRPr="002A263B">
              <w:rPr>
                <w:rFonts w:ascii="Fira Sans" w:hAnsi="Fira Sans" w:cs="Arial"/>
              </w:rPr>
              <w:t>£5,000 to £9,999 per year</w:t>
            </w:r>
          </w:p>
        </w:tc>
        <w:tc>
          <w:tcPr>
            <w:tcW w:w="600" w:type="pct"/>
          </w:tcPr>
          <w:p w14:paraId="2CF61342" w14:textId="77777777" w:rsidR="00D06E9C" w:rsidRPr="002A263B" w:rsidRDefault="00D06E9C">
            <w:pPr>
              <w:rPr>
                <w:rFonts w:ascii="Fira Sans" w:hAnsi="Fira Sans"/>
              </w:rPr>
            </w:pPr>
            <w:r w:rsidRPr="002A263B">
              <w:rPr>
                <w:rFonts w:ascii="Fira Sans" w:hAnsi="Fira Sans" w:cs="Arial"/>
              </w:rPr>
              <w:t xml:space="preserve">&lt;11&gt;     </w:t>
            </w:r>
          </w:p>
        </w:tc>
        <w:tc>
          <w:tcPr>
            <w:tcW w:w="2200" w:type="pct"/>
          </w:tcPr>
          <w:p w14:paraId="774D8BA3" w14:textId="77777777" w:rsidR="00D06E9C" w:rsidRPr="002A263B" w:rsidRDefault="00D06E9C">
            <w:pPr>
              <w:rPr>
                <w:rFonts w:ascii="Fira Sans" w:hAnsi="Fira Sans"/>
              </w:rPr>
            </w:pPr>
            <w:r w:rsidRPr="002A263B">
              <w:rPr>
                <w:rFonts w:ascii="Fira Sans" w:hAnsi="Fira Sans" w:cs="Arial"/>
              </w:rPr>
              <w:t>£50,000 to £59,999 per year</w:t>
            </w:r>
          </w:p>
        </w:tc>
      </w:tr>
      <w:tr w:rsidR="00D06E9C" w:rsidRPr="002A263B" w14:paraId="1A38BBB4" w14:textId="77777777">
        <w:tc>
          <w:tcPr>
            <w:tcW w:w="600" w:type="pct"/>
          </w:tcPr>
          <w:p w14:paraId="24FD46DC" w14:textId="77777777" w:rsidR="00D06E9C" w:rsidRPr="002A263B" w:rsidRDefault="00D06E9C">
            <w:pPr>
              <w:rPr>
                <w:rFonts w:ascii="Fira Sans" w:hAnsi="Fira Sans"/>
              </w:rPr>
            </w:pPr>
            <w:r w:rsidRPr="002A263B">
              <w:rPr>
                <w:rFonts w:ascii="Fira Sans" w:hAnsi="Fira Sans" w:cs="Arial"/>
              </w:rPr>
              <w:t xml:space="preserve">&lt;3&gt;     </w:t>
            </w:r>
          </w:p>
        </w:tc>
        <w:tc>
          <w:tcPr>
            <w:tcW w:w="2200" w:type="pct"/>
          </w:tcPr>
          <w:p w14:paraId="2394375F" w14:textId="77777777" w:rsidR="00D06E9C" w:rsidRPr="002A263B" w:rsidRDefault="00D06E9C">
            <w:pPr>
              <w:rPr>
                <w:rFonts w:ascii="Fira Sans" w:hAnsi="Fira Sans"/>
              </w:rPr>
            </w:pPr>
            <w:r w:rsidRPr="002A263B">
              <w:rPr>
                <w:rFonts w:ascii="Fira Sans" w:hAnsi="Fira Sans" w:cs="Arial"/>
              </w:rPr>
              <w:t>£10,000 to £14,999 per year</w:t>
            </w:r>
          </w:p>
        </w:tc>
        <w:tc>
          <w:tcPr>
            <w:tcW w:w="600" w:type="pct"/>
          </w:tcPr>
          <w:p w14:paraId="081CFC00" w14:textId="77777777" w:rsidR="00D06E9C" w:rsidRPr="002A263B" w:rsidRDefault="00D06E9C">
            <w:pPr>
              <w:rPr>
                <w:rFonts w:ascii="Fira Sans" w:hAnsi="Fira Sans"/>
              </w:rPr>
            </w:pPr>
            <w:r w:rsidRPr="002A263B">
              <w:rPr>
                <w:rFonts w:ascii="Fira Sans" w:hAnsi="Fira Sans" w:cs="Arial"/>
              </w:rPr>
              <w:t xml:space="preserve">&lt;12&gt;     </w:t>
            </w:r>
          </w:p>
        </w:tc>
        <w:tc>
          <w:tcPr>
            <w:tcW w:w="2200" w:type="pct"/>
          </w:tcPr>
          <w:p w14:paraId="5AFC4039" w14:textId="77777777" w:rsidR="00D06E9C" w:rsidRPr="002A263B" w:rsidRDefault="00D06E9C">
            <w:pPr>
              <w:rPr>
                <w:rFonts w:ascii="Fira Sans" w:hAnsi="Fira Sans"/>
              </w:rPr>
            </w:pPr>
            <w:r w:rsidRPr="002A263B">
              <w:rPr>
                <w:rFonts w:ascii="Fira Sans" w:hAnsi="Fira Sans" w:cs="Arial"/>
              </w:rPr>
              <w:t>£60,000 to £69,999 per year</w:t>
            </w:r>
          </w:p>
        </w:tc>
      </w:tr>
      <w:tr w:rsidR="00D06E9C" w:rsidRPr="002A263B" w14:paraId="0339DCB5" w14:textId="77777777">
        <w:tc>
          <w:tcPr>
            <w:tcW w:w="600" w:type="pct"/>
          </w:tcPr>
          <w:p w14:paraId="0D859893" w14:textId="77777777" w:rsidR="00D06E9C" w:rsidRPr="002A263B" w:rsidRDefault="00D06E9C">
            <w:pPr>
              <w:rPr>
                <w:rFonts w:ascii="Fira Sans" w:hAnsi="Fira Sans"/>
              </w:rPr>
            </w:pPr>
            <w:r w:rsidRPr="002A263B">
              <w:rPr>
                <w:rFonts w:ascii="Fira Sans" w:hAnsi="Fira Sans" w:cs="Arial"/>
              </w:rPr>
              <w:t xml:space="preserve">&lt;4&gt;     </w:t>
            </w:r>
          </w:p>
        </w:tc>
        <w:tc>
          <w:tcPr>
            <w:tcW w:w="2200" w:type="pct"/>
          </w:tcPr>
          <w:p w14:paraId="593AEB02" w14:textId="77777777" w:rsidR="00D06E9C" w:rsidRPr="002A263B" w:rsidRDefault="00D06E9C">
            <w:pPr>
              <w:rPr>
                <w:rFonts w:ascii="Fira Sans" w:hAnsi="Fira Sans"/>
              </w:rPr>
            </w:pPr>
            <w:r w:rsidRPr="002A263B">
              <w:rPr>
                <w:rFonts w:ascii="Fira Sans" w:hAnsi="Fira Sans" w:cs="Arial"/>
              </w:rPr>
              <w:t>£15,000 to £19,999 per year</w:t>
            </w:r>
          </w:p>
        </w:tc>
        <w:tc>
          <w:tcPr>
            <w:tcW w:w="600" w:type="pct"/>
          </w:tcPr>
          <w:p w14:paraId="4456A0FD" w14:textId="77777777" w:rsidR="00D06E9C" w:rsidRPr="002A263B" w:rsidRDefault="00D06E9C">
            <w:pPr>
              <w:rPr>
                <w:rFonts w:ascii="Fira Sans" w:hAnsi="Fira Sans"/>
              </w:rPr>
            </w:pPr>
            <w:r w:rsidRPr="002A263B">
              <w:rPr>
                <w:rFonts w:ascii="Fira Sans" w:hAnsi="Fira Sans" w:cs="Arial"/>
              </w:rPr>
              <w:t xml:space="preserve">&lt;13&gt;     </w:t>
            </w:r>
          </w:p>
        </w:tc>
        <w:tc>
          <w:tcPr>
            <w:tcW w:w="2200" w:type="pct"/>
          </w:tcPr>
          <w:p w14:paraId="4A6AEE04" w14:textId="77777777" w:rsidR="00D06E9C" w:rsidRPr="002A263B" w:rsidRDefault="00D06E9C">
            <w:pPr>
              <w:rPr>
                <w:rFonts w:ascii="Fira Sans" w:hAnsi="Fira Sans"/>
              </w:rPr>
            </w:pPr>
            <w:r w:rsidRPr="002A263B">
              <w:rPr>
                <w:rFonts w:ascii="Fira Sans" w:hAnsi="Fira Sans" w:cs="Arial"/>
              </w:rPr>
              <w:t>£70,000 to £99,999 per year</w:t>
            </w:r>
          </w:p>
        </w:tc>
      </w:tr>
      <w:tr w:rsidR="00D06E9C" w:rsidRPr="002A263B" w14:paraId="389B1797" w14:textId="77777777">
        <w:tc>
          <w:tcPr>
            <w:tcW w:w="600" w:type="pct"/>
          </w:tcPr>
          <w:p w14:paraId="5DD4C9A5" w14:textId="77777777" w:rsidR="00D06E9C" w:rsidRPr="002A263B" w:rsidRDefault="00D06E9C">
            <w:pPr>
              <w:rPr>
                <w:rFonts w:ascii="Fira Sans" w:hAnsi="Fira Sans"/>
              </w:rPr>
            </w:pPr>
            <w:r w:rsidRPr="002A263B">
              <w:rPr>
                <w:rFonts w:ascii="Fira Sans" w:hAnsi="Fira Sans" w:cs="Arial"/>
              </w:rPr>
              <w:t xml:space="preserve">&lt;5&gt;     </w:t>
            </w:r>
          </w:p>
        </w:tc>
        <w:tc>
          <w:tcPr>
            <w:tcW w:w="2200" w:type="pct"/>
          </w:tcPr>
          <w:p w14:paraId="47489A22" w14:textId="77777777" w:rsidR="00D06E9C" w:rsidRPr="002A263B" w:rsidRDefault="00D06E9C">
            <w:pPr>
              <w:rPr>
                <w:rFonts w:ascii="Fira Sans" w:hAnsi="Fira Sans"/>
              </w:rPr>
            </w:pPr>
            <w:r w:rsidRPr="002A263B">
              <w:rPr>
                <w:rFonts w:ascii="Fira Sans" w:hAnsi="Fira Sans" w:cs="Arial"/>
              </w:rPr>
              <w:t>£20,000 to £24,999 per year</w:t>
            </w:r>
          </w:p>
        </w:tc>
        <w:tc>
          <w:tcPr>
            <w:tcW w:w="600" w:type="pct"/>
          </w:tcPr>
          <w:p w14:paraId="474DD701" w14:textId="77777777" w:rsidR="00D06E9C" w:rsidRPr="002A263B" w:rsidRDefault="00D06E9C">
            <w:pPr>
              <w:rPr>
                <w:rFonts w:ascii="Fira Sans" w:hAnsi="Fira Sans"/>
              </w:rPr>
            </w:pPr>
            <w:r w:rsidRPr="002A263B">
              <w:rPr>
                <w:rFonts w:ascii="Fira Sans" w:hAnsi="Fira Sans" w:cs="Arial"/>
              </w:rPr>
              <w:t xml:space="preserve">&lt;14&gt;     </w:t>
            </w:r>
          </w:p>
        </w:tc>
        <w:tc>
          <w:tcPr>
            <w:tcW w:w="2200" w:type="pct"/>
          </w:tcPr>
          <w:p w14:paraId="103E143D" w14:textId="77777777" w:rsidR="00D06E9C" w:rsidRPr="002A263B" w:rsidRDefault="00D06E9C">
            <w:pPr>
              <w:rPr>
                <w:rFonts w:ascii="Fira Sans" w:hAnsi="Fira Sans"/>
              </w:rPr>
            </w:pPr>
            <w:r w:rsidRPr="002A263B">
              <w:rPr>
                <w:rFonts w:ascii="Fira Sans" w:hAnsi="Fira Sans" w:cs="Arial"/>
              </w:rPr>
              <w:t>£100,000 to £149,999 per year</w:t>
            </w:r>
          </w:p>
        </w:tc>
      </w:tr>
      <w:tr w:rsidR="00D06E9C" w:rsidRPr="002A263B" w14:paraId="137821F6" w14:textId="77777777">
        <w:tc>
          <w:tcPr>
            <w:tcW w:w="600" w:type="pct"/>
          </w:tcPr>
          <w:p w14:paraId="30E4D4DF" w14:textId="77777777" w:rsidR="00D06E9C" w:rsidRPr="002A263B" w:rsidRDefault="00D06E9C">
            <w:pPr>
              <w:rPr>
                <w:rFonts w:ascii="Fira Sans" w:hAnsi="Fira Sans"/>
              </w:rPr>
            </w:pPr>
            <w:r w:rsidRPr="002A263B">
              <w:rPr>
                <w:rFonts w:ascii="Fira Sans" w:hAnsi="Fira Sans" w:cs="Arial"/>
              </w:rPr>
              <w:t xml:space="preserve">&lt;6&gt;     </w:t>
            </w:r>
          </w:p>
        </w:tc>
        <w:tc>
          <w:tcPr>
            <w:tcW w:w="2200" w:type="pct"/>
          </w:tcPr>
          <w:p w14:paraId="55C740C2" w14:textId="77777777" w:rsidR="00D06E9C" w:rsidRPr="002A263B" w:rsidRDefault="00D06E9C">
            <w:pPr>
              <w:rPr>
                <w:rFonts w:ascii="Fira Sans" w:hAnsi="Fira Sans"/>
              </w:rPr>
            </w:pPr>
            <w:r w:rsidRPr="002A263B">
              <w:rPr>
                <w:rFonts w:ascii="Fira Sans" w:hAnsi="Fira Sans" w:cs="Arial"/>
              </w:rPr>
              <w:t>£25,000 to £29,999 per year</w:t>
            </w:r>
          </w:p>
        </w:tc>
        <w:tc>
          <w:tcPr>
            <w:tcW w:w="600" w:type="pct"/>
          </w:tcPr>
          <w:p w14:paraId="580C32D5" w14:textId="77777777" w:rsidR="00D06E9C" w:rsidRPr="002A263B" w:rsidRDefault="00D06E9C">
            <w:pPr>
              <w:rPr>
                <w:rFonts w:ascii="Fira Sans" w:hAnsi="Fira Sans"/>
              </w:rPr>
            </w:pPr>
            <w:r w:rsidRPr="002A263B">
              <w:rPr>
                <w:rFonts w:ascii="Fira Sans" w:hAnsi="Fira Sans" w:cs="Arial"/>
              </w:rPr>
              <w:t xml:space="preserve">&lt;15&gt;     </w:t>
            </w:r>
          </w:p>
        </w:tc>
        <w:tc>
          <w:tcPr>
            <w:tcW w:w="2200" w:type="pct"/>
          </w:tcPr>
          <w:p w14:paraId="670705D8" w14:textId="77777777" w:rsidR="00D06E9C" w:rsidRPr="002A263B" w:rsidRDefault="00D06E9C">
            <w:pPr>
              <w:rPr>
                <w:rFonts w:ascii="Fira Sans" w:hAnsi="Fira Sans"/>
              </w:rPr>
            </w:pPr>
            <w:r w:rsidRPr="002A263B">
              <w:rPr>
                <w:rFonts w:ascii="Fira Sans" w:hAnsi="Fira Sans" w:cs="Arial"/>
              </w:rPr>
              <w:t>£150,000 and over</w:t>
            </w:r>
          </w:p>
        </w:tc>
      </w:tr>
      <w:tr w:rsidR="00D06E9C" w:rsidRPr="002A263B" w14:paraId="7BE30BA7" w14:textId="77777777">
        <w:tc>
          <w:tcPr>
            <w:tcW w:w="600" w:type="pct"/>
          </w:tcPr>
          <w:p w14:paraId="02BBA2D4" w14:textId="77777777" w:rsidR="00D06E9C" w:rsidRPr="002A263B" w:rsidRDefault="00D06E9C">
            <w:pPr>
              <w:rPr>
                <w:rFonts w:ascii="Fira Sans" w:hAnsi="Fira Sans"/>
              </w:rPr>
            </w:pPr>
            <w:r w:rsidRPr="002A263B">
              <w:rPr>
                <w:rFonts w:ascii="Fira Sans" w:hAnsi="Fira Sans" w:cs="Arial"/>
              </w:rPr>
              <w:t xml:space="preserve">&lt;7&gt;     </w:t>
            </w:r>
          </w:p>
        </w:tc>
        <w:tc>
          <w:tcPr>
            <w:tcW w:w="2200" w:type="pct"/>
          </w:tcPr>
          <w:p w14:paraId="736244ED" w14:textId="77777777" w:rsidR="00D06E9C" w:rsidRPr="002A263B" w:rsidRDefault="00D06E9C">
            <w:pPr>
              <w:rPr>
                <w:rFonts w:ascii="Fira Sans" w:hAnsi="Fira Sans"/>
              </w:rPr>
            </w:pPr>
            <w:r w:rsidRPr="002A263B">
              <w:rPr>
                <w:rFonts w:ascii="Fira Sans" w:hAnsi="Fira Sans" w:cs="Arial"/>
              </w:rPr>
              <w:t>£30,000 to £34,999 per year</w:t>
            </w:r>
          </w:p>
        </w:tc>
        <w:tc>
          <w:tcPr>
            <w:tcW w:w="600" w:type="pct"/>
          </w:tcPr>
          <w:p w14:paraId="1BFB34DC" w14:textId="77777777" w:rsidR="00D06E9C" w:rsidRPr="002A263B" w:rsidRDefault="00D06E9C">
            <w:pPr>
              <w:rPr>
                <w:rFonts w:ascii="Fira Sans" w:hAnsi="Fira Sans"/>
              </w:rPr>
            </w:pPr>
            <w:r w:rsidRPr="002A263B">
              <w:rPr>
                <w:rFonts w:ascii="Fira Sans" w:hAnsi="Fira Sans" w:cs="Arial"/>
              </w:rPr>
              <w:t xml:space="preserve">&lt;16&gt;     </w:t>
            </w:r>
          </w:p>
        </w:tc>
        <w:tc>
          <w:tcPr>
            <w:tcW w:w="2200" w:type="pct"/>
          </w:tcPr>
          <w:p w14:paraId="0F27909A" w14:textId="77777777" w:rsidR="00D06E9C" w:rsidRPr="002A263B" w:rsidRDefault="00D06E9C">
            <w:pPr>
              <w:rPr>
                <w:rFonts w:ascii="Fira Sans" w:hAnsi="Fira Sans"/>
              </w:rPr>
            </w:pPr>
            <w:r w:rsidRPr="002A263B">
              <w:rPr>
                <w:rFonts w:ascii="Fira Sans" w:hAnsi="Fira Sans" w:cs="Arial"/>
              </w:rPr>
              <w:t>Don't know</w:t>
            </w:r>
          </w:p>
        </w:tc>
      </w:tr>
      <w:tr w:rsidR="00D06E9C" w:rsidRPr="002A263B" w14:paraId="47C93BE1" w14:textId="77777777">
        <w:tc>
          <w:tcPr>
            <w:tcW w:w="600" w:type="pct"/>
          </w:tcPr>
          <w:p w14:paraId="50431036" w14:textId="77777777" w:rsidR="00D06E9C" w:rsidRPr="002A263B" w:rsidRDefault="00D06E9C">
            <w:pPr>
              <w:rPr>
                <w:rFonts w:ascii="Fira Sans" w:hAnsi="Fira Sans"/>
              </w:rPr>
            </w:pPr>
            <w:r w:rsidRPr="002A263B">
              <w:rPr>
                <w:rFonts w:ascii="Fira Sans" w:hAnsi="Fira Sans" w:cs="Arial"/>
              </w:rPr>
              <w:t xml:space="preserve">&lt;8&gt;     </w:t>
            </w:r>
          </w:p>
        </w:tc>
        <w:tc>
          <w:tcPr>
            <w:tcW w:w="2200" w:type="pct"/>
          </w:tcPr>
          <w:p w14:paraId="37D1BBEA" w14:textId="77777777" w:rsidR="00D06E9C" w:rsidRPr="002A263B" w:rsidRDefault="00D06E9C">
            <w:pPr>
              <w:rPr>
                <w:rFonts w:ascii="Fira Sans" w:hAnsi="Fira Sans"/>
              </w:rPr>
            </w:pPr>
            <w:r w:rsidRPr="002A263B">
              <w:rPr>
                <w:rFonts w:ascii="Fira Sans" w:hAnsi="Fira Sans" w:cs="Arial"/>
              </w:rPr>
              <w:t>£35,000 to £39,999 per year</w:t>
            </w:r>
          </w:p>
        </w:tc>
        <w:tc>
          <w:tcPr>
            <w:tcW w:w="600" w:type="pct"/>
          </w:tcPr>
          <w:p w14:paraId="0422C0C0" w14:textId="77777777" w:rsidR="00D06E9C" w:rsidRPr="002A263B" w:rsidRDefault="00D06E9C">
            <w:pPr>
              <w:rPr>
                <w:rFonts w:ascii="Fira Sans" w:hAnsi="Fira Sans"/>
              </w:rPr>
            </w:pPr>
            <w:r w:rsidRPr="002A263B">
              <w:rPr>
                <w:rFonts w:ascii="Fira Sans" w:hAnsi="Fira Sans" w:cs="Arial"/>
              </w:rPr>
              <w:t xml:space="preserve">&lt;17&gt;     </w:t>
            </w:r>
          </w:p>
        </w:tc>
        <w:tc>
          <w:tcPr>
            <w:tcW w:w="2200" w:type="pct"/>
          </w:tcPr>
          <w:p w14:paraId="444936D4" w14:textId="77777777" w:rsidR="00D06E9C" w:rsidRPr="002A263B" w:rsidRDefault="00D06E9C">
            <w:pPr>
              <w:rPr>
                <w:rFonts w:ascii="Fira Sans" w:hAnsi="Fira Sans"/>
              </w:rPr>
            </w:pPr>
            <w:r w:rsidRPr="002A263B">
              <w:rPr>
                <w:rFonts w:ascii="Fira Sans" w:hAnsi="Fira Sans" w:cs="Arial"/>
              </w:rPr>
              <w:t>Prefer not to answer</w:t>
            </w:r>
          </w:p>
        </w:tc>
      </w:tr>
      <w:tr w:rsidR="00D06E9C" w:rsidRPr="002A263B" w14:paraId="3647713E" w14:textId="77777777">
        <w:trPr>
          <w:gridAfter w:val="2"/>
          <w:wAfter w:w="720" w:type="dxa"/>
        </w:trPr>
        <w:tc>
          <w:tcPr>
            <w:tcW w:w="600" w:type="pct"/>
          </w:tcPr>
          <w:p w14:paraId="0E0B10EA" w14:textId="77777777" w:rsidR="00D06E9C" w:rsidRPr="002A263B" w:rsidRDefault="00D06E9C">
            <w:pPr>
              <w:rPr>
                <w:rFonts w:ascii="Fira Sans" w:hAnsi="Fira Sans"/>
              </w:rPr>
            </w:pPr>
            <w:r w:rsidRPr="002A263B">
              <w:rPr>
                <w:rFonts w:ascii="Fira Sans" w:hAnsi="Fira Sans" w:cs="Arial"/>
              </w:rPr>
              <w:t xml:space="preserve">&lt;9&gt;     </w:t>
            </w:r>
          </w:p>
        </w:tc>
        <w:tc>
          <w:tcPr>
            <w:tcW w:w="2200" w:type="pct"/>
          </w:tcPr>
          <w:p w14:paraId="5994A33E" w14:textId="77777777" w:rsidR="00D06E9C" w:rsidRPr="002A263B" w:rsidRDefault="00D06E9C">
            <w:pPr>
              <w:rPr>
                <w:rFonts w:ascii="Fira Sans" w:hAnsi="Fira Sans"/>
              </w:rPr>
            </w:pPr>
            <w:r w:rsidRPr="002A263B">
              <w:rPr>
                <w:rFonts w:ascii="Fira Sans" w:hAnsi="Fira Sans" w:cs="Arial"/>
              </w:rPr>
              <w:t>£40,000 to £44,999 per year</w:t>
            </w:r>
          </w:p>
        </w:tc>
      </w:tr>
    </w:tbl>
    <w:p w14:paraId="6DD02AB1" w14:textId="77777777" w:rsidR="00D06E9C" w:rsidRPr="002A263B" w:rsidRDefault="00D06E9C" w:rsidP="00D06E9C">
      <w:pPr>
        <w:rPr>
          <w:rFonts w:ascii="Fira Sans" w:hAnsi="Fira Sans"/>
        </w:rPr>
      </w:pPr>
    </w:p>
    <w:p w14:paraId="6602B9F7" w14:textId="77777777"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r w:rsidRPr="002A263B">
        <w:rPr>
          <w:rFonts w:ascii="Fira Sans" w:hAnsi="Fira Sans"/>
        </w:rPr>
        <w:br/>
      </w:r>
      <w:r w:rsidRPr="002A263B">
        <w:rPr>
          <w:rFonts w:ascii="Fira Sans" w:hAnsi="Fira Sans" w:cs="Arial"/>
          <w:b/>
        </w:rPr>
        <w:t>[</w:t>
      </w:r>
      <w:proofErr w:type="spellStart"/>
      <w:r w:rsidRPr="002A263B">
        <w:rPr>
          <w:rFonts w:ascii="Fira Sans" w:hAnsi="Fira Sans" w:cs="Arial"/>
          <w:b/>
        </w:rPr>
        <w:t>profile_household_children</w:t>
      </w:r>
      <w:proofErr w:type="spellEnd"/>
      <w:r w:rsidRPr="002A263B">
        <w:rPr>
          <w:rFonts w:ascii="Fira Sans" w:hAnsi="Fira Sans" w:cs="Arial"/>
          <w:b/>
        </w:rPr>
        <w:t xml:space="preserve">] </w:t>
      </w:r>
      <w:r w:rsidRPr="002A263B">
        <w:rPr>
          <w:rFonts w:ascii="Fira Sans" w:hAnsi="Fira Sans" w:cs="Arial"/>
        </w:rPr>
        <w:t>How many of the people in your household are under 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6077"/>
      </w:tblGrid>
      <w:tr w:rsidR="00D06E9C" w:rsidRPr="002A263B" w14:paraId="3DA490AD" w14:textId="77777777">
        <w:tc>
          <w:tcPr>
            <w:tcW w:w="1800" w:type="pct"/>
          </w:tcPr>
          <w:p w14:paraId="11A527B4" w14:textId="77777777" w:rsidR="00D06E9C" w:rsidRPr="002A263B" w:rsidRDefault="00D06E9C">
            <w:pPr>
              <w:rPr>
                <w:rFonts w:ascii="Fira Sans" w:hAnsi="Fira Sans"/>
              </w:rPr>
            </w:pPr>
            <w:r w:rsidRPr="002A263B">
              <w:rPr>
                <w:rFonts w:ascii="Fira Sans" w:hAnsi="Fira Sans" w:cs="Arial"/>
              </w:rPr>
              <w:t xml:space="preserve">&lt;1&gt;     </w:t>
            </w:r>
          </w:p>
        </w:tc>
        <w:tc>
          <w:tcPr>
            <w:tcW w:w="3200" w:type="pct"/>
          </w:tcPr>
          <w:p w14:paraId="07F0D83F" w14:textId="77777777" w:rsidR="00D06E9C" w:rsidRPr="002A263B" w:rsidRDefault="00D06E9C">
            <w:pPr>
              <w:rPr>
                <w:rFonts w:ascii="Fira Sans" w:hAnsi="Fira Sans"/>
              </w:rPr>
            </w:pPr>
            <w:r w:rsidRPr="002A263B">
              <w:rPr>
                <w:rFonts w:ascii="Fira Sans" w:hAnsi="Fira Sans" w:cs="Arial"/>
              </w:rPr>
              <w:t>0</w:t>
            </w:r>
          </w:p>
        </w:tc>
      </w:tr>
      <w:tr w:rsidR="00D06E9C" w:rsidRPr="002A263B" w14:paraId="5EB311DC" w14:textId="77777777">
        <w:tc>
          <w:tcPr>
            <w:tcW w:w="1800" w:type="pct"/>
          </w:tcPr>
          <w:p w14:paraId="6D4F01A1" w14:textId="77777777" w:rsidR="00D06E9C" w:rsidRPr="002A263B" w:rsidRDefault="00D06E9C">
            <w:pPr>
              <w:rPr>
                <w:rFonts w:ascii="Fira Sans" w:hAnsi="Fira Sans"/>
              </w:rPr>
            </w:pPr>
            <w:r w:rsidRPr="002A263B">
              <w:rPr>
                <w:rFonts w:ascii="Fira Sans" w:hAnsi="Fira Sans" w:cs="Arial"/>
              </w:rPr>
              <w:t xml:space="preserve">&lt;2&gt;     </w:t>
            </w:r>
          </w:p>
        </w:tc>
        <w:tc>
          <w:tcPr>
            <w:tcW w:w="3200" w:type="pct"/>
          </w:tcPr>
          <w:p w14:paraId="0AFE73F4" w14:textId="77777777" w:rsidR="00D06E9C" w:rsidRPr="002A263B" w:rsidRDefault="00D06E9C">
            <w:pPr>
              <w:rPr>
                <w:rFonts w:ascii="Fira Sans" w:hAnsi="Fira Sans"/>
              </w:rPr>
            </w:pPr>
            <w:r w:rsidRPr="002A263B">
              <w:rPr>
                <w:rFonts w:ascii="Fira Sans" w:hAnsi="Fira Sans" w:cs="Arial"/>
              </w:rPr>
              <w:t>1</w:t>
            </w:r>
          </w:p>
        </w:tc>
      </w:tr>
      <w:tr w:rsidR="00D06E9C" w:rsidRPr="002A263B" w14:paraId="4AEA156F" w14:textId="77777777">
        <w:tc>
          <w:tcPr>
            <w:tcW w:w="1800" w:type="pct"/>
          </w:tcPr>
          <w:p w14:paraId="16C103EF" w14:textId="77777777" w:rsidR="00D06E9C" w:rsidRPr="002A263B" w:rsidRDefault="00D06E9C">
            <w:pPr>
              <w:rPr>
                <w:rFonts w:ascii="Fira Sans" w:hAnsi="Fira Sans"/>
              </w:rPr>
            </w:pPr>
            <w:r w:rsidRPr="002A263B">
              <w:rPr>
                <w:rFonts w:ascii="Fira Sans" w:hAnsi="Fira Sans" w:cs="Arial"/>
              </w:rPr>
              <w:t xml:space="preserve">&lt;3&gt;     </w:t>
            </w:r>
          </w:p>
        </w:tc>
        <w:tc>
          <w:tcPr>
            <w:tcW w:w="3200" w:type="pct"/>
          </w:tcPr>
          <w:p w14:paraId="05C0A798" w14:textId="77777777" w:rsidR="00D06E9C" w:rsidRPr="002A263B" w:rsidRDefault="00D06E9C">
            <w:pPr>
              <w:rPr>
                <w:rFonts w:ascii="Fira Sans" w:hAnsi="Fira Sans"/>
              </w:rPr>
            </w:pPr>
            <w:r w:rsidRPr="002A263B">
              <w:rPr>
                <w:rFonts w:ascii="Fira Sans" w:hAnsi="Fira Sans" w:cs="Arial"/>
              </w:rPr>
              <w:t>2</w:t>
            </w:r>
          </w:p>
        </w:tc>
      </w:tr>
      <w:tr w:rsidR="00D06E9C" w:rsidRPr="002A263B" w14:paraId="58390C13" w14:textId="77777777">
        <w:tc>
          <w:tcPr>
            <w:tcW w:w="1800" w:type="pct"/>
          </w:tcPr>
          <w:p w14:paraId="11452B67" w14:textId="77777777" w:rsidR="00D06E9C" w:rsidRPr="002A263B" w:rsidRDefault="00D06E9C">
            <w:pPr>
              <w:rPr>
                <w:rFonts w:ascii="Fira Sans" w:hAnsi="Fira Sans"/>
              </w:rPr>
            </w:pPr>
            <w:r w:rsidRPr="002A263B">
              <w:rPr>
                <w:rFonts w:ascii="Fira Sans" w:hAnsi="Fira Sans" w:cs="Arial"/>
              </w:rPr>
              <w:t xml:space="preserve">&lt;4&gt;     </w:t>
            </w:r>
          </w:p>
        </w:tc>
        <w:tc>
          <w:tcPr>
            <w:tcW w:w="3200" w:type="pct"/>
          </w:tcPr>
          <w:p w14:paraId="259ECD5C" w14:textId="77777777" w:rsidR="00D06E9C" w:rsidRPr="002A263B" w:rsidRDefault="00D06E9C">
            <w:pPr>
              <w:rPr>
                <w:rFonts w:ascii="Fira Sans" w:hAnsi="Fira Sans"/>
              </w:rPr>
            </w:pPr>
            <w:r w:rsidRPr="002A263B">
              <w:rPr>
                <w:rFonts w:ascii="Fira Sans" w:hAnsi="Fira Sans" w:cs="Arial"/>
              </w:rPr>
              <w:t>3</w:t>
            </w:r>
          </w:p>
        </w:tc>
      </w:tr>
      <w:tr w:rsidR="00D06E9C" w:rsidRPr="002A263B" w14:paraId="5434751C" w14:textId="77777777">
        <w:tc>
          <w:tcPr>
            <w:tcW w:w="1800" w:type="pct"/>
          </w:tcPr>
          <w:p w14:paraId="1F9123F3" w14:textId="77777777" w:rsidR="00D06E9C" w:rsidRPr="002A263B" w:rsidRDefault="00D06E9C">
            <w:pPr>
              <w:rPr>
                <w:rFonts w:ascii="Fira Sans" w:hAnsi="Fira Sans"/>
              </w:rPr>
            </w:pPr>
            <w:r w:rsidRPr="002A263B">
              <w:rPr>
                <w:rFonts w:ascii="Fira Sans" w:hAnsi="Fira Sans" w:cs="Arial"/>
              </w:rPr>
              <w:t xml:space="preserve">&lt;5&gt;     </w:t>
            </w:r>
          </w:p>
        </w:tc>
        <w:tc>
          <w:tcPr>
            <w:tcW w:w="3200" w:type="pct"/>
          </w:tcPr>
          <w:p w14:paraId="1E1CDC19" w14:textId="77777777" w:rsidR="00D06E9C" w:rsidRPr="002A263B" w:rsidRDefault="00D06E9C">
            <w:pPr>
              <w:rPr>
                <w:rFonts w:ascii="Fira Sans" w:hAnsi="Fira Sans"/>
              </w:rPr>
            </w:pPr>
            <w:r w:rsidRPr="002A263B">
              <w:rPr>
                <w:rFonts w:ascii="Fira Sans" w:hAnsi="Fira Sans" w:cs="Arial"/>
              </w:rPr>
              <w:t>4</w:t>
            </w:r>
          </w:p>
        </w:tc>
      </w:tr>
      <w:tr w:rsidR="00D06E9C" w:rsidRPr="002A263B" w14:paraId="69AA1993" w14:textId="77777777">
        <w:tc>
          <w:tcPr>
            <w:tcW w:w="1800" w:type="pct"/>
          </w:tcPr>
          <w:p w14:paraId="7B7D9EB1" w14:textId="77777777" w:rsidR="00D06E9C" w:rsidRPr="002A263B" w:rsidRDefault="00D06E9C">
            <w:pPr>
              <w:rPr>
                <w:rFonts w:ascii="Fira Sans" w:hAnsi="Fira Sans"/>
              </w:rPr>
            </w:pPr>
            <w:r w:rsidRPr="002A263B">
              <w:rPr>
                <w:rFonts w:ascii="Fira Sans" w:hAnsi="Fira Sans" w:cs="Arial"/>
              </w:rPr>
              <w:t xml:space="preserve">&lt;6&gt;     </w:t>
            </w:r>
          </w:p>
        </w:tc>
        <w:tc>
          <w:tcPr>
            <w:tcW w:w="3200" w:type="pct"/>
          </w:tcPr>
          <w:p w14:paraId="1D3DDF3E" w14:textId="77777777" w:rsidR="00D06E9C" w:rsidRPr="002A263B" w:rsidRDefault="00D06E9C">
            <w:pPr>
              <w:rPr>
                <w:rFonts w:ascii="Fira Sans" w:hAnsi="Fira Sans"/>
              </w:rPr>
            </w:pPr>
            <w:r w:rsidRPr="002A263B">
              <w:rPr>
                <w:rFonts w:ascii="Fira Sans" w:hAnsi="Fira Sans" w:cs="Arial"/>
              </w:rPr>
              <w:t>5 or more</w:t>
            </w:r>
          </w:p>
        </w:tc>
      </w:tr>
      <w:tr w:rsidR="00D06E9C" w:rsidRPr="002A263B" w14:paraId="440E031C" w14:textId="77777777">
        <w:tc>
          <w:tcPr>
            <w:tcW w:w="1800" w:type="pct"/>
          </w:tcPr>
          <w:p w14:paraId="3DA40441" w14:textId="77777777" w:rsidR="00D06E9C" w:rsidRPr="002A263B" w:rsidRDefault="00D06E9C">
            <w:pPr>
              <w:rPr>
                <w:rFonts w:ascii="Fira Sans" w:hAnsi="Fira Sans"/>
              </w:rPr>
            </w:pPr>
            <w:r w:rsidRPr="002A263B">
              <w:rPr>
                <w:rFonts w:ascii="Fira Sans" w:hAnsi="Fira Sans" w:cs="Arial"/>
              </w:rPr>
              <w:t>&lt;</w:t>
            </w:r>
            <w:proofErr w:type="gramStart"/>
            <w:r w:rsidRPr="002A263B">
              <w:rPr>
                <w:rFonts w:ascii="Fira Sans" w:hAnsi="Fira Sans" w:cs="Arial"/>
              </w:rPr>
              <w:t>7  if</w:t>
            </w:r>
            <w:proofErr w:type="gramEnd"/>
            <w:r w:rsidRPr="002A263B">
              <w:rPr>
                <w:rFonts w:ascii="Fira Sans" w:hAnsi="Fira Sans" w:cs="Arial"/>
              </w:rPr>
              <w:t xml:space="preserve"> 0&gt;     </w:t>
            </w:r>
          </w:p>
        </w:tc>
        <w:tc>
          <w:tcPr>
            <w:tcW w:w="3200" w:type="pct"/>
          </w:tcPr>
          <w:p w14:paraId="58440203" w14:textId="77777777" w:rsidR="00D06E9C" w:rsidRPr="002A263B" w:rsidRDefault="00D06E9C">
            <w:pPr>
              <w:rPr>
                <w:rFonts w:ascii="Fira Sans" w:hAnsi="Fira Sans"/>
              </w:rPr>
            </w:pPr>
            <w:r w:rsidRPr="002A263B">
              <w:rPr>
                <w:rFonts w:ascii="Fira Sans" w:hAnsi="Fira Sans" w:cs="Arial"/>
              </w:rPr>
              <w:t>6 or more</w:t>
            </w:r>
          </w:p>
        </w:tc>
      </w:tr>
      <w:tr w:rsidR="00D06E9C" w:rsidRPr="002A263B" w14:paraId="55D353E8" w14:textId="77777777">
        <w:tc>
          <w:tcPr>
            <w:tcW w:w="1800" w:type="pct"/>
          </w:tcPr>
          <w:p w14:paraId="689A10BA" w14:textId="77777777" w:rsidR="00D06E9C" w:rsidRPr="002A263B" w:rsidRDefault="00D06E9C">
            <w:pPr>
              <w:rPr>
                <w:rFonts w:ascii="Fira Sans" w:hAnsi="Fira Sans"/>
              </w:rPr>
            </w:pPr>
            <w:r w:rsidRPr="002A263B">
              <w:rPr>
                <w:rFonts w:ascii="Fira Sans" w:hAnsi="Fira Sans" w:cs="Arial"/>
              </w:rPr>
              <w:t xml:space="preserve">&lt;8&gt;     </w:t>
            </w:r>
          </w:p>
        </w:tc>
        <w:tc>
          <w:tcPr>
            <w:tcW w:w="3200" w:type="pct"/>
          </w:tcPr>
          <w:p w14:paraId="79809B50" w14:textId="77777777" w:rsidR="00D06E9C" w:rsidRPr="002A263B" w:rsidRDefault="00D06E9C">
            <w:pPr>
              <w:rPr>
                <w:rFonts w:ascii="Fira Sans" w:hAnsi="Fira Sans"/>
              </w:rPr>
            </w:pPr>
            <w:r w:rsidRPr="002A263B">
              <w:rPr>
                <w:rFonts w:ascii="Fira Sans" w:hAnsi="Fira Sans" w:cs="Arial"/>
              </w:rPr>
              <w:t>Don't know</w:t>
            </w:r>
          </w:p>
        </w:tc>
      </w:tr>
      <w:tr w:rsidR="00D06E9C" w:rsidRPr="002A263B" w14:paraId="619D3780" w14:textId="77777777">
        <w:tc>
          <w:tcPr>
            <w:tcW w:w="1800" w:type="pct"/>
          </w:tcPr>
          <w:p w14:paraId="2746D143" w14:textId="77777777" w:rsidR="00D06E9C" w:rsidRPr="002A263B" w:rsidRDefault="00D06E9C">
            <w:pPr>
              <w:rPr>
                <w:rFonts w:ascii="Fira Sans" w:hAnsi="Fira Sans"/>
              </w:rPr>
            </w:pPr>
            <w:r w:rsidRPr="002A263B">
              <w:rPr>
                <w:rFonts w:ascii="Fira Sans" w:hAnsi="Fira Sans" w:cs="Arial"/>
              </w:rPr>
              <w:t xml:space="preserve">&lt;9&gt;     </w:t>
            </w:r>
          </w:p>
        </w:tc>
        <w:tc>
          <w:tcPr>
            <w:tcW w:w="3200" w:type="pct"/>
          </w:tcPr>
          <w:p w14:paraId="62D6B2FB" w14:textId="77777777" w:rsidR="00D06E9C" w:rsidRPr="002A263B" w:rsidRDefault="00D06E9C">
            <w:pPr>
              <w:rPr>
                <w:rFonts w:ascii="Fira Sans" w:hAnsi="Fira Sans"/>
              </w:rPr>
            </w:pPr>
            <w:r w:rsidRPr="002A263B">
              <w:rPr>
                <w:rFonts w:ascii="Fira Sans" w:hAnsi="Fira Sans" w:cs="Arial"/>
              </w:rPr>
              <w:t>Prefer not to say</w:t>
            </w:r>
          </w:p>
        </w:tc>
      </w:tr>
    </w:tbl>
    <w:p w14:paraId="6E06015B" w14:textId="77777777" w:rsidR="00903C49" w:rsidRDefault="00903C49" w:rsidP="00D06E9C">
      <w:pPr>
        <w:spacing w:before="240"/>
        <w:rPr>
          <w:rFonts w:ascii="Fira Sans" w:hAnsi="Fira Sans" w:cs="Arial"/>
          <w:i/>
          <w:color w:val="999999"/>
        </w:rPr>
      </w:pPr>
    </w:p>
    <w:p w14:paraId="7792FFC8" w14:textId="5A75A349"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5D6B8D8C" w14:textId="77777777" w:rsidR="00D06E9C" w:rsidRPr="002A263B" w:rsidRDefault="00D06E9C" w:rsidP="00D06E9C">
      <w:pPr>
        <w:spacing w:before="240"/>
        <w:rPr>
          <w:rFonts w:ascii="Fira Sans" w:hAnsi="Fira Sans"/>
        </w:rPr>
      </w:pPr>
      <w:r w:rsidRPr="002A263B">
        <w:rPr>
          <w:rFonts w:ascii="Fira Sans" w:hAnsi="Fira Sans" w:cs="Arial"/>
          <w:b/>
        </w:rPr>
        <w:lastRenderedPageBreak/>
        <w:t>[</w:t>
      </w:r>
      <w:proofErr w:type="spellStart"/>
      <w:r w:rsidRPr="002A263B">
        <w:rPr>
          <w:rFonts w:ascii="Fira Sans" w:hAnsi="Fira Sans" w:cs="Arial"/>
          <w:b/>
        </w:rPr>
        <w:t>profile_household_type</w:t>
      </w:r>
      <w:proofErr w:type="spellEnd"/>
      <w:r w:rsidRPr="002A263B">
        <w:rPr>
          <w:rFonts w:ascii="Fira Sans" w:hAnsi="Fira Sans" w:cs="Arial"/>
          <w:b/>
        </w:rPr>
        <w:t xml:space="preserve">] </w:t>
      </w:r>
      <w:r w:rsidRPr="002A263B">
        <w:rPr>
          <w:rFonts w:ascii="Fira Sans" w:hAnsi="Fira Sans" w:cs="Arial"/>
        </w:rPr>
        <w:t>Which of the following, if any, best describes your current living arrangements?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0B6F502D" w14:textId="77777777">
        <w:tc>
          <w:tcPr>
            <w:tcW w:w="1200" w:type="pct"/>
          </w:tcPr>
          <w:p w14:paraId="0222114D"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6FFE577D" w14:textId="77777777" w:rsidR="00D06E9C" w:rsidRPr="002A263B" w:rsidRDefault="00D06E9C">
            <w:pPr>
              <w:rPr>
                <w:rFonts w:ascii="Fira Sans" w:hAnsi="Fira Sans"/>
              </w:rPr>
            </w:pPr>
            <w:r w:rsidRPr="002A263B">
              <w:rPr>
                <w:rFonts w:ascii="Fira Sans" w:hAnsi="Fira Sans" w:cs="Arial"/>
              </w:rPr>
              <w:t>Living with a spouse or partner</w:t>
            </w:r>
          </w:p>
        </w:tc>
      </w:tr>
      <w:tr w:rsidR="00D06E9C" w:rsidRPr="002A263B" w14:paraId="6D399FA9" w14:textId="77777777">
        <w:tc>
          <w:tcPr>
            <w:tcW w:w="1200" w:type="pct"/>
          </w:tcPr>
          <w:p w14:paraId="486378D5"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2B1F5CD8" w14:textId="77777777" w:rsidR="00D06E9C" w:rsidRPr="002A263B" w:rsidRDefault="00D06E9C">
            <w:pPr>
              <w:rPr>
                <w:rFonts w:ascii="Fira Sans" w:hAnsi="Fira Sans"/>
              </w:rPr>
            </w:pPr>
            <w:r w:rsidRPr="002A263B">
              <w:rPr>
                <w:rFonts w:ascii="Fira Sans" w:hAnsi="Fira Sans" w:cs="Arial"/>
              </w:rPr>
              <w:t>Living with friend(s) or housemate(s)</w:t>
            </w:r>
          </w:p>
        </w:tc>
      </w:tr>
      <w:tr w:rsidR="00D06E9C" w:rsidRPr="002A263B" w14:paraId="554CBC92" w14:textId="77777777">
        <w:tc>
          <w:tcPr>
            <w:tcW w:w="1200" w:type="pct"/>
          </w:tcPr>
          <w:p w14:paraId="56AF0463"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13483CAF" w14:textId="77777777" w:rsidR="00D06E9C" w:rsidRPr="002A263B" w:rsidRDefault="00D06E9C">
            <w:pPr>
              <w:rPr>
                <w:rFonts w:ascii="Fira Sans" w:hAnsi="Fira Sans"/>
              </w:rPr>
            </w:pPr>
            <w:r w:rsidRPr="002A263B">
              <w:rPr>
                <w:rFonts w:ascii="Fira Sans" w:hAnsi="Fira Sans" w:cs="Arial"/>
              </w:rPr>
              <w:t>Living with parent(s) or other adult family member(s)</w:t>
            </w:r>
          </w:p>
        </w:tc>
      </w:tr>
      <w:tr w:rsidR="00D06E9C" w:rsidRPr="002A263B" w14:paraId="2DF8BA63" w14:textId="77777777">
        <w:tc>
          <w:tcPr>
            <w:tcW w:w="1200" w:type="pct"/>
          </w:tcPr>
          <w:p w14:paraId="7BEB1350" w14:textId="77777777" w:rsidR="00D06E9C" w:rsidRPr="002A263B" w:rsidRDefault="00D06E9C">
            <w:pPr>
              <w:rPr>
                <w:rFonts w:ascii="Fira Sans" w:hAnsi="Fira Sans"/>
              </w:rPr>
            </w:pPr>
            <w:r w:rsidRPr="002A263B">
              <w:rPr>
                <w:rFonts w:ascii="Fira Sans" w:hAnsi="Fira Sans" w:cs="Arial"/>
              </w:rPr>
              <w:t xml:space="preserve">&lt;4&gt;     </w:t>
            </w:r>
          </w:p>
        </w:tc>
        <w:tc>
          <w:tcPr>
            <w:tcW w:w="3800" w:type="pct"/>
          </w:tcPr>
          <w:p w14:paraId="0450E1F2" w14:textId="77777777" w:rsidR="00D06E9C" w:rsidRPr="002A263B" w:rsidRDefault="00D06E9C">
            <w:pPr>
              <w:rPr>
                <w:rFonts w:ascii="Fira Sans" w:hAnsi="Fira Sans"/>
              </w:rPr>
            </w:pPr>
            <w:r w:rsidRPr="002A263B">
              <w:rPr>
                <w:rFonts w:ascii="Fira Sans" w:hAnsi="Fira Sans" w:cs="Arial"/>
              </w:rPr>
              <w:t>Not living with any other adults</w:t>
            </w:r>
          </w:p>
        </w:tc>
      </w:tr>
      <w:tr w:rsidR="00D06E9C" w:rsidRPr="002A263B" w14:paraId="6F3BF1C6" w14:textId="77777777">
        <w:tc>
          <w:tcPr>
            <w:tcW w:w="1200" w:type="pct"/>
          </w:tcPr>
          <w:p w14:paraId="3A1327A8" w14:textId="77777777" w:rsidR="00D06E9C" w:rsidRPr="002A263B" w:rsidRDefault="00D06E9C">
            <w:pPr>
              <w:rPr>
                <w:rFonts w:ascii="Fira Sans" w:hAnsi="Fira Sans"/>
              </w:rPr>
            </w:pPr>
            <w:r w:rsidRPr="002A263B">
              <w:rPr>
                <w:rFonts w:ascii="Fira Sans" w:hAnsi="Fira Sans" w:cs="Arial"/>
              </w:rPr>
              <w:t xml:space="preserve">&lt;99&gt;     </w:t>
            </w:r>
          </w:p>
        </w:tc>
        <w:tc>
          <w:tcPr>
            <w:tcW w:w="3800" w:type="pct"/>
          </w:tcPr>
          <w:p w14:paraId="0BE51AA5" w14:textId="77777777" w:rsidR="00D06E9C" w:rsidRPr="002A263B" w:rsidRDefault="00D06E9C">
            <w:pPr>
              <w:rPr>
                <w:rFonts w:ascii="Fira Sans" w:hAnsi="Fira Sans"/>
              </w:rPr>
            </w:pPr>
            <w:r w:rsidRPr="002A263B">
              <w:rPr>
                <w:rFonts w:ascii="Fira Sans" w:hAnsi="Fira Sans" w:cs="Arial"/>
              </w:rPr>
              <w:t>None of these</w:t>
            </w:r>
          </w:p>
        </w:tc>
      </w:tr>
    </w:tbl>
    <w:p w14:paraId="69B71DDB" w14:textId="77777777" w:rsidR="00D06E9C" w:rsidRPr="002A263B" w:rsidRDefault="00D06E9C" w:rsidP="00D06E9C">
      <w:pPr>
        <w:rPr>
          <w:rFonts w:ascii="Fira Sans" w:hAnsi="Fira Sans"/>
        </w:rPr>
      </w:pPr>
    </w:p>
    <w:p w14:paraId="31014E2D" w14:textId="77777777" w:rsidR="00D06E9C" w:rsidRPr="002A263B" w:rsidRDefault="00D06E9C" w:rsidP="00D06E9C">
      <w:pPr>
        <w:spacing w:before="240"/>
        <w:rPr>
          <w:rFonts w:ascii="Fira Sans" w:hAnsi="Fira Sans"/>
        </w:rPr>
      </w:pPr>
      <w:r w:rsidRPr="002A263B">
        <w:rPr>
          <w:rFonts w:ascii="Fira Sans" w:hAnsi="Fira Sans" w:cs="Arial"/>
          <w:i/>
          <w:color w:val="999999"/>
        </w:rPr>
        <w:t xml:space="preserve">Question type: </w:t>
      </w:r>
      <w:r w:rsidRPr="002A263B">
        <w:rPr>
          <w:rFonts w:ascii="Fira Sans" w:hAnsi="Fira Sans" w:cs="Arial"/>
          <w:b/>
          <w:i/>
          <w:color w:val="999999"/>
        </w:rPr>
        <w:t>Pdl</w:t>
      </w:r>
    </w:p>
    <w:p w14:paraId="1A20D23E" w14:textId="77777777" w:rsidR="00D06E9C" w:rsidRPr="002A263B" w:rsidRDefault="00D06E9C" w:rsidP="00D06E9C">
      <w:pPr>
        <w:spacing w:before="240"/>
        <w:rPr>
          <w:rFonts w:ascii="Fira Sans" w:hAnsi="Fira Sans"/>
        </w:rPr>
      </w:pPr>
      <w:r w:rsidRPr="002A263B">
        <w:rPr>
          <w:rFonts w:ascii="Fira Sans" w:hAnsi="Fira Sans" w:cs="Arial"/>
          <w:b/>
        </w:rPr>
        <w:t>[</w:t>
      </w:r>
      <w:proofErr w:type="spellStart"/>
      <w:r w:rsidRPr="002A263B">
        <w:rPr>
          <w:rFonts w:ascii="Fira Sans" w:hAnsi="Fira Sans" w:cs="Arial"/>
          <w:b/>
        </w:rPr>
        <w:t>bixdemo_mainshopper</w:t>
      </w:r>
      <w:proofErr w:type="spellEnd"/>
      <w:r w:rsidRPr="002A263B">
        <w:rPr>
          <w:rFonts w:ascii="Fira Sans" w:hAnsi="Fira Sans" w:cs="Arial"/>
          <w:b/>
        </w:rPr>
        <w:t xml:space="preserve">] </w:t>
      </w:r>
      <w:r w:rsidRPr="002A263B">
        <w:rPr>
          <w:rFonts w:ascii="Fira Sans" w:hAnsi="Fira Sans" w:cs="Arial"/>
        </w:rPr>
        <w:t>Thinking about household grocery shopping, which of the following statements best applies to you?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2A263B" w14:paraId="564686E8" w14:textId="77777777">
        <w:tc>
          <w:tcPr>
            <w:tcW w:w="1200" w:type="pct"/>
          </w:tcPr>
          <w:p w14:paraId="782E4958" w14:textId="77777777" w:rsidR="00D06E9C" w:rsidRPr="002A263B" w:rsidRDefault="00D06E9C">
            <w:pPr>
              <w:rPr>
                <w:rFonts w:ascii="Fira Sans" w:hAnsi="Fira Sans"/>
              </w:rPr>
            </w:pPr>
            <w:r w:rsidRPr="002A263B">
              <w:rPr>
                <w:rFonts w:ascii="Fira Sans" w:hAnsi="Fira Sans" w:cs="Arial"/>
              </w:rPr>
              <w:t xml:space="preserve">&lt;1&gt;     </w:t>
            </w:r>
          </w:p>
        </w:tc>
        <w:tc>
          <w:tcPr>
            <w:tcW w:w="3800" w:type="pct"/>
          </w:tcPr>
          <w:p w14:paraId="22C0B759" w14:textId="77777777" w:rsidR="00D06E9C" w:rsidRPr="002A263B" w:rsidRDefault="00D06E9C">
            <w:pPr>
              <w:rPr>
                <w:rFonts w:ascii="Fira Sans" w:hAnsi="Fira Sans"/>
              </w:rPr>
            </w:pPr>
            <w:r w:rsidRPr="002A263B">
              <w:rPr>
                <w:rFonts w:ascii="Fira Sans" w:hAnsi="Fira Sans" w:cs="Arial"/>
              </w:rPr>
              <w:t>I am the sole grocery shopper in my household</w:t>
            </w:r>
          </w:p>
        </w:tc>
      </w:tr>
      <w:tr w:rsidR="00D06E9C" w:rsidRPr="002A263B" w14:paraId="24455153" w14:textId="77777777">
        <w:tc>
          <w:tcPr>
            <w:tcW w:w="1200" w:type="pct"/>
          </w:tcPr>
          <w:p w14:paraId="6AB2473F" w14:textId="77777777" w:rsidR="00D06E9C" w:rsidRPr="002A263B" w:rsidRDefault="00D06E9C">
            <w:pPr>
              <w:rPr>
                <w:rFonts w:ascii="Fira Sans" w:hAnsi="Fira Sans"/>
              </w:rPr>
            </w:pPr>
            <w:r w:rsidRPr="002A263B">
              <w:rPr>
                <w:rFonts w:ascii="Fira Sans" w:hAnsi="Fira Sans" w:cs="Arial"/>
              </w:rPr>
              <w:t xml:space="preserve">&lt;2&gt;     </w:t>
            </w:r>
          </w:p>
        </w:tc>
        <w:tc>
          <w:tcPr>
            <w:tcW w:w="3800" w:type="pct"/>
          </w:tcPr>
          <w:p w14:paraId="54643B57" w14:textId="77777777" w:rsidR="00D06E9C" w:rsidRPr="002A263B" w:rsidRDefault="00D06E9C">
            <w:pPr>
              <w:rPr>
                <w:rFonts w:ascii="Fira Sans" w:hAnsi="Fira Sans"/>
              </w:rPr>
            </w:pPr>
            <w:r w:rsidRPr="002A263B">
              <w:rPr>
                <w:rFonts w:ascii="Fira Sans" w:hAnsi="Fira Sans" w:cs="Arial"/>
              </w:rPr>
              <w:t>I am in part responsible for grocery shopping in my household</w:t>
            </w:r>
          </w:p>
        </w:tc>
      </w:tr>
      <w:tr w:rsidR="00D06E9C" w:rsidRPr="002A263B" w14:paraId="4E6E34C9" w14:textId="77777777">
        <w:tc>
          <w:tcPr>
            <w:tcW w:w="1200" w:type="pct"/>
          </w:tcPr>
          <w:p w14:paraId="124D9307" w14:textId="77777777" w:rsidR="00D06E9C" w:rsidRPr="002A263B" w:rsidRDefault="00D06E9C">
            <w:pPr>
              <w:rPr>
                <w:rFonts w:ascii="Fira Sans" w:hAnsi="Fira Sans"/>
              </w:rPr>
            </w:pPr>
            <w:r w:rsidRPr="002A263B">
              <w:rPr>
                <w:rFonts w:ascii="Fira Sans" w:hAnsi="Fira Sans" w:cs="Arial"/>
              </w:rPr>
              <w:t xml:space="preserve">&lt;3&gt;     </w:t>
            </w:r>
          </w:p>
        </w:tc>
        <w:tc>
          <w:tcPr>
            <w:tcW w:w="3800" w:type="pct"/>
          </w:tcPr>
          <w:p w14:paraId="450E3E06" w14:textId="77777777" w:rsidR="00D06E9C" w:rsidRPr="002A263B" w:rsidRDefault="00D06E9C">
            <w:pPr>
              <w:rPr>
                <w:rFonts w:ascii="Fira Sans" w:hAnsi="Fira Sans"/>
              </w:rPr>
            </w:pPr>
            <w:r w:rsidRPr="002A263B">
              <w:rPr>
                <w:rFonts w:ascii="Fira Sans" w:hAnsi="Fira Sans" w:cs="Arial"/>
              </w:rPr>
              <w:t>I am not responsible at all for grocery shopping in my household</w:t>
            </w:r>
          </w:p>
        </w:tc>
      </w:tr>
    </w:tbl>
    <w:p w14:paraId="74EBDD3B" w14:textId="77777777" w:rsidR="00D06E9C" w:rsidRPr="002A263B" w:rsidRDefault="00D06E9C" w:rsidP="00D06E9C">
      <w:pPr>
        <w:rPr>
          <w:rFonts w:ascii="Fira Sans" w:hAnsi="Fira Sans"/>
        </w:rPr>
      </w:pPr>
    </w:p>
    <w:p w14:paraId="179314F3" w14:textId="77777777" w:rsidR="00D06E9C" w:rsidRPr="00795BEA" w:rsidRDefault="00D06E9C" w:rsidP="00D06E9C">
      <w:pPr>
        <w:spacing w:before="240"/>
        <w:rPr>
          <w:rFonts w:ascii="Fira Sans" w:hAnsi="Fira Sans"/>
        </w:rPr>
      </w:pPr>
      <w:r w:rsidRPr="00795BEA">
        <w:rPr>
          <w:rFonts w:ascii="Fira Sans" w:hAnsi="Fira Sans" w:cs="Arial"/>
          <w:i/>
          <w:color w:val="999999"/>
        </w:rPr>
        <w:t xml:space="preserve">Question type: </w:t>
      </w:r>
      <w:r w:rsidRPr="00795BEA">
        <w:rPr>
          <w:rFonts w:ascii="Fira Sans" w:hAnsi="Fira Sans" w:cs="Arial"/>
          <w:b/>
          <w:i/>
          <w:color w:val="999999"/>
        </w:rPr>
        <w:t>Pdl</w:t>
      </w:r>
    </w:p>
    <w:p w14:paraId="00977324" w14:textId="77777777" w:rsidR="00D06E9C" w:rsidRPr="00795BEA" w:rsidRDefault="00D06E9C" w:rsidP="00D06E9C">
      <w:pPr>
        <w:spacing w:line="360" w:lineRule="auto"/>
        <w:rPr>
          <w:rFonts w:ascii="Fira Sans" w:hAnsi="Fira Sans"/>
          <w:lang w:val="de-DE" w:eastAsia="en-US"/>
        </w:rPr>
      </w:pPr>
      <w:r w:rsidRPr="00795BEA">
        <w:rPr>
          <w:rFonts w:ascii="Fira Sans" w:hAnsi="Fira Sans"/>
          <w:b/>
          <w:lang w:eastAsia="en-US"/>
        </w:rPr>
        <w:t xml:space="preserve">[diet_identity_2018] </w:t>
      </w:r>
      <w:r w:rsidRPr="00795BEA">
        <w:rPr>
          <w:rFonts w:ascii="Fira Sans" w:hAnsi="Fira Sans"/>
          <w:lang w:eastAsia="en-US"/>
        </w:rPr>
        <w:t xml:space="preserve">Which, if any, of </w:t>
      </w:r>
      <w:proofErr w:type="gramStart"/>
      <w:r w:rsidRPr="00795BEA">
        <w:rPr>
          <w:rFonts w:ascii="Fira Sans" w:hAnsi="Fira Sans"/>
          <w:lang w:eastAsia="en-US"/>
        </w:rPr>
        <w:t>these best</w:t>
      </w:r>
      <w:proofErr w:type="gramEnd"/>
      <w:r w:rsidRPr="00795BEA">
        <w:rPr>
          <w:rFonts w:ascii="Fira Sans" w:hAnsi="Fira Sans"/>
          <w:lang w:eastAsia="en-US"/>
        </w:rPr>
        <w:t xml:space="preserve"> describes your usual eating habits?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17"/>
      </w:tblGrid>
      <w:tr w:rsidR="00D06E9C" w:rsidRPr="00795BEA" w14:paraId="38BCA6E0" w14:textId="77777777">
        <w:tc>
          <w:tcPr>
            <w:tcW w:w="1200" w:type="pct"/>
          </w:tcPr>
          <w:p w14:paraId="4D28DCC8"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 xml:space="preserve">&lt;1&gt;     </w:t>
            </w:r>
          </w:p>
        </w:tc>
        <w:tc>
          <w:tcPr>
            <w:tcW w:w="3800" w:type="pct"/>
          </w:tcPr>
          <w:p w14:paraId="33AAC10C"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Vegan (do not eat dairy products, eggs, or any other animal product)</w:t>
            </w:r>
          </w:p>
        </w:tc>
      </w:tr>
      <w:tr w:rsidR="00D06E9C" w:rsidRPr="00795BEA" w14:paraId="52B776F3" w14:textId="77777777">
        <w:tc>
          <w:tcPr>
            <w:tcW w:w="1200" w:type="pct"/>
          </w:tcPr>
          <w:p w14:paraId="385ABE16"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 xml:space="preserve">&lt;2&gt;     </w:t>
            </w:r>
          </w:p>
        </w:tc>
        <w:tc>
          <w:tcPr>
            <w:tcW w:w="3800" w:type="pct"/>
          </w:tcPr>
          <w:p w14:paraId="0C3B1C40"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Vegetarian (do not eat any meat, poultry, game, fish or shellfish)</w:t>
            </w:r>
          </w:p>
        </w:tc>
      </w:tr>
      <w:tr w:rsidR="00D06E9C" w:rsidRPr="00795BEA" w14:paraId="65B6CDD7" w14:textId="77777777">
        <w:tc>
          <w:tcPr>
            <w:tcW w:w="1200" w:type="pct"/>
          </w:tcPr>
          <w:p w14:paraId="635B2EDA"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 xml:space="preserve">&lt;3&gt;     </w:t>
            </w:r>
          </w:p>
        </w:tc>
        <w:tc>
          <w:tcPr>
            <w:tcW w:w="3800" w:type="pct"/>
          </w:tcPr>
          <w:p w14:paraId="3C215496"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Pescatarian (eat fish but do not eat meat or poultry)</w:t>
            </w:r>
          </w:p>
        </w:tc>
      </w:tr>
      <w:tr w:rsidR="00D06E9C" w:rsidRPr="00795BEA" w14:paraId="281500E0" w14:textId="77777777">
        <w:tc>
          <w:tcPr>
            <w:tcW w:w="1200" w:type="pct"/>
          </w:tcPr>
          <w:p w14:paraId="310398A8"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 xml:space="preserve">&lt;4&gt;     </w:t>
            </w:r>
          </w:p>
        </w:tc>
        <w:tc>
          <w:tcPr>
            <w:tcW w:w="3800" w:type="pct"/>
          </w:tcPr>
          <w:p w14:paraId="72043FEB"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Meat eater (eat meat and/or poultry)</w:t>
            </w:r>
          </w:p>
        </w:tc>
      </w:tr>
      <w:tr w:rsidR="00D06E9C" w:rsidRPr="00795BEA" w14:paraId="7B4322EB" w14:textId="77777777">
        <w:tc>
          <w:tcPr>
            <w:tcW w:w="1200" w:type="pct"/>
          </w:tcPr>
          <w:p w14:paraId="48CF576F"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lastRenderedPageBreak/>
              <w:t xml:space="preserve">&lt;5&gt;     </w:t>
            </w:r>
          </w:p>
        </w:tc>
        <w:tc>
          <w:tcPr>
            <w:tcW w:w="3800" w:type="pct"/>
          </w:tcPr>
          <w:p w14:paraId="555A10CB"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Flexitarian (mixed diet, mainly vegetarian and eat meat occasionally)</w:t>
            </w:r>
          </w:p>
        </w:tc>
      </w:tr>
      <w:tr w:rsidR="00D06E9C" w:rsidRPr="00795BEA" w14:paraId="450B9B9F" w14:textId="77777777">
        <w:tc>
          <w:tcPr>
            <w:tcW w:w="1200" w:type="pct"/>
          </w:tcPr>
          <w:p w14:paraId="599F9625"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 xml:space="preserve">&lt;95 fixed&gt;     </w:t>
            </w:r>
          </w:p>
        </w:tc>
        <w:tc>
          <w:tcPr>
            <w:tcW w:w="3800" w:type="pct"/>
          </w:tcPr>
          <w:p w14:paraId="5A4FDE2F" w14:textId="77777777" w:rsidR="00D06E9C" w:rsidRPr="00795BEA" w:rsidRDefault="00D06E9C">
            <w:pPr>
              <w:spacing w:line="360" w:lineRule="auto"/>
              <w:rPr>
                <w:rFonts w:ascii="Fira Sans" w:hAnsi="Fira Sans"/>
                <w:lang w:val="de-DE" w:eastAsia="en-US"/>
              </w:rPr>
            </w:pPr>
            <w:r w:rsidRPr="00795BEA">
              <w:rPr>
                <w:rFonts w:ascii="Fira Sans" w:hAnsi="Fira Sans"/>
                <w:lang w:eastAsia="en-US"/>
              </w:rPr>
              <w:t>Other</w:t>
            </w:r>
          </w:p>
        </w:tc>
      </w:tr>
    </w:tbl>
    <w:p w14:paraId="51454DAD" w14:textId="7B312A8E" w:rsidR="00A70386" w:rsidRPr="00042C51" w:rsidRDefault="00A70386" w:rsidP="00FA6E30">
      <w:pPr>
        <w:spacing w:line="360" w:lineRule="auto"/>
        <w:rPr>
          <w:rFonts w:ascii="Fira Sans" w:hAnsi="Fira Sans"/>
        </w:rPr>
      </w:pPr>
    </w:p>
    <w:sectPr w:rsidR="00A70386" w:rsidRPr="00042C51" w:rsidSect="00682486">
      <w:headerReference w:type="even" r:id="rId13"/>
      <w:headerReference w:type="default" r:id="rId14"/>
      <w:footerReference w:type="even" r:id="rId15"/>
      <w:footerReference w:type="default" r:id="rId16"/>
      <w:headerReference w:type="first" r:id="rId17"/>
      <w:footerReference w:type="first" r:id="rId18"/>
      <w:pgSz w:w="11906" w:h="16838"/>
      <w:pgMar w:top="1134" w:right="1276" w:bottom="1276" w:left="1134" w:header="709" w:footer="0"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6632" w14:textId="77777777" w:rsidR="00BF591B" w:rsidRDefault="00BF591B" w:rsidP="005C657D">
      <w:pPr>
        <w:spacing w:after="0" w:line="240" w:lineRule="auto"/>
      </w:pPr>
      <w:r>
        <w:separator/>
      </w:r>
    </w:p>
    <w:p w14:paraId="02E64231" w14:textId="77777777" w:rsidR="00BF591B" w:rsidRDefault="00BF591B"/>
  </w:endnote>
  <w:endnote w:type="continuationSeparator" w:id="0">
    <w:p w14:paraId="6E4EB74B" w14:textId="77777777" w:rsidR="00BF591B" w:rsidRDefault="00BF591B" w:rsidP="005C657D">
      <w:pPr>
        <w:spacing w:after="0" w:line="240" w:lineRule="auto"/>
      </w:pPr>
      <w:r>
        <w:continuationSeparator/>
      </w:r>
    </w:p>
    <w:p w14:paraId="5CDAB4DA" w14:textId="77777777" w:rsidR="00BF591B" w:rsidRDefault="00BF591B"/>
  </w:endnote>
  <w:endnote w:type="continuationNotice" w:id="1">
    <w:p w14:paraId="67584B49" w14:textId="77777777" w:rsidR="00BF591B" w:rsidRDefault="00BF5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ra Sans">
    <w:altName w:val="Calibri"/>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TRotis Sans Serif 55">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798C" w14:textId="23711570" w:rsidR="001C021C" w:rsidRDefault="001C021C">
    <w:pPr>
      <w:pStyle w:val="Footer"/>
    </w:pPr>
    <w:r>
      <w:rPr>
        <w:noProof/>
      </w:rPr>
      <mc:AlternateContent>
        <mc:Choice Requires="wps">
          <w:drawing>
            <wp:anchor distT="0" distB="0" distL="0" distR="0" simplePos="0" relativeHeight="251658243" behindDoc="0" locked="0" layoutInCell="1" allowOverlap="1" wp14:anchorId="44503DD5" wp14:editId="5A33F204">
              <wp:simplePos x="635" y="635"/>
              <wp:positionH relativeFrom="page">
                <wp:align>center</wp:align>
              </wp:positionH>
              <wp:positionV relativeFrom="page">
                <wp:align>bottom</wp:align>
              </wp:positionV>
              <wp:extent cx="622300" cy="414020"/>
              <wp:effectExtent l="0" t="0" r="6350" b="0"/>
              <wp:wrapNone/>
              <wp:docPr id="17664789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621D35D3" w14:textId="15A6D0E0" w:rsidR="001C021C" w:rsidRPr="001C021C" w:rsidRDefault="001C021C" w:rsidP="001C021C">
                          <w:pPr>
                            <w:spacing w:after="0"/>
                            <w:rPr>
                              <w:rFonts w:ascii="Aptos" w:eastAsia="Aptos" w:hAnsi="Aptos" w:cs="Aptos"/>
                              <w:noProof/>
                              <w:color w:val="000000"/>
                            </w:rPr>
                          </w:pPr>
                          <w:r w:rsidRPr="001C021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2C70F9A">
            <v:shapetype id="_x0000_t202" coordsize="21600,21600" o:spt="202" path="m,l,21600r21600,l21600,xe" w14:anchorId="44503DD5">
              <v:stroke joinstyle="miter"/>
              <v:path gradientshapeok="t" o:connecttype="rect"/>
            </v:shapetype>
            <v:shape id="Text Box 5" style="position:absolute;margin-left:0;margin-top:0;width:49pt;height:32.6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MsxbYDgIAABwE&#10;AAAOAAAAAAAAAAAAAAAAAC4CAABkcnMvZTJvRG9jLnhtbFBLAQItABQABgAIAAAAIQA5txFw2gAA&#10;AAMBAAAPAAAAAAAAAAAAAAAAAGgEAABkcnMvZG93bnJldi54bWxQSwUGAAAAAAQABADzAAAAbwUA&#10;AAAA&#10;">
              <v:textbox style="mso-fit-shape-to-text:t" inset="0,0,0,15pt">
                <w:txbxContent>
                  <w:p w:rsidRPr="001C021C" w:rsidR="001C021C" w:rsidP="001C021C" w:rsidRDefault="001C021C" w14:paraId="2CCFEE10" w14:textId="15A6D0E0">
                    <w:pPr>
                      <w:spacing w:after="0"/>
                      <w:rPr>
                        <w:rFonts w:ascii="Aptos" w:hAnsi="Aptos" w:eastAsia="Aptos" w:cs="Aptos"/>
                        <w:noProof/>
                        <w:color w:val="000000"/>
                      </w:rPr>
                    </w:pPr>
                    <w:r w:rsidRPr="001C021C">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3660" w14:textId="2C3A2CFC" w:rsidR="00453E66" w:rsidRDefault="001C021C" w:rsidP="0055718F">
    <w:pPr>
      <w:pStyle w:val="Footer"/>
      <w:spacing w:before="240"/>
      <w:jc w:val="center"/>
    </w:pPr>
    <w:r>
      <w:rPr>
        <w:noProof/>
      </w:rPr>
      <mc:AlternateContent>
        <mc:Choice Requires="wps">
          <w:drawing>
            <wp:anchor distT="0" distB="0" distL="0" distR="0" simplePos="0" relativeHeight="251658240" behindDoc="0" locked="0" layoutInCell="1" allowOverlap="1" wp14:anchorId="4EDC7F76" wp14:editId="4A7EFD22">
              <wp:simplePos x="723900" y="10001250"/>
              <wp:positionH relativeFrom="page">
                <wp:align>center</wp:align>
              </wp:positionH>
              <wp:positionV relativeFrom="page">
                <wp:align>bottom</wp:align>
              </wp:positionV>
              <wp:extent cx="622300" cy="414020"/>
              <wp:effectExtent l="0" t="0" r="6350" b="0"/>
              <wp:wrapNone/>
              <wp:docPr id="1341012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53C62C73" w14:textId="74A427CB" w:rsidR="001C021C" w:rsidRPr="001C021C" w:rsidRDefault="001C021C" w:rsidP="001C021C">
                          <w:pPr>
                            <w:spacing w:after="0"/>
                            <w:rPr>
                              <w:rFonts w:ascii="Aptos" w:eastAsia="Aptos" w:hAnsi="Aptos" w:cs="Aptos"/>
                              <w:noProof/>
                              <w:color w:val="000000"/>
                            </w:rPr>
                          </w:pPr>
                          <w:r w:rsidRPr="001C021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7EC38FE">
            <v:shapetype id="_x0000_t202" coordsize="21600,21600" o:spt="202" path="m,l,21600r21600,l21600,xe" w14:anchorId="4EDC7F76">
              <v:stroke joinstyle="miter"/>
              <v:path gradientshapeok="t" o:connecttype="rect"/>
            </v:shapetype>
            <v:shape id="Text Box 6" style="position:absolute;left:0;text-align:left;margin-left:0;margin-top:0;width:49pt;height:32.6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lDgIAABwEAAAOAAAAZHJzL2Uyb0RvYy54bWysU01v2zAMvQ/YfxB0X+ykX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VUkRSaHr6XU5y7AWl8seQ/yqwLJk1ByJlQyW2D+E&#10;SA0pdUxJvRysOmMyM8b95qDE5CkuEyYrDpuBdU3Nr8bpN9AcaCmEI9/By1VHrR9EiM8CiWCalkQb&#10;n+jQBvqaw8nirAX88Td/yifcKcpZT4KpuSNFc2a+OeIjaWs0cDQ22Zh+Lj8m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ChDKTlDgIAABwE&#10;AAAOAAAAAAAAAAAAAAAAAC4CAABkcnMvZTJvRG9jLnhtbFBLAQItABQABgAIAAAAIQA5txFw2gAA&#10;AAMBAAAPAAAAAAAAAAAAAAAAAGgEAABkcnMvZG93bnJldi54bWxQSwUGAAAAAAQABADzAAAAbwUA&#10;AAAA&#10;">
              <v:textbox style="mso-fit-shape-to-text:t" inset="0,0,0,15pt">
                <w:txbxContent>
                  <w:p w:rsidRPr="001C021C" w:rsidR="001C021C" w:rsidP="001C021C" w:rsidRDefault="001C021C" w14:paraId="08CE8BEA" w14:textId="74A427CB">
                    <w:pPr>
                      <w:spacing w:after="0"/>
                      <w:rPr>
                        <w:rFonts w:ascii="Aptos" w:hAnsi="Aptos" w:eastAsia="Aptos" w:cs="Aptos"/>
                        <w:noProof/>
                        <w:color w:val="000000"/>
                      </w:rPr>
                    </w:pPr>
                    <w:r w:rsidRPr="001C021C">
                      <w:rPr>
                        <w:rFonts w:ascii="Aptos" w:hAnsi="Aptos" w:eastAsia="Aptos" w:cs="Aptos"/>
                        <w:noProof/>
                        <w:color w:val="000000"/>
                      </w:rPr>
                      <w:t>OFFICIAL</w:t>
                    </w:r>
                  </w:p>
                </w:txbxContent>
              </v:textbox>
              <w10:wrap anchorx="page" anchory="page"/>
            </v:shape>
          </w:pict>
        </mc:Fallback>
      </mc:AlternateContent>
    </w:r>
    <w:sdt>
      <w:sdtPr>
        <w:id w:val="-427582540"/>
        <w:docPartObj>
          <w:docPartGallery w:val="Page Numbers (Bottom of Page)"/>
          <w:docPartUnique/>
        </w:docPartObj>
      </w:sdtPr>
      <w:sdtEndPr>
        <w:rPr>
          <w:noProof/>
        </w:rPr>
      </w:sdtEndPr>
      <w:sdtContent>
        <w:r w:rsidR="008975A3">
          <w:fldChar w:fldCharType="begin"/>
        </w:r>
        <w:r w:rsidR="008975A3">
          <w:instrText xml:space="preserve"> PAGE   \* MERGEFORMAT </w:instrText>
        </w:r>
        <w:r w:rsidR="008975A3">
          <w:fldChar w:fldCharType="separate"/>
        </w:r>
        <w:r w:rsidR="003E0AED">
          <w:rPr>
            <w:noProof/>
          </w:rPr>
          <w:t>7</w:t>
        </w:r>
        <w:r w:rsidR="008975A3">
          <w:rPr>
            <w:noProof/>
          </w:rPr>
          <w:fldChar w:fldCharType="end"/>
        </w:r>
      </w:sdtContent>
    </w:sdt>
  </w:p>
  <w:p w14:paraId="484BC0A4" w14:textId="77777777" w:rsidR="00453E66" w:rsidRDefault="00453E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09CB" w14:textId="635D8EAF" w:rsidR="001C021C" w:rsidRDefault="001C021C">
    <w:pPr>
      <w:pStyle w:val="Footer"/>
    </w:pPr>
    <w:r>
      <w:rPr>
        <w:noProof/>
      </w:rPr>
      <mc:AlternateContent>
        <mc:Choice Requires="wps">
          <w:drawing>
            <wp:anchor distT="0" distB="0" distL="0" distR="0" simplePos="0" relativeHeight="251658245" behindDoc="0" locked="0" layoutInCell="1" allowOverlap="1" wp14:anchorId="1737C4B1" wp14:editId="5239F38C">
              <wp:simplePos x="723900" y="10515600"/>
              <wp:positionH relativeFrom="page">
                <wp:align>center</wp:align>
              </wp:positionH>
              <wp:positionV relativeFrom="page">
                <wp:align>bottom</wp:align>
              </wp:positionV>
              <wp:extent cx="622300" cy="414020"/>
              <wp:effectExtent l="0" t="0" r="6350" b="0"/>
              <wp:wrapNone/>
              <wp:docPr id="19329390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117E647B" w14:textId="38E17E8D" w:rsidR="001C021C" w:rsidRPr="001C021C" w:rsidRDefault="001C021C" w:rsidP="001C021C">
                          <w:pPr>
                            <w:spacing w:after="0"/>
                            <w:rPr>
                              <w:rFonts w:ascii="Aptos" w:eastAsia="Aptos" w:hAnsi="Aptos" w:cs="Aptos"/>
                              <w:noProof/>
                              <w:color w:val="000000"/>
                            </w:rPr>
                          </w:pPr>
                          <w:r w:rsidRPr="001C021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9FA5D22">
            <v:shapetype id="_x0000_t202" coordsize="21600,21600" o:spt="202" path="m,l,21600r21600,l21600,xe" w14:anchorId="1737C4B1">
              <v:stroke joinstyle="miter"/>
              <v:path gradientshapeok="t" o:connecttype="rect"/>
            </v:shapetype>
            <v:shape id="Text Box 4" style="position:absolute;margin-left:0;margin-top:0;width:49pt;height:32.6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toDgIAABwEAAAOAAAAZHJzL2Uyb0RvYy54bWysU01v2zAMvQ/YfxB0X+xkb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x5IikkJX06tylmEtLpc9hvhVgWXJqDkSKxkssX8I&#10;kRpS6piSejlYdcZkZoz7zUGJyVNcJkxWHDYD65qaX4/Tb6A50FIIR76Dl6uOWj+IEJ8FEsE0LYk2&#10;PtGhDfQ1h5PFWQv442/+lE+4U5SzngRTc0eK5sx8c8RH0tZo4GhssjH9XF4n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PjwtoDgIAABwE&#10;AAAOAAAAAAAAAAAAAAAAAC4CAABkcnMvZTJvRG9jLnhtbFBLAQItABQABgAIAAAAIQA5txFw2gAA&#10;AAMBAAAPAAAAAAAAAAAAAAAAAGgEAABkcnMvZG93bnJldi54bWxQSwUGAAAAAAQABADzAAAAbwUA&#10;AAAA&#10;">
              <v:textbox style="mso-fit-shape-to-text:t" inset="0,0,0,15pt">
                <w:txbxContent>
                  <w:p w:rsidRPr="001C021C" w:rsidR="001C021C" w:rsidP="001C021C" w:rsidRDefault="001C021C" w14:paraId="09E77742" w14:textId="38E17E8D">
                    <w:pPr>
                      <w:spacing w:after="0"/>
                      <w:rPr>
                        <w:rFonts w:ascii="Aptos" w:hAnsi="Aptos" w:eastAsia="Aptos" w:cs="Aptos"/>
                        <w:noProof/>
                        <w:color w:val="000000"/>
                      </w:rPr>
                    </w:pPr>
                    <w:r w:rsidRPr="001C021C">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1CDA" w14:textId="77777777" w:rsidR="00BF591B" w:rsidRDefault="00BF591B" w:rsidP="005C657D">
      <w:pPr>
        <w:spacing w:after="0" w:line="240" w:lineRule="auto"/>
      </w:pPr>
      <w:r>
        <w:separator/>
      </w:r>
    </w:p>
    <w:p w14:paraId="5111ACD6" w14:textId="77777777" w:rsidR="00BF591B" w:rsidRDefault="00BF591B"/>
  </w:footnote>
  <w:footnote w:type="continuationSeparator" w:id="0">
    <w:p w14:paraId="2FBC0810" w14:textId="77777777" w:rsidR="00BF591B" w:rsidRDefault="00BF591B" w:rsidP="005C657D">
      <w:pPr>
        <w:spacing w:after="0" w:line="240" w:lineRule="auto"/>
      </w:pPr>
      <w:r>
        <w:continuationSeparator/>
      </w:r>
    </w:p>
    <w:p w14:paraId="5B8E2D6B" w14:textId="77777777" w:rsidR="00BF591B" w:rsidRDefault="00BF591B"/>
  </w:footnote>
  <w:footnote w:type="continuationNotice" w:id="1">
    <w:p w14:paraId="2F7ED394" w14:textId="77777777" w:rsidR="00BF591B" w:rsidRDefault="00BF59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1FD4" w14:textId="13CEDCFA" w:rsidR="001C021C" w:rsidRDefault="001C021C">
    <w:pPr>
      <w:pStyle w:val="Header"/>
    </w:pPr>
    <w:r>
      <w:rPr>
        <w:noProof/>
      </w:rPr>
      <mc:AlternateContent>
        <mc:Choice Requires="wps">
          <w:drawing>
            <wp:anchor distT="0" distB="0" distL="0" distR="0" simplePos="0" relativeHeight="251658241" behindDoc="0" locked="0" layoutInCell="1" allowOverlap="1" wp14:anchorId="020028BC" wp14:editId="041A7AFE">
              <wp:simplePos x="635" y="635"/>
              <wp:positionH relativeFrom="page">
                <wp:align>center</wp:align>
              </wp:positionH>
              <wp:positionV relativeFrom="page">
                <wp:align>top</wp:align>
              </wp:positionV>
              <wp:extent cx="622300" cy="414020"/>
              <wp:effectExtent l="0" t="0" r="6350" b="5080"/>
              <wp:wrapNone/>
              <wp:docPr id="17193685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0D9233F9" w14:textId="3CE083D1" w:rsidR="001C021C" w:rsidRPr="001C021C" w:rsidRDefault="001C021C" w:rsidP="001C021C">
                          <w:pPr>
                            <w:spacing w:after="0"/>
                            <w:rPr>
                              <w:rFonts w:ascii="Aptos" w:eastAsia="Aptos" w:hAnsi="Aptos" w:cs="Aptos"/>
                              <w:noProof/>
                              <w:color w:val="000000"/>
                            </w:rPr>
                          </w:pPr>
                          <w:r w:rsidRPr="001C021C">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9136B1B">
            <v:shapetype id="_x0000_t202" coordsize="21600,21600" o:spt="202" path="m,l,21600r21600,l21600,xe" w14:anchorId="020028BC">
              <v:stroke joinstyle="miter"/>
              <v:path gradientshapeok="t" o:connecttype="rect"/>
            </v:shapetype>
            <v:shape id="Text Box 2" style="position:absolute;margin-left:0;margin-top:0;width:49pt;height:32.6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v:textbox style="mso-fit-shape-to-text:t" inset="0,15pt,0,0">
                <w:txbxContent>
                  <w:p w:rsidRPr="001C021C" w:rsidR="001C021C" w:rsidP="001C021C" w:rsidRDefault="001C021C" w14:paraId="171AAEBA" w14:textId="3CE083D1">
                    <w:pPr>
                      <w:spacing w:after="0"/>
                      <w:rPr>
                        <w:rFonts w:ascii="Aptos" w:hAnsi="Aptos" w:eastAsia="Aptos" w:cs="Aptos"/>
                        <w:noProof/>
                        <w:color w:val="000000"/>
                      </w:rPr>
                    </w:pPr>
                    <w:r w:rsidRPr="001C021C">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284D" w14:textId="4E5FEFD4" w:rsidR="001C021C" w:rsidRDefault="001C021C">
    <w:pPr>
      <w:pStyle w:val="Header"/>
    </w:pPr>
    <w:r>
      <w:rPr>
        <w:noProof/>
      </w:rPr>
      <mc:AlternateContent>
        <mc:Choice Requires="wps">
          <w:drawing>
            <wp:anchor distT="0" distB="0" distL="0" distR="0" simplePos="0" relativeHeight="251658242" behindDoc="0" locked="0" layoutInCell="1" allowOverlap="1" wp14:anchorId="5180826A" wp14:editId="34C0B505">
              <wp:simplePos x="723900" y="447675"/>
              <wp:positionH relativeFrom="page">
                <wp:align>center</wp:align>
              </wp:positionH>
              <wp:positionV relativeFrom="page">
                <wp:align>top</wp:align>
              </wp:positionV>
              <wp:extent cx="622300" cy="414020"/>
              <wp:effectExtent l="0" t="0" r="6350" b="5080"/>
              <wp:wrapNone/>
              <wp:docPr id="7255582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3B04C9B1" w14:textId="41BA4C0A" w:rsidR="001C021C" w:rsidRPr="001C021C" w:rsidRDefault="001C021C" w:rsidP="001C021C">
                          <w:pPr>
                            <w:spacing w:after="0"/>
                            <w:rPr>
                              <w:rFonts w:ascii="Aptos" w:eastAsia="Aptos" w:hAnsi="Aptos" w:cs="Aptos"/>
                              <w:noProof/>
                              <w:color w:val="000000"/>
                            </w:rPr>
                          </w:pPr>
                          <w:r w:rsidRPr="001C021C">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7F3E63E">
            <v:shapetype id="_x0000_t202" coordsize="21600,21600" o:spt="202" path="m,l,21600r21600,l21600,xe" w14:anchorId="5180826A">
              <v:stroke joinstyle="miter"/>
              <v:path gradientshapeok="t" o:connecttype="rect"/>
            </v:shapetype>
            <v:shape id="Text Box 3" style="position:absolute;margin-left:0;margin-top:0;width:49pt;height:32.6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v:textbox style="mso-fit-shape-to-text:t" inset="0,15pt,0,0">
                <w:txbxContent>
                  <w:p w:rsidRPr="001C021C" w:rsidR="001C021C" w:rsidP="001C021C" w:rsidRDefault="001C021C" w14:paraId="75F360E3" w14:textId="41BA4C0A">
                    <w:pPr>
                      <w:spacing w:after="0"/>
                      <w:rPr>
                        <w:rFonts w:ascii="Aptos" w:hAnsi="Aptos" w:eastAsia="Aptos" w:cs="Aptos"/>
                        <w:noProof/>
                        <w:color w:val="000000"/>
                      </w:rPr>
                    </w:pPr>
                    <w:r w:rsidRPr="001C021C">
                      <w:rPr>
                        <w:rFonts w:ascii="Aptos" w:hAnsi="Aptos" w:eastAsia="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465D" w14:textId="3791327F" w:rsidR="001C021C" w:rsidRDefault="001C021C">
    <w:pPr>
      <w:pStyle w:val="Header"/>
    </w:pPr>
    <w:r>
      <w:rPr>
        <w:noProof/>
      </w:rPr>
      <mc:AlternateContent>
        <mc:Choice Requires="wps">
          <w:drawing>
            <wp:anchor distT="0" distB="0" distL="0" distR="0" simplePos="0" relativeHeight="251658244" behindDoc="0" locked="0" layoutInCell="1" allowOverlap="1" wp14:anchorId="584B0E39" wp14:editId="3A3DF08F">
              <wp:simplePos x="723900" y="447675"/>
              <wp:positionH relativeFrom="page">
                <wp:align>center</wp:align>
              </wp:positionH>
              <wp:positionV relativeFrom="page">
                <wp:align>top</wp:align>
              </wp:positionV>
              <wp:extent cx="622300" cy="414020"/>
              <wp:effectExtent l="0" t="0" r="6350" b="5080"/>
              <wp:wrapNone/>
              <wp:docPr id="845570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2AFF2D91" w14:textId="1A83E8DF" w:rsidR="001C021C" w:rsidRPr="001C021C" w:rsidRDefault="001C021C" w:rsidP="001C021C">
                          <w:pPr>
                            <w:spacing w:after="0"/>
                            <w:rPr>
                              <w:rFonts w:ascii="Aptos" w:eastAsia="Aptos" w:hAnsi="Aptos" w:cs="Aptos"/>
                              <w:noProof/>
                              <w:color w:val="000000"/>
                            </w:rPr>
                          </w:pPr>
                          <w:r w:rsidRPr="001C021C">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EA4A631">
            <v:shapetype id="_x0000_t202" coordsize="21600,21600" o:spt="202" path="m,l,21600r21600,l21600,xe" w14:anchorId="584B0E39">
              <v:stroke joinstyle="miter"/>
              <v:path gradientshapeok="t" o:connecttype="rect"/>
            </v:shapetype>
            <v:shape id="Text Box 1" style="position:absolute;margin-left:0;margin-top:0;width:49pt;height:32.6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">
              <v:textbox style="mso-fit-shape-to-text:t" inset="0,15pt,0,0">
                <w:txbxContent>
                  <w:p w:rsidRPr="001C021C" w:rsidR="001C021C" w:rsidP="001C021C" w:rsidRDefault="001C021C" w14:paraId="17D1F485" w14:textId="1A83E8DF">
                    <w:pPr>
                      <w:spacing w:after="0"/>
                      <w:rPr>
                        <w:rFonts w:ascii="Aptos" w:hAnsi="Aptos" w:eastAsia="Aptos" w:cs="Aptos"/>
                        <w:noProof/>
                        <w:color w:val="000000"/>
                      </w:rPr>
                    </w:pPr>
                    <w:r w:rsidRPr="001C021C">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A7368E"/>
    <w:multiLevelType w:val="hybridMultilevel"/>
    <w:tmpl w:val="3834B29A"/>
    <w:lvl w:ilvl="0" w:tplc="835A9F92">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B34EED"/>
    <w:multiLevelType w:val="hybridMultilevel"/>
    <w:tmpl w:val="483C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FA227F"/>
    <w:multiLevelType w:val="hybridMultilevel"/>
    <w:tmpl w:val="90A0BA90"/>
    <w:lvl w:ilvl="0" w:tplc="6BE6F8E8">
      <w:numFmt w:val="bullet"/>
      <w:lvlText w:val="•"/>
      <w:lvlJc w:val="left"/>
      <w:pPr>
        <w:ind w:left="1080" w:hanging="72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83001F26"/>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3E4A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8455BE"/>
    <w:multiLevelType w:val="multilevel"/>
    <w:tmpl w:val="2E3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B4D23"/>
    <w:multiLevelType w:val="hybridMultilevel"/>
    <w:tmpl w:val="84AC1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BA3014"/>
    <w:multiLevelType w:val="hybridMultilevel"/>
    <w:tmpl w:val="5D305A70"/>
    <w:lvl w:ilvl="0" w:tplc="3542A2BA">
      <w:numFmt w:val="bullet"/>
      <w:lvlText w:val="-"/>
      <w:lvlJc w:val="left"/>
      <w:pPr>
        <w:ind w:left="720" w:hanging="36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912BCA"/>
    <w:multiLevelType w:val="hybridMultilevel"/>
    <w:tmpl w:val="F856BDF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1AED1AF5"/>
    <w:multiLevelType w:val="hybridMultilevel"/>
    <w:tmpl w:val="652E0D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24080C50"/>
    <w:multiLevelType w:val="singleLevel"/>
    <w:tmpl w:val="8214D9F4"/>
    <w:lvl w:ilvl="0">
      <w:start w:val="1"/>
      <w:numFmt w:val="bullet"/>
      <w:pStyle w:val="Zwischentext"/>
      <w:lvlText w:val=""/>
      <w:lvlJc w:val="left"/>
      <w:pPr>
        <w:tabs>
          <w:tab w:val="num" w:pos="567"/>
        </w:tabs>
        <w:ind w:left="567" w:hanging="567"/>
      </w:pPr>
      <w:rPr>
        <w:rFonts w:ascii="Symbol" w:hAnsi="Symbol" w:hint="default"/>
      </w:rPr>
    </w:lvl>
  </w:abstractNum>
  <w:abstractNum w:abstractNumId="22" w15:restartNumberingAfterBreak="0">
    <w:nsid w:val="26F23A62"/>
    <w:multiLevelType w:val="hybridMultilevel"/>
    <w:tmpl w:val="FA122320"/>
    <w:lvl w:ilvl="0" w:tplc="D65ACF8E">
      <w:start w:val="1"/>
      <w:numFmt w:val="bullet"/>
      <w:lvlText w:val=""/>
      <w:lvlJc w:val="left"/>
      <w:pPr>
        <w:ind w:left="720" w:hanging="360"/>
      </w:pPr>
      <w:rPr>
        <w:rFonts w:ascii="Symbol" w:hAnsi="Symbol"/>
      </w:rPr>
    </w:lvl>
    <w:lvl w:ilvl="1" w:tplc="37786E90">
      <w:start w:val="1"/>
      <w:numFmt w:val="bullet"/>
      <w:lvlText w:val=""/>
      <w:lvlJc w:val="left"/>
      <w:pPr>
        <w:ind w:left="720" w:hanging="360"/>
      </w:pPr>
      <w:rPr>
        <w:rFonts w:ascii="Symbol" w:hAnsi="Symbol"/>
      </w:rPr>
    </w:lvl>
    <w:lvl w:ilvl="2" w:tplc="2112F4C0">
      <w:start w:val="1"/>
      <w:numFmt w:val="bullet"/>
      <w:lvlText w:val=""/>
      <w:lvlJc w:val="left"/>
      <w:pPr>
        <w:ind w:left="720" w:hanging="360"/>
      </w:pPr>
      <w:rPr>
        <w:rFonts w:ascii="Symbol" w:hAnsi="Symbol"/>
      </w:rPr>
    </w:lvl>
    <w:lvl w:ilvl="3" w:tplc="ED3EF386">
      <w:start w:val="1"/>
      <w:numFmt w:val="bullet"/>
      <w:lvlText w:val=""/>
      <w:lvlJc w:val="left"/>
      <w:pPr>
        <w:ind w:left="720" w:hanging="360"/>
      </w:pPr>
      <w:rPr>
        <w:rFonts w:ascii="Symbol" w:hAnsi="Symbol"/>
      </w:rPr>
    </w:lvl>
    <w:lvl w:ilvl="4" w:tplc="FBBCED92">
      <w:start w:val="1"/>
      <w:numFmt w:val="bullet"/>
      <w:lvlText w:val=""/>
      <w:lvlJc w:val="left"/>
      <w:pPr>
        <w:ind w:left="720" w:hanging="360"/>
      </w:pPr>
      <w:rPr>
        <w:rFonts w:ascii="Symbol" w:hAnsi="Symbol"/>
      </w:rPr>
    </w:lvl>
    <w:lvl w:ilvl="5" w:tplc="83D899D6">
      <w:start w:val="1"/>
      <w:numFmt w:val="bullet"/>
      <w:lvlText w:val=""/>
      <w:lvlJc w:val="left"/>
      <w:pPr>
        <w:ind w:left="720" w:hanging="360"/>
      </w:pPr>
      <w:rPr>
        <w:rFonts w:ascii="Symbol" w:hAnsi="Symbol"/>
      </w:rPr>
    </w:lvl>
    <w:lvl w:ilvl="6" w:tplc="4204FA92">
      <w:start w:val="1"/>
      <w:numFmt w:val="bullet"/>
      <w:lvlText w:val=""/>
      <w:lvlJc w:val="left"/>
      <w:pPr>
        <w:ind w:left="720" w:hanging="360"/>
      </w:pPr>
      <w:rPr>
        <w:rFonts w:ascii="Symbol" w:hAnsi="Symbol"/>
      </w:rPr>
    </w:lvl>
    <w:lvl w:ilvl="7" w:tplc="5BE4B3F6">
      <w:start w:val="1"/>
      <w:numFmt w:val="bullet"/>
      <w:lvlText w:val=""/>
      <w:lvlJc w:val="left"/>
      <w:pPr>
        <w:ind w:left="720" w:hanging="360"/>
      </w:pPr>
      <w:rPr>
        <w:rFonts w:ascii="Symbol" w:hAnsi="Symbol"/>
      </w:rPr>
    </w:lvl>
    <w:lvl w:ilvl="8" w:tplc="6A1C5226">
      <w:start w:val="1"/>
      <w:numFmt w:val="bullet"/>
      <w:lvlText w:val=""/>
      <w:lvlJc w:val="left"/>
      <w:pPr>
        <w:ind w:left="720" w:hanging="360"/>
      </w:pPr>
      <w:rPr>
        <w:rFonts w:ascii="Symbol" w:hAnsi="Symbol"/>
      </w:rPr>
    </w:lvl>
  </w:abstractNum>
  <w:abstractNum w:abstractNumId="23" w15:restartNumberingAfterBreak="0">
    <w:nsid w:val="27C615F8"/>
    <w:multiLevelType w:val="hybridMultilevel"/>
    <w:tmpl w:val="B9BC0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C91357"/>
    <w:multiLevelType w:val="hybridMultilevel"/>
    <w:tmpl w:val="3C0A9E48"/>
    <w:lvl w:ilvl="0" w:tplc="9B50EC36">
      <w:start w:val="1"/>
      <w:numFmt w:val="bullet"/>
      <w:lvlText w:val=""/>
      <w:lvlJc w:val="left"/>
      <w:pPr>
        <w:ind w:left="720" w:hanging="360"/>
      </w:pPr>
      <w:rPr>
        <w:rFonts w:ascii="Symbol" w:hAnsi="Symbol"/>
      </w:rPr>
    </w:lvl>
    <w:lvl w:ilvl="1" w:tplc="72AA6D9A">
      <w:start w:val="1"/>
      <w:numFmt w:val="bullet"/>
      <w:lvlText w:val=""/>
      <w:lvlJc w:val="left"/>
      <w:pPr>
        <w:ind w:left="720" w:hanging="360"/>
      </w:pPr>
      <w:rPr>
        <w:rFonts w:ascii="Symbol" w:hAnsi="Symbol"/>
      </w:rPr>
    </w:lvl>
    <w:lvl w:ilvl="2" w:tplc="0DF84F2A">
      <w:start w:val="1"/>
      <w:numFmt w:val="bullet"/>
      <w:lvlText w:val=""/>
      <w:lvlJc w:val="left"/>
      <w:pPr>
        <w:ind w:left="720" w:hanging="360"/>
      </w:pPr>
      <w:rPr>
        <w:rFonts w:ascii="Symbol" w:hAnsi="Symbol"/>
      </w:rPr>
    </w:lvl>
    <w:lvl w:ilvl="3" w:tplc="53787E14">
      <w:start w:val="1"/>
      <w:numFmt w:val="bullet"/>
      <w:lvlText w:val=""/>
      <w:lvlJc w:val="left"/>
      <w:pPr>
        <w:ind w:left="720" w:hanging="360"/>
      </w:pPr>
      <w:rPr>
        <w:rFonts w:ascii="Symbol" w:hAnsi="Symbol"/>
      </w:rPr>
    </w:lvl>
    <w:lvl w:ilvl="4" w:tplc="59FEEF7E">
      <w:start w:val="1"/>
      <w:numFmt w:val="bullet"/>
      <w:lvlText w:val=""/>
      <w:lvlJc w:val="left"/>
      <w:pPr>
        <w:ind w:left="720" w:hanging="360"/>
      </w:pPr>
      <w:rPr>
        <w:rFonts w:ascii="Symbol" w:hAnsi="Symbol"/>
      </w:rPr>
    </w:lvl>
    <w:lvl w:ilvl="5" w:tplc="64DE348C">
      <w:start w:val="1"/>
      <w:numFmt w:val="bullet"/>
      <w:lvlText w:val=""/>
      <w:lvlJc w:val="left"/>
      <w:pPr>
        <w:ind w:left="720" w:hanging="360"/>
      </w:pPr>
      <w:rPr>
        <w:rFonts w:ascii="Symbol" w:hAnsi="Symbol"/>
      </w:rPr>
    </w:lvl>
    <w:lvl w:ilvl="6" w:tplc="50E0015E">
      <w:start w:val="1"/>
      <w:numFmt w:val="bullet"/>
      <w:lvlText w:val=""/>
      <w:lvlJc w:val="left"/>
      <w:pPr>
        <w:ind w:left="720" w:hanging="360"/>
      </w:pPr>
      <w:rPr>
        <w:rFonts w:ascii="Symbol" w:hAnsi="Symbol"/>
      </w:rPr>
    </w:lvl>
    <w:lvl w:ilvl="7" w:tplc="DA243E6A">
      <w:start w:val="1"/>
      <w:numFmt w:val="bullet"/>
      <w:lvlText w:val=""/>
      <w:lvlJc w:val="left"/>
      <w:pPr>
        <w:ind w:left="720" w:hanging="360"/>
      </w:pPr>
      <w:rPr>
        <w:rFonts w:ascii="Symbol" w:hAnsi="Symbol"/>
      </w:rPr>
    </w:lvl>
    <w:lvl w:ilvl="8" w:tplc="F7BC9662">
      <w:start w:val="1"/>
      <w:numFmt w:val="bullet"/>
      <w:lvlText w:val=""/>
      <w:lvlJc w:val="left"/>
      <w:pPr>
        <w:ind w:left="720" w:hanging="360"/>
      </w:pPr>
      <w:rPr>
        <w:rFonts w:ascii="Symbol" w:hAnsi="Symbol"/>
      </w:rPr>
    </w:lvl>
  </w:abstractNum>
  <w:abstractNum w:abstractNumId="25" w15:restartNumberingAfterBreak="0">
    <w:nsid w:val="282B259F"/>
    <w:multiLevelType w:val="hybridMultilevel"/>
    <w:tmpl w:val="7E9A68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A92464"/>
    <w:multiLevelType w:val="hybridMultilevel"/>
    <w:tmpl w:val="8EF83E6A"/>
    <w:lvl w:ilvl="0" w:tplc="6BE6F8E8">
      <w:numFmt w:val="bullet"/>
      <w:lvlText w:val="•"/>
      <w:lvlJc w:val="left"/>
      <w:pPr>
        <w:ind w:left="1080" w:hanging="72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B76D4E"/>
    <w:multiLevelType w:val="hybridMultilevel"/>
    <w:tmpl w:val="80C8E764"/>
    <w:lvl w:ilvl="0" w:tplc="6BE6F8E8">
      <w:numFmt w:val="bullet"/>
      <w:lvlText w:val="•"/>
      <w:lvlJc w:val="left"/>
      <w:pPr>
        <w:ind w:left="1080" w:hanging="72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880220"/>
    <w:multiLevelType w:val="hybridMultilevel"/>
    <w:tmpl w:val="6DA6D49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303D59CA"/>
    <w:multiLevelType w:val="hybridMultilevel"/>
    <w:tmpl w:val="B666D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57640F"/>
    <w:multiLevelType w:val="hybridMultilevel"/>
    <w:tmpl w:val="C1AC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B320B7"/>
    <w:multiLevelType w:val="hybridMultilevel"/>
    <w:tmpl w:val="00B8F9B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38961D87"/>
    <w:multiLevelType w:val="hybridMultilevel"/>
    <w:tmpl w:val="DD2A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1B0E5B"/>
    <w:multiLevelType w:val="hybridMultilevel"/>
    <w:tmpl w:val="B786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836DF0"/>
    <w:multiLevelType w:val="hybridMultilevel"/>
    <w:tmpl w:val="ABA43720"/>
    <w:lvl w:ilvl="0" w:tplc="1B528506">
      <w:start w:val="1"/>
      <w:numFmt w:val="bullet"/>
      <w:lvlText w:val=""/>
      <w:lvlJc w:val="left"/>
      <w:pPr>
        <w:ind w:left="720" w:hanging="360"/>
      </w:pPr>
      <w:rPr>
        <w:rFonts w:ascii="Symbol" w:hAnsi="Symbol"/>
      </w:rPr>
    </w:lvl>
    <w:lvl w:ilvl="1" w:tplc="955A49EC">
      <w:start w:val="1"/>
      <w:numFmt w:val="bullet"/>
      <w:lvlText w:val=""/>
      <w:lvlJc w:val="left"/>
      <w:pPr>
        <w:ind w:left="720" w:hanging="360"/>
      </w:pPr>
      <w:rPr>
        <w:rFonts w:ascii="Symbol" w:hAnsi="Symbol"/>
      </w:rPr>
    </w:lvl>
    <w:lvl w:ilvl="2" w:tplc="74F07704">
      <w:start w:val="1"/>
      <w:numFmt w:val="bullet"/>
      <w:lvlText w:val=""/>
      <w:lvlJc w:val="left"/>
      <w:pPr>
        <w:ind w:left="720" w:hanging="360"/>
      </w:pPr>
      <w:rPr>
        <w:rFonts w:ascii="Symbol" w:hAnsi="Symbol"/>
      </w:rPr>
    </w:lvl>
    <w:lvl w:ilvl="3" w:tplc="3AEA7B22">
      <w:start w:val="1"/>
      <w:numFmt w:val="bullet"/>
      <w:lvlText w:val=""/>
      <w:lvlJc w:val="left"/>
      <w:pPr>
        <w:ind w:left="720" w:hanging="360"/>
      </w:pPr>
      <w:rPr>
        <w:rFonts w:ascii="Symbol" w:hAnsi="Symbol"/>
      </w:rPr>
    </w:lvl>
    <w:lvl w:ilvl="4" w:tplc="620E40A6">
      <w:start w:val="1"/>
      <w:numFmt w:val="bullet"/>
      <w:lvlText w:val=""/>
      <w:lvlJc w:val="left"/>
      <w:pPr>
        <w:ind w:left="720" w:hanging="360"/>
      </w:pPr>
      <w:rPr>
        <w:rFonts w:ascii="Symbol" w:hAnsi="Symbol"/>
      </w:rPr>
    </w:lvl>
    <w:lvl w:ilvl="5" w:tplc="ACFCE0DC">
      <w:start w:val="1"/>
      <w:numFmt w:val="bullet"/>
      <w:lvlText w:val=""/>
      <w:lvlJc w:val="left"/>
      <w:pPr>
        <w:ind w:left="720" w:hanging="360"/>
      </w:pPr>
      <w:rPr>
        <w:rFonts w:ascii="Symbol" w:hAnsi="Symbol"/>
      </w:rPr>
    </w:lvl>
    <w:lvl w:ilvl="6" w:tplc="0874CEDE">
      <w:start w:val="1"/>
      <w:numFmt w:val="bullet"/>
      <w:lvlText w:val=""/>
      <w:lvlJc w:val="left"/>
      <w:pPr>
        <w:ind w:left="720" w:hanging="360"/>
      </w:pPr>
      <w:rPr>
        <w:rFonts w:ascii="Symbol" w:hAnsi="Symbol"/>
      </w:rPr>
    </w:lvl>
    <w:lvl w:ilvl="7" w:tplc="BBECE56A">
      <w:start w:val="1"/>
      <w:numFmt w:val="bullet"/>
      <w:lvlText w:val=""/>
      <w:lvlJc w:val="left"/>
      <w:pPr>
        <w:ind w:left="720" w:hanging="360"/>
      </w:pPr>
      <w:rPr>
        <w:rFonts w:ascii="Symbol" w:hAnsi="Symbol"/>
      </w:rPr>
    </w:lvl>
    <w:lvl w:ilvl="8" w:tplc="AE9ACB62">
      <w:start w:val="1"/>
      <w:numFmt w:val="bullet"/>
      <w:lvlText w:val=""/>
      <w:lvlJc w:val="left"/>
      <w:pPr>
        <w:ind w:left="720" w:hanging="360"/>
      </w:pPr>
      <w:rPr>
        <w:rFonts w:ascii="Symbol" w:hAnsi="Symbol"/>
      </w:rPr>
    </w:lvl>
  </w:abstractNum>
  <w:abstractNum w:abstractNumId="35" w15:restartNumberingAfterBreak="0">
    <w:nsid w:val="3F3A4CC3"/>
    <w:multiLevelType w:val="hybridMultilevel"/>
    <w:tmpl w:val="7E94910A"/>
    <w:lvl w:ilvl="0" w:tplc="6BE6F8E8">
      <w:numFmt w:val="bullet"/>
      <w:lvlText w:val="•"/>
      <w:lvlJc w:val="left"/>
      <w:pPr>
        <w:ind w:left="1080" w:hanging="72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8D7CCD"/>
    <w:multiLevelType w:val="hybridMultilevel"/>
    <w:tmpl w:val="6F347FA8"/>
    <w:lvl w:ilvl="0" w:tplc="E24E69B4">
      <w:start w:val="1"/>
      <w:numFmt w:val="bullet"/>
      <w:lvlText w:val=""/>
      <w:lvlJc w:val="left"/>
      <w:pPr>
        <w:ind w:left="720" w:hanging="360"/>
      </w:pPr>
      <w:rPr>
        <w:rFonts w:ascii="Symbol" w:hAnsi="Symbol" w:hint="default"/>
        <w:color w:val="041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36639F"/>
    <w:multiLevelType w:val="hybridMultilevel"/>
    <w:tmpl w:val="1BE8DCEC"/>
    <w:lvl w:ilvl="0" w:tplc="DD744466">
      <w:start w:val="1"/>
      <w:numFmt w:val="bullet"/>
      <w:lvlText w:val=""/>
      <w:lvlJc w:val="left"/>
      <w:pPr>
        <w:ind w:left="720" w:hanging="360"/>
      </w:pPr>
      <w:rPr>
        <w:rFonts w:ascii="Symbol" w:hAnsi="Symbol"/>
      </w:rPr>
    </w:lvl>
    <w:lvl w:ilvl="1" w:tplc="78A83226">
      <w:start w:val="1"/>
      <w:numFmt w:val="bullet"/>
      <w:lvlText w:val=""/>
      <w:lvlJc w:val="left"/>
      <w:pPr>
        <w:ind w:left="720" w:hanging="360"/>
      </w:pPr>
      <w:rPr>
        <w:rFonts w:ascii="Symbol" w:hAnsi="Symbol"/>
      </w:rPr>
    </w:lvl>
    <w:lvl w:ilvl="2" w:tplc="323208A6">
      <w:start w:val="1"/>
      <w:numFmt w:val="bullet"/>
      <w:lvlText w:val=""/>
      <w:lvlJc w:val="left"/>
      <w:pPr>
        <w:ind w:left="720" w:hanging="360"/>
      </w:pPr>
      <w:rPr>
        <w:rFonts w:ascii="Symbol" w:hAnsi="Symbol"/>
      </w:rPr>
    </w:lvl>
    <w:lvl w:ilvl="3" w:tplc="1ADA6C1A">
      <w:start w:val="1"/>
      <w:numFmt w:val="bullet"/>
      <w:lvlText w:val=""/>
      <w:lvlJc w:val="left"/>
      <w:pPr>
        <w:ind w:left="720" w:hanging="360"/>
      </w:pPr>
      <w:rPr>
        <w:rFonts w:ascii="Symbol" w:hAnsi="Symbol"/>
      </w:rPr>
    </w:lvl>
    <w:lvl w:ilvl="4" w:tplc="8DB2674C">
      <w:start w:val="1"/>
      <w:numFmt w:val="bullet"/>
      <w:lvlText w:val=""/>
      <w:lvlJc w:val="left"/>
      <w:pPr>
        <w:ind w:left="720" w:hanging="360"/>
      </w:pPr>
      <w:rPr>
        <w:rFonts w:ascii="Symbol" w:hAnsi="Symbol"/>
      </w:rPr>
    </w:lvl>
    <w:lvl w:ilvl="5" w:tplc="41549F6E">
      <w:start w:val="1"/>
      <w:numFmt w:val="bullet"/>
      <w:lvlText w:val=""/>
      <w:lvlJc w:val="left"/>
      <w:pPr>
        <w:ind w:left="720" w:hanging="360"/>
      </w:pPr>
      <w:rPr>
        <w:rFonts w:ascii="Symbol" w:hAnsi="Symbol"/>
      </w:rPr>
    </w:lvl>
    <w:lvl w:ilvl="6" w:tplc="BA749EEE">
      <w:start w:val="1"/>
      <w:numFmt w:val="bullet"/>
      <w:lvlText w:val=""/>
      <w:lvlJc w:val="left"/>
      <w:pPr>
        <w:ind w:left="720" w:hanging="360"/>
      </w:pPr>
      <w:rPr>
        <w:rFonts w:ascii="Symbol" w:hAnsi="Symbol"/>
      </w:rPr>
    </w:lvl>
    <w:lvl w:ilvl="7" w:tplc="8F3EDE02">
      <w:start w:val="1"/>
      <w:numFmt w:val="bullet"/>
      <w:lvlText w:val=""/>
      <w:lvlJc w:val="left"/>
      <w:pPr>
        <w:ind w:left="720" w:hanging="360"/>
      </w:pPr>
      <w:rPr>
        <w:rFonts w:ascii="Symbol" w:hAnsi="Symbol"/>
      </w:rPr>
    </w:lvl>
    <w:lvl w:ilvl="8" w:tplc="8B6C3BEC">
      <w:start w:val="1"/>
      <w:numFmt w:val="bullet"/>
      <w:lvlText w:val=""/>
      <w:lvlJc w:val="left"/>
      <w:pPr>
        <w:ind w:left="720" w:hanging="360"/>
      </w:pPr>
      <w:rPr>
        <w:rFonts w:ascii="Symbol" w:hAnsi="Symbol"/>
      </w:rPr>
    </w:lvl>
  </w:abstractNum>
  <w:abstractNum w:abstractNumId="39"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97437D7"/>
    <w:multiLevelType w:val="hybridMultilevel"/>
    <w:tmpl w:val="DB88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AD5C84"/>
    <w:multiLevelType w:val="hybridMultilevel"/>
    <w:tmpl w:val="E6ACFFBA"/>
    <w:lvl w:ilvl="0" w:tplc="3E8E48E8">
      <w:start w:val="1"/>
      <w:numFmt w:val="bullet"/>
      <w:lvlText w:val=""/>
      <w:lvlJc w:val="left"/>
      <w:pPr>
        <w:ind w:left="720" w:hanging="360"/>
      </w:pPr>
      <w:rPr>
        <w:rFonts w:ascii="Symbol" w:hAnsi="Symbol"/>
      </w:rPr>
    </w:lvl>
    <w:lvl w:ilvl="1" w:tplc="561CD6A6">
      <w:start w:val="1"/>
      <w:numFmt w:val="bullet"/>
      <w:lvlText w:val=""/>
      <w:lvlJc w:val="left"/>
      <w:pPr>
        <w:ind w:left="720" w:hanging="360"/>
      </w:pPr>
      <w:rPr>
        <w:rFonts w:ascii="Symbol" w:hAnsi="Symbol"/>
      </w:rPr>
    </w:lvl>
    <w:lvl w:ilvl="2" w:tplc="61243E82">
      <w:start w:val="1"/>
      <w:numFmt w:val="bullet"/>
      <w:lvlText w:val=""/>
      <w:lvlJc w:val="left"/>
      <w:pPr>
        <w:ind w:left="720" w:hanging="360"/>
      </w:pPr>
      <w:rPr>
        <w:rFonts w:ascii="Symbol" w:hAnsi="Symbol"/>
      </w:rPr>
    </w:lvl>
    <w:lvl w:ilvl="3" w:tplc="8C32BF98">
      <w:start w:val="1"/>
      <w:numFmt w:val="bullet"/>
      <w:lvlText w:val=""/>
      <w:lvlJc w:val="left"/>
      <w:pPr>
        <w:ind w:left="720" w:hanging="360"/>
      </w:pPr>
      <w:rPr>
        <w:rFonts w:ascii="Symbol" w:hAnsi="Symbol"/>
      </w:rPr>
    </w:lvl>
    <w:lvl w:ilvl="4" w:tplc="E1A88984">
      <w:start w:val="1"/>
      <w:numFmt w:val="bullet"/>
      <w:lvlText w:val=""/>
      <w:lvlJc w:val="left"/>
      <w:pPr>
        <w:ind w:left="720" w:hanging="360"/>
      </w:pPr>
      <w:rPr>
        <w:rFonts w:ascii="Symbol" w:hAnsi="Symbol"/>
      </w:rPr>
    </w:lvl>
    <w:lvl w:ilvl="5" w:tplc="FDB6F294">
      <w:start w:val="1"/>
      <w:numFmt w:val="bullet"/>
      <w:lvlText w:val=""/>
      <w:lvlJc w:val="left"/>
      <w:pPr>
        <w:ind w:left="720" w:hanging="360"/>
      </w:pPr>
      <w:rPr>
        <w:rFonts w:ascii="Symbol" w:hAnsi="Symbol"/>
      </w:rPr>
    </w:lvl>
    <w:lvl w:ilvl="6" w:tplc="CD3623E4">
      <w:start w:val="1"/>
      <w:numFmt w:val="bullet"/>
      <w:lvlText w:val=""/>
      <w:lvlJc w:val="left"/>
      <w:pPr>
        <w:ind w:left="720" w:hanging="360"/>
      </w:pPr>
      <w:rPr>
        <w:rFonts w:ascii="Symbol" w:hAnsi="Symbol"/>
      </w:rPr>
    </w:lvl>
    <w:lvl w:ilvl="7" w:tplc="2E724580">
      <w:start w:val="1"/>
      <w:numFmt w:val="bullet"/>
      <w:lvlText w:val=""/>
      <w:lvlJc w:val="left"/>
      <w:pPr>
        <w:ind w:left="720" w:hanging="360"/>
      </w:pPr>
      <w:rPr>
        <w:rFonts w:ascii="Symbol" w:hAnsi="Symbol"/>
      </w:rPr>
    </w:lvl>
    <w:lvl w:ilvl="8" w:tplc="9384B7CC">
      <w:start w:val="1"/>
      <w:numFmt w:val="bullet"/>
      <w:lvlText w:val=""/>
      <w:lvlJc w:val="left"/>
      <w:pPr>
        <w:ind w:left="720" w:hanging="360"/>
      </w:pPr>
      <w:rPr>
        <w:rFonts w:ascii="Symbol" w:hAnsi="Symbol"/>
      </w:rPr>
    </w:lvl>
  </w:abstractNum>
  <w:abstractNum w:abstractNumId="43" w15:restartNumberingAfterBreak="0">
    <w:nsid w:val="4F384F5F"/>
    <w:multiLevelType w:val="hybridMultilevel"/>
    <w:tmpl w:val="E1C290EC"/>
    <w:lvl w:ilvl="0" w:tplc="232CBA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F5E029A"/>
    <w:multiLevelType w:val="hybridMultilevel"/>
    <w:tmpl w:val="4C129F70"/>
    <w:lvl w:ilvl="0" w:tplc="0908BEFA">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5" w15:restartNumberingAfterBreak="0">
    <w:nsid w:val="53B8795F"/>
    <w:multiLevelType w:val="hybridMultilevel"/>
    <w:tmpl w:val="F4E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37011E"/>
    <w:multiLevelType w:val="hybridMultilevel"/>
    <w:tmpl w:val="62D020D2"/>
    <w:lvl w:ilvl="0" w:tplc="CC0EDBB8">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26375A"/>
    <w:multiLevelType w:val="hybridMultilevel"/>
    <w:tmpl w:val="5B32211A"/>
    <w:lvl w:ilvl="0" w:tplc="A60A5394">
      <w:start w:val="1"/>
      <w:numFmt w:val="bullet"/>
      <w:pStyle w:val="ListParagraph"/>
      <w:lvlText w:val=""/>
      <w:lvlJc w:val="left"/>
      <w:pPr>
        <w:ind w:left="720" w:hanging="360"/>
      </w:pPr>
      <w:rPr>
        <w:rFonts w:ascii="Symbol" w:hAnsi="Symbol" w:hint="default"/>
      </w:rPr>
    </w:lvl>
    <w:lvl w:ilvl="1" w:tplc="663C7BD6">
      <w:start w:val="1"/>
      <w:numFmt w:val="bullet"/>
      <w:lvlText w:val=""/>
      <w:lvlJc w:val="left"/>
      <w:pPr>
        <w:ind w:left="1440" w:hanging="360"/>
      </w:pPr>
      <w:rPr>
        <w:rFonts w:ascii="Symbol" w:hAnsi="Symbol" w:hint="default"/>
      </w:rPr>
    </w:lvl>
    <w:lvl w:ilvl="2" w:tplc="5816D232">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586905"/>
    <w:multiLevelType w:val="multilevel"/>
    <w:tmpl w:val="6E10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AC45D6"/>
    <w:multiLevelType w:val="hybridMultilevel"/>
    <w:tmpl w:val="B338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982A22"/>
    <w:multiLevelType w:val="hybridMultilevel"/>
    <w:tmpl w:val="F55C5FC0"/>
    <w:lvl w:ilvl="0" w:tplc="6BE6F8E8">
      <w:numFmt w:val="bullet"/>
      <w:lvlText w:val="•"/>
      <w:lvlJc w:val="left"/>
      <w:pPr>
        <w:ind w:left="1080" w:hanging="72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373930"/>
    <w:multiLevelType w:val="hybridMultilevel"/>
    <w:tmpl w:val="3A6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006284"/>
    <w:multiLevelType w:val="hybridMultilevel"/>
    <w:tmpl w:val="9E941F0E"/>
    <w:lvl w:ilvl="0" w:tplc="A97463C6">
      <w:start w:val="1"/>
      <w:numFmt w:val="decimal"/>
      <w:pStyle w:val="Formatvorlage1"/>
      <w:lvlText w:val="#page_%1"/>
      <w:lvlJc w:val="right"/>
      <w:pPr>
        <w:ind w:left="720" w:hanging="360"/>
      </w:pPr>
      <w:rPr>
        <w:rFonts w:ascii="Calibri" w:hAnsi="Calibri" w:hint="default"/>
        <w:b w:val="0"/>
        <w:i w:val="0"/>
        <w:caps/>
        <w:strike w:val="0"/>
        <w:dstrike w:val="0"/>
        <w:vanish w:val="0"/>
        <w:spacing w:val="0"/>
        <w:w w:val="100"/>
        <w:kern w:val="16"/>
        <w:position w:val="0"/>
        <w:sz w:val="16"/>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66B32623"/>
    <w:multiLevelType w:val="hybridMultilevel"/>
    <w:tmpl w:val="A704E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141949"/>
    <w:multiLevelType w:val="hybridMultilevel"/>
    <w:tmpl w:val="7A0C940C"/>
    <w:lvl w:ilvl="0" w:tplc="294CB0FC">
      <w:start w:val="1"/>
      <w:numFmt w:val="decimal"/>
      <w:suff w:val="space"/>
      <w:lvlText w:val="Figure %1."/>
      <w:lvlJc w:val="left"/>
      <w:pPr>
        <w:ind w:left="1702" w:hanging="284"/>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2253C82"/>
    <w:multiLevelType w:val="hybridMultilevel"/>
    <w:tmpl w:val="4788B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4DD13B4"/>
    <w:multiLevelType w:val="hybridMultilevel"/>
    <w:tmpl w:val="B666D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8017AD"/>
    <w:multiLevelType w:val="hybridMultilevel"/>
    <w:tmpl w:val="DA62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2352D1"/>
    <w:multiLevelType w:val="hybridMultilevel"/>
    <w:tmpl w:val="EA60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27D76"/>
    <w:multiLevelType w:val="multilevel"/>
    <w:tmpl w:val="BB4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0E057E"/>
    <w:multiLevelType w:val="hybridMultilevel"/>
    <w:tmpl w:val="CA3E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5526A7"/>
    <w:multiLevelType w:val="hybridMultilevel"/>
    <w:tmpl w:val="02EA30FE"/>
    <w:lvl w:ilvl="0" w:tplc="F30CA92C">
      <w:start w:val="1"/>
      <w:numFmt w:val="bullet"/>
      <w:lvlText w:val=""/>
      <w:lvlJc w:val="left"/>
      <w:pPr>
        <w:ind w:left="720" w:hanging="360"/>
      </w:pPr>
      <w:rPr>
        <w:rFonts w:ascii="Symbol" w:hAnsi="Symbol"/>
      </w:rPr>
    </w:lvl>
    <w:lvl w:ilvl="1" w:tplc="8D3A74DE">
      <w:start w:val="1"/>
      <w:numFmt w:val="bullet"/>
      <w:lvlText w:val=""/>
      <w:lvlJc w:val="left"/>
      <w:pPr>
        <w:ind w:left="720" w:hanging="360"/>
      </w:pPr>
      <w:rPr>
        <w:rFonts w:ascii="Symbol" w:hAnsi="Symbol"/>
      </w:rPr>
    </w:lvl>
    <w:lvl w:ilvl="2" w:tplc="F8C67C40">
      <w:start w:val="1"/>
      <w:numFmt w:val="bullet"/>
      <w:lvlText w:val=""/>
      <w:lvlJc w:val="left"/>
      <w:pPr>
        <w:ind w:left="720" w:hanging="360"/>
      </w:pPr>
      <w:rPr>
        <w:rFonts w:ascii="Symbol" w:hAnsi="Symbol"/>
      </w:rPr>
    </w:lvl>
    <w:lvl w:ilvl="3" w:tplc="15EA2088">
      <w:start w:val="1"/>
      <w:numFmt w:val="bullet"/>
      <w:lvlText w:val=""/>
      <w:lvlJc w:val="left"/>
      <w:pPr>
        <w:ind w:left="720" w:hanging="360"/>
      </w:pPr>
      <w:rPr>
        <w:rFonts w:ascii="Symbol" w:hAnsi="Symbol"/>
      </w:rPr>
    </w:lvl>
    <w:lvl w:ilvl="4" w:tplc="7EB0A8A0">
      <w:start w:val="1"/>
      <w:numFmt w:val="bullet"/>
      <w:lvlText w:val=""/>
      <w:lvlJc w:val="left"/>
      <w:pPr>
        <w:ind w:left="720" w:hanging="360"/>
      </w:pPr>
      <w:rPr>
        <w:rFonts w:ascii="Symbol" w:hAnsi="Symbol"/>
      </w:rPr>
    </w:lvl>
    <w:lvl w:ilvl="5" w:tplc="B2B6639E">
      <w:start w:val="1"/>
      <w:numFmt w:val="bullet"/>
      <w:lvlText w:val=""/>
      <w:lvlJc w:val="left"/>
      <w:pPr>
        <w:ind w:left="720" w:hanging="360"/>
      </w:pPr>
      <w:rPr>
        <w:rFonts w:ascii="Symbol" w:hAnsi="Symbol"/>
      </w:rPr>
    </w:lvl>
    <w:lvl w:ilvl="6" w:tplc="2D2096B6">
      <w:start w:val="1"/>
      <w:numFmt w:val="bullet"/>
      <w:lvlText w:val=""/>
      <w:lvlJc w:val="left"/>
      <w:pPr>
        <w:ind w:left="720" w:hanging="360"/>
      </w:pPr>
      <w:rPr>
        <w:rFonts w:ascii="Symbol" w:hAnsi="Symbol"/>
      </w:rPr>
    </w:lvl>
    <w:lvl w:ilvl="7" w:tplc="3E440124">
      <w:start w:val="1"/>
      <w:numFmt w:val="bullet"/>
      <w:lvlText w:val=""/>
      <w:lvlJc w:val="left"/>
      <w:pPr>
        <w:ind w:left="720" w:hanging="360"/>
      </w:pPr>
      <w:rPr>
        <w:rFonts w:ascii="Symbol" w:hAnsi="Symbol"/>
      </w:rPr>
    </w:lvl>
    <w:lvl w:ilvl="8" w:tplc="0A4C6702">
      <w:start w:val="1"/>
      <w:numFmt w:val="bullet"/>
      <w:lvlText w:val=""/>
      <w:lvlJc w:val="left"/>
      <w:pPr>
        <w:ind w:left="720" w:hanging="360"/>
      </w:pPr>
      <w:rPr>
        <w:rFonts w:ascii="Symbol" w:hAnsi="Symbol"/>
      </w:rPr>
    </w:lvl>
  </w:abstractNum>
  <w:num w:numId="1" w16cid:durableId="143205731">
    <w:abstractNumId w:val="53"/>
  </w:num>
  <w:num w:numId="2" w16cid:durableId="2079591830">
    <w:abstractNumId w:val="12"/>
  </w:num>
  <w:num w:numId="3" w16cid:durableId="220218650">
    <w:abstractNumId w:val="7"/>
  </w:num>
  <w:num w:numId="4" w16cid:durableId="1228758415">
    <w:abstractNumId w:val="6"/>
  </w:num>
  <w:num w:numId="5" w16cid:durableId="1455825160">
    <w:abstractNumId w:val="5"/>
  </w:num>
  <w:num w:numId="6" w16cid:durableId="154104041">
    <w:abstractNumId w:val="4"/>
  </w:num>
  <w:num w:numId="7" w16cid:durableId="1893691761">
    <w:abstractNumId w:val="8"/>
  </w:num>
  <w:num w:numId="8" w16cid:durableId="37974605">
    <w:abstractNumId w:val="3"/>
  </w:num>
  <w:num w:numId="9" w16cid:durableId="1859922606">
    <w:abstractNumId w:val="2"/>
  </w:num>
  <w:num w:numId="10" w16cid:durableId="1059595158">
    <w:abstractNumId w:val="1"/>
  </w:num>
  <w:num w:numId="11" w16cid:durableId="1522813070">
    <w:abstractNumId w:val="0"/>
  </w:num>
  <w:num w:numId="12" w16cid:durableId="1476684841">
    <w:abstractNumId w:val="19"/>
  </w:num>
  <w:num w:numId="13" w16cid:durableId="1572033794">
    <w:abstractNumId w:val="40"/>
  </w:num>
  <w:num w:numId="14" w16cid:durableId="36711450">
    <w:abstractNumId w:val="39"/>
  </w:num>
  <w:num w:numId="15" w16cid:durableId="1884974885">
    <w:abstractNumId w:val="18"/>
  </w:num>
  <w:num w:numId="16" w16cid:durableId="1523586520">
    <w:abstractNumId w:val="36"/>
  </w:num>
  <w:num w:numId="17" w16cid:durableId="714549477">
    <w:abstractNumId w:val="47"/>
  </w:num>
  <w:num w:numId="18" w16cid:durableId="396561969">
    <w:abstractNumId w:val="13"/>
  </w:num>
  <w:num w:numId="19" w16cid:durableId="1222643427">
    <w:abstractNumId w:val="30"/>
  </w:num>
  <w:num w:numId="20" w16cid:durableId="735663636">
    <w:abstractNumId w:val="44"/>
  </w:num>
  <w:num w:numId="21" w16cid:durableId="798648568">
    <w:abstractNumId w:val="9"/>
  </w:num>
  <w:num w:numId="22" w16cid:durableId="1338462828">
    <w:abstractNumId w:val="28"/>
  </w:num>
  <w:num w:numId="23" w16cid:durableId="834495194">
    <w:abstractNumId w:val="43"/>
  </w:num>
  <w:num w:numId="24" w16cid:durableId="746341758">
    <w:abstractNumId w:val="10"/>
  </w:num>
  <w:num w:numId="25" w16cid:durableId="1397778158">
    <w:abstractNumId w:val="61"/>
  </w:num>
  <w:num w:numId="26" w16cid:durableId="1641376600">
    <w:abstractNumId w:val="51"/>
  </w:num>
  <w:num w:numId="27" w16cid:durableId="1442796365">
    <w:abstractNumId w:val="48"/>
  </w:num>
  <w:num w:numId="28" w16cid:durableId="1288317793">
    <w:abstractNumId w:val="60"/>
  </w:num>
  <w:num w:numId="29" w16cid:durableId="1906143417">
    <w:abstractNumId w:val="25"/>
  </w:num>
  <w:num w:numId="30" w16cid:durableId="1132557309">
    <w:abstractNumId w:val="46"/>
  </w:num>
  <w:num w:numId="31" w16cid:durableId="642199300">
    <w:abstractNumId w:val="55"/>
  </w:num>
  <w:num w:numId="32" w16cid:durableId="715399375">
    <w:abstractNumId w:val="21"/>
  </w:num>
  <w:num w:numId="33" w16cid:durableId="1967277938">
    <w:abstractNumId w:val="52"/>
  </w:num>
  <w:num w:numId="34" w16cid:durableId="1765763675">
    <w:abstractNumId w:val="54"/>
  </w:num>
  <w:num w:numId="35" w16cid:durableId="17463449">
    <w:abstractNumId w:val="57"/>
  </w:num>
  <w:num w:numId="36" w16cid:durableId="1048064201">
    <w:abstractNumId w:val="15"/>
  </w:num>
  <w:num w:numId="37" w16cid:durableId="268508635">
    <w:abstractNumId w:val="56"/>
  </w:num>
  <w:num w:numId="38" w16cid:durableId="534201172">
    <w:abstractNumId w:val="27"/>
  </w:num>
  <w:num w:numId="39" w16cid:durableId="1907836845">
    <w:abstractNumId w:val="50"/>
  </w:num>
  <w:num w:numId="40" w16cid:durableId="563568380">
    <w:abstractNumId w:val="35"/>
  </w:num>
  <w:num w:numId="41" w16cid:durableId="218322583">
    <w:abstractNumId w:val="26"/>
  </w:num>
  <w:num w:numId="42" w16cid:durableId="26680199">
    <w:abstractNumId w:val="11"/>
  </w:num>
  <w:num w:numId="43" w16cid:durableId="1908373248">
    <w:abstractNumId w:val="16"/>
  </w:num>
  <w:num w:numId="44" w16cid:durableId="1736005743">
    <w:abstractNumId w:val="29"/>
  </w:num>
  <w:num w:numId="45" w16cid:durableId="122240448">
    <w:abstractNumId w:val="37"/>
  </w:num>
  <w:num w:numId="46" w16cid:durableId="330792812">
    <w:abstractNumId w:val="17"/>
  </w:num>
  <w:num w:numId="47" w16cid:durableId="1214539104">
    <w:abstractNumId w:val="45"/>
  </w:num>
  <w:num w:numId="48" w16cid:durableId="247272773">
    <w:abstractNumId w:val="31"/>
  </w:num>
  <w:num w:numId="49" w16cid:durableId="1915969818">
    <w:abstractNumId w:val="58"/>
  </w:num>
  <w:num w:numId="50" w16cid:durableId="847910580">
    <w:abstractNumId w:val="20"/>
  </w:num>
  <w:num w:numId="51" w16cid:durableId="1711177512">
    <w:abstractNumId w:val="59"/>
  </w:num>
  <w:num w:numId="52" w16cid:durableId="2129421838">
    <w:abstractNumId w:val="14"/>
  </w:num>
  <w:num w:numId="53" w16cid:durableId="579680940">
    <w:abstractNumId w:val="23"/>
  </w:num>
  <w:num w:numId="54" w16cid:durableId="697855464">
    <w:abstractNumId w:val="33"/>
  </w:num>
  <w:num w:numId="55" w16cid:durableId="352462605">
    <w:abstractNumId w:val="41"/>
  </w:num>
  <w:num w:numId="56" w16cid:durableId="914584208">
    <w:abstractNumId w:val="49"/>
  </w:num>
  <w:num w:numId="57" w16cid:durableId="408577315">
    <w:abstractNumId w:val="32"/>
  </w:num>
  <w:num w:numId="58" w16cid:durableId="1793017778">
    <w:abstractNumId w:val="24"/>
  </w:num>
  <w:num w:numId="59" w16cid:durableId="1929654289">
    <w:abstractNumId w:val="34"/>
  </w:num>
  <w:num w:numId="60" w16cid:durableId="1881622787">
    <w:abstractNumId w:val="22"/>
  </w:num>
  <w:num w:numId="61" w16cid:durableId="687831267">
    <w:abstractNumId w:val="62"/>
  </w:num>
  <w:num w:numId="62" w16cid:durableId="237440824">
    <w:abstractNumId w:val="38"/>
  </w:num>
  <w:num w:numId="63" w16cid:durableId="139423151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en-GB"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9B"/>
    <w:rsid w:val="00001D8E"/>
    <w:rsid w:val="00001F8C"/>
    <w:rsid w:val="000033F3"/>
    <w:rsid w:val="00003754"/>
    <w:rsid w:val="00004595"/>
    <w:rsid w:val="00004B6A"/>
    <w:rsid w:val="0000775D"/>
    <w:rsid w:val="00010BA1"/>
    <w:rsid w:val="00011A88"/>
    <w:rsid w:val="0001272E"/>
    <w:rsid w:val="00012DC5"/>
    <w:rsid w:val="00012E5E"/>
    <w:rsid w:val="00013A6E"/>
    <w:rsid w:val="00013F71"/>
    <w:rsid w:val="00014CC5"/>
    <w:rsid w:val="00014FAA"/>
    <w:rsid w:val="0001594F"/>
    <w:rsid w:val="0002107F"/>
    <w:rsid w:val="000210E8"/>
    <w:rsid w:val="0002203B"/>
    <w:rsid w:val="000225C0"/>
    <w:rsid w:val="0002317F"/>
    <w:rsid w:val="00025BC0"/>
    <w:rsid w:val="0003074B"/>
    <w:rsid w:val="00031890"/>
    <w:rsid w:val="00031D84"/>
    <w:rsid w:val="00031F36"/>
    <w:rsid w:val="0003333B"/>
    <w:rsid w:val="00033B03"/>
    <w:rsid w:val="000343C4"/>
    <w:rsid w:val="000345B0"/>
    <w:rsid w:val="00034A97"/>
    <w:rsid w:val="00034B48"/>
    <w:rsid w:val="0003583C"/>
    <w:rsid w:val="00035BE6"/>
    <w:rsid w:val="00040388"/>
    <w:rsid w:val="00040507"/>
    <w:rsid w:val="00040674"/>
    <w:rsid w:val="00040927"/>
    <w:rsid w:val="00042B05"/>
    <w:rsid w:val="00042C51"/>
    <w:rsid w:val="000440A6"/>
    <w:rsid w:val="000442BD"/>
    <w:rsid w:val="00044560"/>
    <w:rsid w:val="00046739"/>
    <w:rsid w:val="0005021B"/>
    <w:rsid w:val="00050267"/>
    <w:rsid w:val="00050718"/>
    <w:rsid w:val="00051918"/>
    <w:rsid w:val="00053757"/>
    <w:rsid w:val="000554DA"/>
    <w:rsid w:val="00057100"/>
    <w:rsid w:val="000575D0"/>
    <w:rsid w:val="000605FE"/>
    <w:rsid w:val="00061022"/>
    <w:rsid w:val="00063CF4"/>
    <w:rsid w:val="00065A04"/>
    <w:rsid w:val="000664FF"/>
    <w:rsid w:val="00066B1C"/>
    <w:rsid w:val="00066B2E"/>
    <w:rsid w:val="00067278"/>
    <w:rsid w:val="000703EC"/>
    <w:rsid w:val="00070C77"/>
    <w:rsid w:val="00071020"/>
    <w:rsid w:val="0007370D"/>
    <w:rsid w:val="000741A3"/>
    <w:rsid w:val="00074B44"/>
    <w:rsid w:val="00074C83"/>
    <w:rsid w:val="00077119"/>
    <w:rsid w:val="000771A7"/>
    <w:rsid w:val="0008201D"/>
    <w:rsid w:val="00082A1C"/>
    <w:rsid w:val="00083A73"/>
    <w:rsid w:val="00083AEB"/>
    <w:rsid w:val="00084199"/>
    <w:rsid w:val="00084B40"/>
    <w:rsid w:val="000867E7"/>
    <w:rsid w:val="000913F1"/>
    <w:rsid w:val="00091798"/>
    <w:rsid w:val="00092509"/>
    <w:rsid w:val="00093621"/>
    <w:rsid w:val="0009754C"/>
    <w:rsid w:val="00097A60"/>
    <w:rsid w:val="000A0475"/>
    <w:rsid w:val="000A0AE7"/>
    <w:rsid w:val="000A0FA6"/>
    <w:rsid w:val="000A10F4"/>
    <w:rsid w:val="000A169C"/>
    <w:rsid w:val="000A27C8"/>
    <w:rsid w:val="000A3CA8"/>
    <w:rsid w:val="000A3E01"/>
    <w:rsid w:val="000A468B"/>
    <w:rsid w:val="000A4955"/>
    <w:rsid w:val="000A4BD6"/>
    <w:rsid w:val="000A4D2C"/>
    <w:rsid w:val="000A5245"/>
    <w:rsid w:val="000B0C72"/>
    <w:rsid w:val="000B3DE0"/>
    <w:rsid w:val="000B3F0C"/>
    <w:rsid w:val="000B45F3"/>
    <w:rsid w:val="000B6D3D"/>
    <w:rsid w:val="000B6F23"/>
    <w:rsid w:val="000B7672"/>
    <w:rsid w:val="000C0263"/>
    <w:rsid w:val="000C13CE"/>
    <w:rsid w:val="000C1B2E"/>
    <w:rsid w:val="000C23C9"/>
    <w:rsid w:val="000C3458"/>
    <w:rsid w:val="000C3C94"/>
    <w:rsid w:val="000C3CEC"/>
    <w:rsid w:val="000C543F"/>
    <w:rsid w:val="000C5FF0"/>
    <w:rsid w:val="000C60B0"/>
    <w:rsid w:val="000C788A"/>
    <w:rsid w:val="000C796D"/>
    <w:rsid w:val="000D0A96"/>
    <w:rsid w:val="000D0C70"/>
    <w:rsid w:val="000D1459"/>
    <w:rsid w:val="000D1D30"/>
    <w:rsid w:val="000D3835"/>
    <w:rsid w:val="000D4433"/>
    <w:rsid w:val="000D460F"/>
    <w:rsid w:val="000D66E9"/>
    <w:rsid w:val="000E0295"/>
    <w:rsid w:val="000E09E1"/>
    <w:rsid w:val="000E21A3"/>
    <w:rsid w:val="000E3281"/>
    <w:rsid w:val="000E3350"/>
    <w:rsid w:val="000E3E7D"/>
    <w:rsid w:val="000E4173"/>
    <w:rsid w:val="000E5B53"/>
    <w:rsid w:val="000E5F27"/>
    <w:rsid w:val="000E5FA7"/>
    <w:rsid w:val="000E6AAC"/>
    <w:rsid w:val="000E7245"/>
    <w:rsid w:val="000E7268"/>
    <w:rsid w:val="000E79DC"/>
    <w:rsid w:val="000E7A18"/>
    <w:rsid w:val="000F0499"/>
    <w:rsid w:val="000F2188"/>
    <w:rsid w:val="000F24B7"/>
    <w:rsid w:val="000F3464"/>
    <w:rsid w:val="000F3781"/>
    <w:rsid w:val="000F4590"/>
    <w:rsid w:val="000F4B3D"/>
    <w:rsid w:val="000F4B7B"/>
    <w:rsid w:val="000F4BCA"/>
    <w:rsid w:val="000F4E81"/>
    <w:rsid w:val="000F54EE"/>
    <w:rsid w:val="000F5B32"/>
    <w:rsid w:val="000F61A5"/>
    <w:rsid w:val="000F6C9E"/>
    <w:rsid w:val="000F73F3"/>
    <w:rsid w:val="000F7754"/>
    <w:rsid w:val="000F7C80"/>
    <w:rsid w:val="00100AD3"/>
    <w:rsid w:val="00100B5E"/>
    <w:rsid w:val="00101D57"/>
    <w:rsid w:val="00101D79"/>
    <w:rsid w:val="00102037"/>
    <w:rsid w:val="00103E77"/>
    <w:rsid w:val="00104180"/>
    <w:rsid w:val="00105515"/>
    <w:rsid w:val="001055E9"/>
    <w:rsid w:val="00105623"/>
    <w:rsid w:val="0010573A"/>
    <w:rsid w:val="00105D96"/>
    <w:rsid w:val="00106BC0"/>
    <w:rsid w:val="0010767E"/>
    <w:rsid w:val="00110D4F"/>
    <w:rsid w:val="0011210B"/>
    <w:rsid w:val="0011213C"/>
    <w:rsid w:val="00112E6D"/>
    <w:rsid w:val="00113BE3"/>
    <w:rsid w:val="0011494F"/>
    <w:rsid w:val="00114D25"/>
    <w:rsid w:val="001173F3"/>
    <w:rsid w:val="00121410"/>
    <w:rsid w:val="00121C6C"/>
    <w:rsid w:val="00121D19"/>
    <w:rsid w:val="00122148"/>
    <w:rsid w:val="001223C2"/>
    <w:rsid w:val="001227E0"/>
    <w:rsid w:val="0012445F"/>
    <w:rsid w:val="00124460"/>
    <w:rsid w:val="001260A8"/>
    <w:rsid w:val="00127412"/>
    <w:rsid w:val="001312AD"/>
    <w:rsid w:val="001313ED"/>
    <w:rsid w:val="001318B7"/>
    <w:rsid w:val="00132C93"/>
    <w:rsid w:val="00132F55"/>
    <w:rsid w:val="00133075"/>
    <w:rsid w:val="00133B9E"/>
    <w:rsid w:val="00134BE2"/>
    <w:rsid w:val="001351F2"/>
    <w:rsid w:val="0013726F"/>
    <w:rsid w:val="0013751F"/>
    <w:rsid w:val="001406B5"/>
    <w:rsid w:val="00140BD9"/>
    <w:rsid w:val="0014122D"/>
    <w:rsid w:val="001414D7"/>
    <w:rsid w:val="00141997"/>
    <w:rsid w:val="00141D64"/>
    <w:rsid w:val="00142D75"/>
    <w:rsid w:val="00145458"/>
    <w:rsid w:val="00146954"/>
    <w:rsid w:val="00147214"/>
    <w:rsid w:val="00150B57"/>
    <w:rsid w:val="00150B6A"/>
    <w:rsid w:val="00152413"/>
    <w:rsid w:val="00152F65"/>
    <w:rsid w:val="00153385"/>
    <w:rsid w:val="001536BE"/>
    <w:rsid w:val="001540AB"/>
    <w:rsid w:val="001554A8"/>
    <w:rsid w:val="00156475"/>
    <w:rsid w:val="00160667"/>
    <w:rsid w:val="001607DF"/>
    <w:rsid w:val="0016097D"/>
    <w:rsid w:val="0016112D"/>
    <w:rsid w:val="00161196"/>
    <w:rsid w:val="00161830"/>
    <w:rsid w:val="001629E6"/>
    <w:rsid w:val="0016303E"/>
    <w:rsid w:val="001633C9"/>
    <w:rsid w:val="00165AC7"/>
    <w:rsid w:val="00167477"/>
    <w:rsid w:val="0016791D"/>
    <w:rsid w:val="00167B6D"/>
    <w:rsid w:val="00171421"/>
    <w:rsid w:val="00171B2E"/>
    <w:rsid w:val="00171D25"/>
    <w:rsid w:val="00172A6E"/>
    <w:rsid w:val="00172F57"/>
    <w:rsid w:val="001747E2"/>
    <w:rsid w:val="001755CC"/>
    <w:rsid w:val="00176EB9"/>
    <w:rsid w:val="00177CDC"/>
    <w:rsid w:val="00182543"/>
    <w:rsid w:val="00182DE0"/>
    <w:rsid w:val="001830E6"/>
    <w:rsid w:val="001848C8"/>
    <w:rsid w:val="00185850"/>
    <w:rsid w:val="00186FB8"/>
    <w:rsid w:val="00187855"/>
    <w:rsid w:val="00187A0A"/>
    <w:rsid w:val="00187CE1"/>
    <w:rsid w:val="00191155"/>
    <w:rsid w:val="00191302"/>
    <w:rsid w:val="00191B70"/>
    <w:rsid w:val="00195058"/>
    <w:rsid w:val="001952B5"/>
    <w:rsid w:val="00195356"/>
    <w:rsid w:val="0019627C"/>
    <w:rsid w:val="00196306"/>
    <w:rsid w:val="001A1A4E"/>
    <w:rsid w:val="001A1FB6"/>
    <w:rsid w:val="001A2638"/>
    <w:rsid w:val="001A28DE"/>
    <w:rsid w:val="001A3A04"/>
    <w:rsid w:val="001A42B6"/>
    <w:rsid w:val="001A511D"/>
    <w:rsid w:val="001A7727"/>
    <w:rsid w:val="001A7953"/>
    <w:rsid w:val="001A7DEC"/>
    <w:rsid w:val="001A7EAC"/>
    <w:rsid w:val="001B05D4"/>
    <w:rsid w:val="001B0ECC"/>
    <w:rsid w:val="001B11AB"/>
    <w:rsid w:val="001B2532"/>
    <w:rsid w:val="001B2AE2"/>
    <w:rsid w:val="001B4855"/>
    <w:rsid w:val="001B583F"/>
    <w:rsid w:val="001B5C15"/>
    <w:rsid w:val="001B6A9B"/>
    <w:rsid w:val="001B6A9F"/>
    <w:rsid w:val="001B705C"/>
    <w:rsid w:val="001B772E"/>
    <w:rsid w:val="001B796F"/>
    <w:rsid w:val="001B7B29"/>
    <w:rsid w:val="001B7EF4"/>
    <w:rsid w:val="001C021C"/>
    <w:rsid w:val="001C0B0A"/>
    <w:rsid w:val="001C10A3"/>
    <w:rsid w:val="001C16D7"/>
    <w:rsid w:val="001C2347"/>
    <w:rsid w:val="001C2E93"/>
    <w:rsid w:val="001C5A63"/>
    <w:rsid w:val="001C5EB6"/>
    <w:rsid w:val="001C5EE3"/>
    <w:rsid w:val="001C6629"/>
    <w:rsid w:val="001C7425"/>
    <w:rsid w:val="001C77BD"/>
    <w:rsid w:val="001C79C4"/>
    <w:rsid w:val="001C7A69"/>
    <w:rsid w:val="001D05DA"/>
    <w:rsid w:val="001D1F63"/>
    <w:rsid w:val="001D2486"/>
    <w:rsid w:val="001D2711"/>
    <w:rsid w:val="001D289D"/>
    <w:rsid w:val="001D3454"/>
    <w:rsid w:val="001D426C"/>
    <w:rsid w:val="001D43F3"/>
    <w:rsid w:val="001D544C"/>
    <w:rsid w:val="001D5770"/>
    <w:rsid w:val="001D5FDF"/>
    <w:rsid w:val="001D66E5"/>
    <w:rsid w:val="001D6B6F"/>
    <w:rsid w:val="001D6C04"/>
    <w:rsid w:val="001D79FA"/>
    <w:rsid w:val="001E35BB"/>
    <w:rsid w:val="001E3D55"/>
    <w:rsid w:val="001E40C9"/>
    <w:rsid w:val="001E6229"/>
    <w:rsid w:val="001E711A"/>
    <w:rsid w:val="001F0720"/>
    <w:rsid w:val="001F18F3"/>
    <w:rsid w:val="001F2994"/>
    <w:rsid w:val="001F2A64"/>
    <w:rsid w:val="001F393D"/>
    <w:rsid w:val="001F4317"/>
    <w:rsid w:val="001F5A52"/>
    <w:rsid w:val="001F6070"/>
    <w:rsid w:val="001F6A81"/>
    <w:rsid w:val="001F719E"/>
    <w:rsid w:val="001F795D"/>
    <w:rsid w:val="001F7C4A"/>
    <w:rsid w:val="00201CAE"/>
    <w:rsid w:val="002035D0"/>
    <w:rsid w:val="00203EC9"/>
    <w:rsid w:val="00204583"/>
    <w:rsid w:val="00205935"/>
    <w:rsid w:val="002061BD"/>
    <w:rsid w:val="00206BB8"/>
    <w:rsid w:val="00206C90"/>
    <w:rsid w:val="00207F62"/>
    <w:rsid w:val="00212DAF"/>
    <w:rsid w:val="00213570"/>
    <w:rsid w:val="002146F6"/>
    <w:rsid w:val="00215AE0"/>
    <w:rsid w:val="00215D67"/>
    <w:rsid w:val="0021655D"/>
    <w:rsid w:val="0021696F"/>
    <w:rsid w:val="00217036"/>
    <w:rsid w:val="0021723D"/>
    <w:rsid w:val="0021791E"/>
    <w:rsid w:val="002213C8"/>
    <w:rsid w:val="0022142D"/>
    <w:rsid w:val="00221B4D"/>
    <w:rsid w:val="002222A2"/>
    <w:rsid w:val="0022255C"/>
    <w:rsid w:val="0022294E"/>
    <w:rsid w:val="00222B0E"/>
    <w:rsid w:val="0022489D"/>
    <w:rsid w:val="00224C10"/>
    <w:rsid w:val="0022532A"/>
    <w:rsid w:val="00225D0F"/>
    <w:rsid w:val="0022717D"/>
    <w:rsid w:val="00227812"/>
    <w:rsid w:val="00227B2F"/>
    <w:rsid w:val="00230559"/>
    <w:rsid w:val="00230D8B"/>
    <w:rsid w:val="00231CA0"/>
    <w:rsid w:val="00231EAF"/>
    <w:rsid w:val="00232501"/>
    <w:rsid w:val="002332F8"/>
    <w:rsid w:val="00233630"/>
    <w:rsid w:val="002336C6"/>
    <w:rsid w:val="002339E7"/>
    <w:rsid w:val="00233B5D"/>
    <w:rsid w:val="00233DDE"/>
    <w:rsid w:val="00233EC8"/>
    <w:rsid w:val="002348E1"/>
    <w:rsid w:val="00234F75"/>
    <w:rsid w:val="002352F3"/>
    <w:rsid w:val="002377C1"/>
    <w:rsid w:val="00237D25"/>
    <w:rsid w:val="0024036A"/>
    <w:rsid w:val="00240F4B"/>
    <w:rsid w:val="002415B8"/>
    <w:rsid w:val="00242540"/>
    <w:rsid w:val="002451AA"/>
    <w:rsid w:val="00245A52"/>
    <w:rsid w:val="00245A7D"/>
    <w:rsid w:val="0024638C"/>
    <w:rsid w:val="002470E7"/>
    <w:rsid w:val="002500EF"/>
    <w:rsid w:val="00252CB0"/>
    <w:rsid w:val="00252CBA"/>
    <w:rsid w:val="00253435"/>
    <w:rsid w:val="00253541"/>
    <w:rsid w:val="002535C4"/>
    <w:rsid w:val="002538FB"/>
    <w:rsid w:val="00254D15"/>
    <w:rsid w:val="002553B8"/>
    <w:rsid w:val="00255B10"/>
    <w:rsid w:val="00255F75"/>
    <w:rsid w:val="00256D6A"/>
    <w:rsid w:val="002575C5"/>
    <w:rsid w:val="00257BF1"/>
    <w:rsid w:val="00261749"/>
    <w:rsid w:val="00261BDC"/>
    <w:rsid w:val="00263C0B"/>
    <w:rsid w:val="002653AD"/>
    <w:rsid w:val="0026553D"/>
    <w:rsid w:val="00266E38"/>
    <w:rsid w:val="0026712E"/>
    <w:rsid w:val="00267BFF"/>
    <w:rsid w:val="00271086"/>
    <w:rsid w:val="002717EE"/>
    <w:rsid w:val="00271A1A"/>
    <w:rsid w:val="00271DF8"/>
    <w:rsid w:val="002724D8"/>
    <w:rsid w:val="00272528"/>
    <w:rsid w:val="00272BF8"/>
    <w:rsid w:val="00273C97"/>
    <w:rsid w:val="00274D86"/>
    <w:rsid w:val="00276470"/>
    <w:rsid w:val="00276632"/>
    <w:rsid w:val="00276772"/>
    <w:rsid w:val="00276C01"/>
    <w:rsid w:val="002775DB"/>
    <w:rsid w:val="00277A22"/>
    <w:rsid w:val="00277A61"/>
    <w:rsid w:val="002807CA"/>
    <w:rsid w:val="00281041"/>
    <w:rsid w:val="0028105D"/>
    <w:rsid w:val="002811C0"/>
    <w:rsid w:val="00282DF3"/>
    <w:rsid w:val="002839B5"/>
    <w:rsid w:val="00283BD4"/>
    <w:rsid w:val="00285554"/>
    <w:rsid w:val="002872DD"/>
    <w:rsid w:val="00290E99"/>
    <w:rsid w:val="002915F6"/>
    <w:rsid w:val="00292063"/>
    <w:rsid w:val="00294AE5"/>
    <w:rsid w:val="00296126"/>
    <w:rsid w:val="0029612E"/>
    <w:rsid w:val="0029630B"/>
    <w:rsid w:val="002967BA"/>
    <w:rsid w:val="002972C9"/>
    <w:rsid w:val="002A015C"/>
    <w:rsid w:val="002A02A0"/>
    <w:rsid w:val="002A0B27"/>
    <w:rsid w:val="002A0B29"/>
    <w:rsid w:val="002A0C52"/>
    <w:rsid w:val="002A1DBF"/>
    <w:rsid w:val="002A28F7"/>
    <w:rsid w:val="002A3153"/>
    <w:rsid w:val="002A3D0D"/>
    <w:rsid w:val="002A5372"/>
    <w:rsid w:val="002A5AFA"/>
    <w:rsid w:val="002A6434"/>
    <w:rsid w:val="002A6950"/>
    <w:rsid w:val="002A77F9"/>
    <w:rsid w:val="002B0383"/>
    <w:rsid w:val="002B0A1A"/>
    <w:rsid w:val="002B3E6F"/>
    <w:rsid w:val="002B525C"/>
    <w:rsid w:val="002B560F"/>
    <w:rsid w:val="002B7DFF"/>
    <w:rsid w:val="002C12D7"/>
    <w:rsid w:val="002C18E9"/>
    <w:rsid w:val="002C32EB"/>
    <w:rsid w:val="002C38E3"/>
    <w:rsid w:val="002C397C"/>
    <w:rsid w:val="002C3AA4"/>
    <w:rsid w:val="002C3F07"/>
    <w:rsid w:val="002C4843"/>
    <w:rsid w:val="002C57B8"/>
    <w:rsid w:val="002C6ACC"/>
    <w:rsid w:val="002C6F65"/>
    <w:rsid w:val="002C786E"/>
    <w:rsid w:val="002D0768"/>
    <w:rsid w:val="002D0F86"/>
    <w:rsid w:val="002D1B7E"/>
    <w:rsid w:val="002D3515"/>
    <w:rsid w:val="002D39AC"/>
    <w:rsid w:val="002D3F75"/>
    <w:rsid w:val="002D5036"/>
    <w:rsid w:val="002D62CE"/>
    <w:rsid w:val="002D67BE"/>
    <w:rsid w:val="002E0751"/>
    <w:rsid w:val="002E18F8"/>
    <w:rsid w:val="002E3F21"/>
    <w:rsid w:val="002E463F"/>
    <w:rsid w:val="002E4DBC"/>
    <w:rsid w:val="002E4E9A"/>
    <w:rsid w:val="002E508B"/>
    <w:rsid w:val="002E5F9F"/>
    <w:rsid w:val="002E7849"/>
    <w:rsid w:val="002F09E4"/>
    <w:rsid w:val="002F13A5"/>
    <w:rsid w:val="002F1B42"/>
    <w:rsid w:val="002F4702"/>
    <w:rsid w:val="002F7128"/>
    <w:rsid w:val="002F7BC3"/>
    <w:rsid w:val="00300CF3"/>
    <w:rsid w:val="00300E10"/>
    <w:rsid w:val="00300F99"/>
    <w:rsid w:val="003012A7"/>
    <w:rsid w:val="00301673"/>
    <w:rsid w:val="00302BEE"/>
    <w:rsid w:val="003031E2"/>
    <w:rsid w:val="0030461D"/>
    <w:rsid w:val="00304FA5"/>
    <w:rsid w:val="003059A8"/>
    <w:rsid w:val="00305AFA"/>
    <w:rsid w:val="00307C2D"/>
    <w:rsid w:val="003104B9"/>
    <w:rsid w:val="003117C3"/>
    <w:rsid w:val="0031472C"/>
    <w:rsid w:val="00315723"/>
    <w:rsid w:val="003164B8"/>
    <w:rsid w:val="00316737"/>
    <w:rsid w:val="00317368"/>
    <w:rsid w:val="00320CBE"/>
    <w:rsid w:val="00320E10"/>
    <w:rsid w:val="0032327E"/>
    <w:rsid w:val="003240ED"/>
    <w:rsid w:val="003253D3"/>
    <w:rsid w:val="00325545"/>
    <w:rsid w:val="00325A17"/>
    <w:rsid w:val="00326672"/>
    <w:rsid w:val="00326E8E"/>
    <w:rsid w:val="00327636"/>
    <w:rsid w:val="003307E6"/>
    <w:rsid w:val="00330B29"/>
    <w:rsid w:val="0033152F"/>
    <w:rsid w:val="0033157C"/>
    <w:rsid w:val="00331B06"/>
    <w:rsid w:val="00332755"/>
    <w:rsid w:val="00332B0F"/>
    <w:rsid w:val="00332FDF"/>
    <w:rsid w:val="00336F3A"/>
    <w:rsid w:val="00337312"/>
    <w:rsid w:val="003373CD"/>
    <w:rsid w:val="00337BC7"/>
    <w:rsid w:val="003408FF"/>
    <w:rsid w:val="00341356"/>
    <w:rsid w:val="00341785"/>
    <w:rsid w:val="00341E68"/>
    <w:rsid w:val="00341F36"/>
    <w:rsid w:val="00342286"/>
    <w:rsid w:val="0034358A"/>
    <w:rsid w:val="00343DA0"/>
    <w:rsid w:val="00344115"/>
    <w:rsid w:val="00344181"/>
    <w:rsid w:val="003448A6"/>
    <w:rsid w:val="0034718F"/>
    <w:rsid w:val="003473BD"/>
    <w:rsid w:val="00347506"/>
    <w:rsid w:val="00347C0A"/>
    <w:rsid w:val="00350694"/>
    <w:rsid w:val="0035173B"/>
    <w:rsid w:val="00352550"/>
    <w:rsid w:val="003528BA"/>
    <w:rsid w:val="003528EC"/>
    <w:rsid w:val="00353E04"/>
    <w:rsid w:val="00354D2C"/>
    <w:rsid w:val="003556AE"/>
    <w:rsid w:val="003558FC"/>
    <w:rsid w:val="00356239"/>
    <w:rsid w:val="003567AC"/>
    <w:rsid w:val="00360610"/>
    <w:rsid w:val="00361394"/>
    <w:rsid w:val="003614E6"/>
    <w:rsid w:val="00361752"/>
    <w:rsid w:val="00364771"/>
    <w:rsid w:val="00365AE8"/>
    <w:rsid w:val="003662AA"/>
    <w:rsid w:val="003672D0"/>
    <w:rsid w:val="003673FE"/>
    <w:rsid w:val="0036771D"/>
    <w:rsid w:val="00371AAE"/>
    <w:rsid w:val="00373D07"/>
    <w:rsid w:val="00374981"/>
    <w:rsid w:val="003751EA"/>
    <w:rsid w:val="00376368"/>
    <w:rsid w:val="003763D5"/>
    <w:rsid w:val="003765E7"/>
    <w:rsid w:val="003767B4"/>
    <w:rsid w:val="00376A55"/>
    <w:rsid w:val="0037BC47"/>
    <w:rsid w:val="0038060B"/>
    <w:rsid w:val="00380731"/>
    <w:rsid w:val="00380A60"/>
    <w:rsid w:val="00380C7F"/>
    <w:rsid w:val="003810D8"/>
    <w:rsid w:val="00381252"/>
    <w:rsid w:val="0038170E"/>
    <w:rsid w:val="00381A71"/>
    <w:rsid w:val="0038316B"/>
    <w:rsid w:val="003842B5"/>
    <w:rsid w:val="003853A4"/>
    <w:rsid w:val="003859F5"/>
    <w:rsid w:val="00386C2B"/>
    <w:rsid w:val="0038764A"/>
    <w:rsid w:val="00387C15"/>
    <w:rsid w:val="003909CB"/>
    <w:rsid w:val="0039151B"/>
    <w:rsid w:val="0039235E"/>
    <w:rsid w:val="0039236F"/>
    <w:rsid w:val="0039298B"/>
    <w:rsid w:val="003945DF"/>
    <w:rsid w:val="00395089"/>
    <w:rsid w:val="00395710"/>
    <w:rsid w:val="00396AB6"/>
    <w:rsid w:val="00396F25"/>
    <w:rsid w:val="00397CE0"/>
    <w:rsid w:val="003A00EC"/>
    <w:rsid w:val="003A1CC2"/>
    <w:rsid w:val="003A1FFF"/>
    <w:rsid w:val="003A2B7F"/>
    <w:rsid w:val="003A308D"/>
    <w:rsid w:val="003A4139"/>
    <w:rsid w:val="003A4D16"/>
    <w:rsid w:val="003A5CEC"/>
    <w:rsid w:val="003A5F19"/>
    <w:rsid w:val="003A609D"/>
    <w:rsid w:val="003A6A50"/>
    <w:rsid w:val="003B09D4"/>
    <w:rsid w:val="003B0BE9"/>
    <w:rsid w:val="003B1590"/>
    <w:rsid w:val="003B40D2"/>
    <w:rsid w:val="003B4ACD"/>
    <w:rsid w:val="003B5E59"/>
    <w:rsid w:val="003B68E9"/>
    <w:rsid w:val="003B78D9"/>
    <w:rsid w:val="003C10F8"/>
    <w:rsid w:val="003C1177"/>
    <w:rsid w:val="003C1F69"/>
    <w:rsid w:val="003C22B0"/>
    <w:rsid w:val="003C359D"/>
    <w:rsid w:val="003C3E64"/>
    <w:rsid w:val="003C60B5"/>
    <w:rsid w:val="003C675F"/>
    <w:rsid w:val="003C7DC2"/>
    <w:rsid w:val="003D035F"/>
    <w:rsid w:val="003D0DE3"/>
    <w:rsid w:val="003D1EFE"/>
    <w:rsid w:val="003D28A4"/>
    <w:rsid w:val="003D3369"/>
    <w:rsid w:val="003D354D"/>
    <w:rsid w:val="003D4267"/>
    <w:rsid w:val="003D5E06"/>
    <w:rsid w:val="003D6A11"/>
    <w:rsid w:val="003E0AED"/>
    <w:rsid w:val="003E0BCC"/>
    <w:rsid w:val="003E1329"/>
    <w:rsid w:val="003E266B"/>
    <w:rsid w:val="003E3521"/>
    <w:rsid w:val="003E4B39"/>
    <w:rsid w:val="003E5004"/>
    <w:rsid w:val="003E5925"/>
    <w:rsid w:val="003E7CC7"/>
    <w:rsid w:val="003F024C"/>
    <w:rsid w:val="003F07AA"/>
    <w:rsid w:val="003F11FD"/>
    <w:rsid w:val="003F274B"/>
    <w:rsid w:val="003F37EB"/>
    <w:rsid w:val="003F47CD"/>
    <w:rsid w:val="003F4CCB"/>
    <w:rsid w:val="003F55A2"/>
    <w:rsid w:val="003F7343"/>
    <w:rsid w:val="003F7C15"/>
    <w:rsid w:val="003F7FEB"/>
    <w:rsid w:val="0040175F"/>
    <w:rsid w:val="004020F3"/>
    <w:rsid w:val="004021D5"/>
    <w:rsid w:val="004024EF"/>
    <w:rsid w:val="004036F7"/>
    <w:rsid w:val="00403FDC"/>
    <w:rsid w:val="004044DB"/>
    <w:rsid w:val="00404FDE"/>
    <w:rsid w:val="004061C9"/>
    <w:rsid w:val="004061F1"/>
    <w:rsid w:val="00406D1B"/>
    <w:rsid w:val="004112F8"/>
    <w:rsid w:val="004115EC"/>
    <w:rsid w:val="0041249E"/>
    <w:rsid w:val="00412EF7"/>
    <w:rsid w:val="00413D23"/>
    <w:rsid w:val="004140E8"/>
    <w:rsid w:val="00416AA0"/>
    <w:rsid w:val="004171BB"/>
    <w:rsid w:val="00417923"/>
    <w:rsid w:val="00420961"/>
    <w:rsid w:val="0042177E"/>
    <w:rsid w:val="00421EB6"/>
    <w:rsid w:val="00422C91"/>
    <w:rsid w:val="004242C5"/>
    <w:rsid w:val="00424846"/>
    <w:rsid w:val="00424E56"/>
    <w:rsid w:val="00425773"/>
    <w:rsid w:val="00425F27"/>
    <w:rsid w:val="0042630D"/>
    <w:rsid w:val="0042727E"/>
    <w:rsid w:val="00427F2B"/>
    <w:rsid w:val="00430B9B"/>
    <w:rsid w:val="00430C64"/>
    <w:rsid w:val="00432007"/>
    <w:rsid w:val="00432F73"/>
    <w:rsid w:val="0043315E"/>
    <w:rsid w:val="004339FB"/>
    <w:rsid w:val="00433EB5"/>
    <w:rsid w:val="00434EB1"/>
    <w:rsid w:val="004359A3"/>
    <w:rsid w:val="00435F13"/>
    <w:rsid w:val="00436818"/>
    <w:rsid w:val="00437272"/>
    <w:rsid w:val="00437A04"/>
    <w:rsid w:val="00440611"/>
    <w:rsid w:val="00440882"/>
    <w:rsid w:val="004409ED"/>
    <w:rsid w:val="0044389E"/>
    <w:rsid w:val="00445FBA"/>
    <w:rsid w:val="0044601E"/>
    <w:rsid w:val="0044675D"/>
    <w:rsid w:val="0044713A"/>
    <w:rsid w:val="004509BE"/>
    <w:rsid w:val="00451312"/>
    <w:rsid w:val="004518E0"/>
    <w:rsid w:val="00451C19"/>
    <w:rsid w:val="00451FA1"/>
    <w:rsid w:val="0045229C"/>
    <w:rsid w:val="00453E66"/>
    <w:rsid w:val="00454ECF"/>
    <w:rsid w:val="0045521D"/>
    <w:rsid w:val="00455337"/>
    <w:rsid w:val="004555E9"/>
    <w:rsid w:val="00455C3E"/>
    <w:rsid w:val="004570EF"/>
    <w:rsid w:val="0045791C"/>
    <w:rsid w:val="00460428"/>
    <w:rsid w:val="0046100E"/>
    <w:rsid w:val="0046111B"/>
    <w:rsid w:val="00461899"/>
    <w:rsid w:val="00463594"/>
    <w:rsid w:val="004646E3"/>
    <w:rsid w:val="00464EC8"/>
    <w:rsid w:val="00464F39"/>
    <w:rsid w:val="004669C1"/>
    <w:rsid w:val="00466D85"/>
    <w:rsid w:val="00467747"/>
    <w:rsid w:val="00467B76"/>
    <w:rsid w:val="0047019D"/>
    <w:rsid w:val="00470223"/>
    <w:rsid w:val="0047114F"/>
    <w:rsid w:val="00471890"/>
    <w:rsid w:val="00471E64"/>
    <w:rsid w:val="00471F14"/>
    <w:rsid w:val="00472906"/>
    <w:rsid w:val="00472FA3"/>
    <w:rsid w:val="00473179"/>
    <w:rsid w:val="004736E6"/>
    <w:rsid w:val="00474D76"/>
    <w:rsid w:val="00474EB9"/>
    <w:rsid w:val="004756ED"/>
    <w:rsid w:val="00475BA4"/>
    <w:rsid w:val="00476FDF"/>
    <w:rsid w:val="00480EF8"/>
    <w:rsid w:val="00482899"/>
    <w:rsid w:val="0048383B"/>
    <w:rsid w:val="0048469C"/>
    <w:rsid w:val="0048568C"/>
    <w:rsid w:val="00485F69"/>
    <w:rsid w:val="004866AD"/>
    <w:rsid w:val="00487292"/>
    <w:rsid w:val="00490BDD"/>
    <w:rsid w:val="0049226B"/>
    <w:rsid w:val="004932A7"/>
    <w:rsid w:val="004934D5"/>
    <w:rsid w:val="00493809"/>
    <w:rsid w:val="00494483"/>
    <w:rsid w:val="00494D03"/>
    <w:rsid w:val="00496A30"/>
    <w:rsid w:val="00497883"/>
    <w:rsid w:val="00497DB0"/>
    <w:rsid w:val="00497DB6"/>
    <w:rsid w:val="004A00DC"/>
    <w:rsid w:val="004A1AAD"/>
    <w:rsid w:val="004A2517"/>
    <w:rsid w:val="004A27D0"/>
    <w:rsid w:val="004A290D"/>
    <w:rsid w:val="004A2C0A"/>
    <w:rsid w:val="004A3338"/>
    <w:rsid w:val="004A35C2"/>
    <w:rsid w:val="004A3A41"/>
    <w:rsid w:val="004A3A82"/>
    <w:rsid w:val="004A3BF2"/>
    <w:rsid w:val="004A4378"/>
    <w:rsid w:val="004A4904"/>
    <w:rsid w:val="004A57F8"/>
    <w:rsid w:val="004A66B7"/>
    <w:rsid w:val="004A6749"/>
    <w:rsid w:val="004A71DE"/>
    <w:rsid w:val="004A7878"/>
    <w:rsid w:val="004B0AC9"/>
    <w:rsid w:val="004B241E"/>
    <w:rsid w:val="004B4F7A"/>
    <w:rsid w:val="004B5999"/>
    <w:rsid w:val="004B6239"/>
    <w:rsid w:val="004B67EE"/>
    <w:rsid w:val="004C0ED5"/>
    <w:rsid w:val="004C0ED9"/>
    <w:rsid w:val="004C28CF"/>
    <w:rsid w:val="004C3941"/>
    <w:rsid w:val="004C404E"/>
    <w:rsid w:val="004C4598"/>
    <w:rsid w:val="004C47F3"/>
    <w:rsid w:val="004C49D2"/>
    <w:rsid w:val="004C49ED"/>
    <w:rsid w:val="004C4C26"/>
    <w:rsid w:val="004C4C3E"/>
    <w:rsid w:val="004C4E20"/>
    <w:rsid w:val="004C5AAF"/>
    <w:rsid w:val="004C5E74"/>
    <w:rsid w:val="004C6FB5"/>
    <w:rsid w:val="004C711F"/>
    <w:rsid w:val="004D044A"/>
    <w:rsid w:val="004D13A3"/>
    <w:rsid w:val="004D1BF1"/>
    <w:rsid w:val="004D1C47"/>
    <w:rsid w:val="004D321D"/>
    <w:rsid w:val="004D4BF8"/>
    <w:rsid w:val="004D4D03"/>
    <w:rsid w:val="004D4FC6"/>
    <w:rsid w:val="004D50A3"/>
    <w:rsid w:val="004D6016"/>
    <w:rsid w:val="004D6F4D"/>
    <w:rsid w:val="004D71BD"/>
    <w:rsid w:val="004D75B3"/>
    <w:rsid w:val="004E0333"/>
    <w:rsid w:val="004E14DC"/>
    <w:rsid w:val="004E1544"/>
    <w:rsid w:val="004E3CEA"/>
    <w:rsid w:val="004E43BA"/>
    <w:rsid w:val="004E5DCB"/>
    <w:rsid w:val="004E5EEE"/>
    <w:rsid w:val="004E6408"/>
    <w:rsid w:val="004E696F"/>
    <w:rsid w:val="004E6CD9"/>
    <w:rsid w:val="004E6DE9"/>
    <w:rsid w:val="004E74B4"/>
    <w:rsid w:val="004F02BE"/>
    <w:rsid w:val="004F1651"/>
    <w:rsid w:val="004F20E3"/>
    <w:rsid w:val="004F211A"/>
    <w:rsid w:val="004F3159"/>
    <w:rsid w:val="004F42F7"/>
    <w:rsid w:val="004F48CE"/>
    <w:rsid w:val="004F4AEF"/>
    <w:rsid w:val="004F5425"/>
    <w:rsid w:val="004F5812"/>
    <w:rsid w:val="004F7FD7"/>
    <w:rsid w:val="00500F4F"/>
    <w:rsid w:val="00501509"/>
    <w:rsid w:val="00505048"/>
    <w:rsid w:val="00505263"/>
    <w:rsid w:val="00505BED"/>
    <w:rsid w:val="00507459"/>
    <w:rsid w:val="00511402"/>
    <w:rsid w:val="005118DE"/>
    <w:rsid w:val="00511CF0"/>
    <w:rsid w:val="00511D7A"/>
    <w:rsid w:val="005121BA"/>
    <w:rsid w:val="0051251C"/>
    <w:rsid w:val="00512A9C"/>
    <w:rsid w:val="00512AA5"/>
    <w:rsid w:val="00512C51"/>
    <w:rsid w:val="00513D54"/>
    <w:rsid w:val="00515033"/>
    <w:rsid w:val="00515B5D"/>
    <w:rsid w:val="005170B1"/>
    <w:rsid w:val="00521167"/>
    <w:rsid w:val="00521879"/>
    <w:rsid w:val="00521E9F"/>
    <w:rsid w:val="00523858"/>
    <w:rsid w:val="00523BC1"/>
    <w:rsid w:val="00524017"/>
    <w:rsid w:val="0052436D"/>
    <w:rsid w:val="00524F6D"/>
    <w:rsid w:val="0052509F"/>
    <w:rsid w:val="00525A84"/>
    <w:rsid w:val="00526119"/>
    <w:rsid w:val="00530F34"/>
    <w:rsid w:val="00534F11"/>
    <w:rsid w:val="00535D86"/>
    <w:rsid w:val="00535E8E"/>
    <w:rsid w:val="00536D48"/>
    <w:rsid w:val="00536D59"/>
    <w:rsid w:val="00536E0B"/>
    <w:rsid w:val="005415FF"/>
    <w:rsid w:val="00542DEB"/>
    <w:rsid w:val="00543A74"/>
    <w:rsid w:val="00543E51"/>
    <w:rsid w:val="00546CE4"/>
    <w:rsid w:val="00546D30"/>
    <w:rsid w:val="00550044"/>
    <w:rsid w:val="005504B8"/>
    <w:rsid w:val="00550630"/>
    <w:rsid w:val="005519BD"/>
    <w:rsid w:val="00551EF6"/>
    <w:rsid w:val="005535E5"/>
    <w:rsid w:val="00555393"/>
    <w:rsid w:val="00555ADE"/>
    <w:rsid w:val="0055718F"/>
    <w:rsid w:val="005574D4"/>
    <w:rsid w:val="00557575"/>
    <w:rsid w:val="00557AB2"/>
    <w:rsid w:val="00557AC4"/>
    <w:rsid w:val="00560451"/>
    <w:rsid w:val="00560571"/>
    <w:rsid w:val="00561139"/>
    <w:rsid w:val="00561AB7"/>
    <w:rsid w:val="005627AD"/>
    <w:rsid w:val="00563789"/>
    <w:rsid w:val="00565188"/>
    <w:rsid w:val="00570240"/>
    <w:rsid w:val="005711E9"/>
    <w:rsid w:val="0057199E"/>
    <w:rsid w:val="00572186"/>
    <w:rsid w:val="0057250B"/>
    <w:rsid w:val="00574294"/>
    <w:rsid w:val="005749C5"/>
    <w:rsid w:val="00574C9A"/>
    <w:rsid w:val="0057670A"/>
    <w:rsid w:val="00576AD7"/>
    <w:rsid w:val="00577465"/>
    <w:rsid w:val="00581372"/>
    <w:rsid w:val="00581D79"/>
    <w:rsid w:val="00582CF0"/>
    <w:rsid w:val="0058464E"/>
    <w:rsid w:val="00586E23"/>
    <w:rsid w:val="005905B1"/>
    <w:rsid w:val="00591297"/>
    <w:rsid w:val="005914F1"/>
    <w:rsid w:val="00591C0F"/>
    <w:rsid w:val="00591D35"/>
    <w:rsid w:val="00591FBD"/>
    <w:rsid w:val="00592E12"/>
    <w:rsid w:val="0059395A"/>
    <w:rsid w:val="0059709F"/>
    <w:rsid w:val="00597115"/>
    <w:rsid w:val="005A07FF"/>
    <w:rsid w:val="005A13E9"/>
    <w:rsid w:val="005A2B1A"/>
    <w:rsid w:val="005A371D"/>
    <w:rsid w:val="005A3EE4"/>
    <w:rsid w:val="005A5A36"/>
    <w:rsid w:val="005A5AC4"/>
    <w:rsid w:val="005A75CD"/>
    <w:rsid w:val="005B0CF6"/>
    <w:rsid w:val="005B0E9C"/>
    <w:rsid w:val="005B2B54"/>
    <w:rsid w:val="005B2CAE"/>
    <w:rsid w:val="005B332E"/>
    <w:rsid w:val="005B3430"/>
    <w:rsid w:val="005B39F4"/>
    <w:rsid w:val="005B7638"/>
    <w:rsid w:val="005B7BCD"/>
    <w:rsid w:val="005C0B41"/>
    <w:rsid w:val="005C1770"/>
    <w:rsid w:val="005C1960"/>
    <w:rsid w:val="005C2AFB"/>
    <w:rsid w:val="005C34C2"/>
    <w:rsid w:val="005C3A7D"/>
    <w:rsid w:val="005C4B8B"/>
    <w:rsid w:val="005C4CED"/>
    <w:rsid w:val="005C657D"/>
    <w:rsid w:val="005C70CD"/>
    <w:rsid w:val="005D0BB6"/>
    <w:rsid w:val="005D0EB9"/>
    <w:rsid w:val="005D0F5A"/>
    <w:rsid w:val="005D1512"/>
    <w:rsid w:val="005D25E4"/>
    <w:rsid w:val="005D2847"/>
    <w:rsid w:val="005D2B8E"/>
    <w:rsid w:val="005D4481"/>
    <w:rsid w:val="005D4C54"/>
    <w:rsid w:val="005D55F7"/>
    <w:rsid w:val="005D7396"/>
    <w:rsid w:val="005E0135"/>
    <w:rsid w:val="005E0C18"/>
    <w:rsid w:val="005E2084"/>
    <w:rsid w:val="005E330E"/>
    <w:rsid w:val="005E359C"/>
    <w:rsid w:val="005E3C0D"/>
    <w:rsid w:val="005E4479"/>
    <w:rsid w:val="005E4CE8"/>
    <w:rsid w:val="005E4E84"/>
    <w:rsid w:val="005E7A6F"/>
    <w:rsid w:val="005E7AB5"/>
    <w:rsid w:val="005F0363"/>
    <w:rsid w:val="005F0C0B"/>
    <w:rsid w:val="005F107C"/>
    <w:rsid w:val="005F121F"/>
    <w:rsid w:val="005F207C"/>
    <w:rsid w:val="005F2DE4"/>
    <w:rsid w:val="005F2F9D"/>
    <w:rsid w:val="005F3730"/>
    <w:rsid w:val="005F37A6"/>
    <w:rsid w:val="005F70FA"/>
    <w:rsid w:val="005F7A28"/>
    <w:rsid w:val="005F7CF0"/>
    <w:rsid w:val="0060086E"/>
    <w:rsid w:val="00600B6F"/>
    <w:rsid w:val="00601250"/>
    <w:rsid w:val="00601312"/>
    <w:rsid w:val="00602F5A"/>
    <w:rsid w:val="00603728"/>
    <w:rsid w:val="00603EA3"/>
    <w:rsid w:val="00604ABE"/>
    <w:rsid w:val="00604BDD"/>
    <w:rsid w:val="0060573F"/>
    <w:rsid w:val="00606067"/>
    <w:rsid w:val="00606691"/>
    <w:rsid w:val="0060682F"/>
    <w:rsid w:val="00606D6F"/>
    <w:rsid w:val="0060702F"/>
    <w:rsid w:val="0060777A"/>
    <w:rsid w:val="00607C9F"/>
    <w:rsid w:val="00607FB5"/>
    <w:rsid w:val="006108B3"/>
    <w:rsid w:val="00610B11"/>
    <w:rsid w:val="00611EC2"/>
    <w:rsid w:val="00612176"/>
    <w:rsid w:val="00612C58"/>
    <w:rsid w:val="00613D82"/>
    <w:rsid w:val="00616832"/>
    <w:rsid w:val="006174D0"/>
    <w:rsid w:val="00620765"/>
    <w:rsid w:val="0062089B"/>
    <w:rsid w:val="00621611"/>
    <w:rsid w:val="00621849"/>
    <w:rsid w:val="0062223C"/>
    <w:rsid w:val="006237FB"/>
    <w:rsid w:val="00623DA0"/>
    <w:rsid w:val="00624B61"/>
    <w:rsid w:val="00624F3F"/>
    <w:rsid w:val="00624FD4"/>
    <w:rsid w:val="006256ED"/>
    <w:rsid w:val="006261B6"/>
    <w:rsid w:val="00627056"/>
    <w:rsid w:val="006303EE"/>
    <w:rsid w:val="00632B8B"/>
    <w:rsid w:val="00633107"/>
    <w:rsid w:val="00633CE5"/>
    <w:rsid w:val="00634BE5"/>
    <w:rsid w:val="00635D57"/>
    <w:rsid w:val="0063674C"/>
    <w:rsid w:val="0064085D"/>
    <w:rsid w:val="006418B2"/>
    <w:rsid w:val="00642404"/>
    <w:rsid w:val="0064314F"/>
    <w:rsid w:val="00643247"/>
    <w:rsid w:val="00643792"/>
    <w:rsid w:val="00643A2A"/>
    <w:rsid w:val="00644139"/>
    <w:rsid w:val="00644317"/>
    <w:rsid w:val="0064442C"/>
    <w:rsid w:val="00644E33"/>
    <w:rsid w:val="00645C04"/>
    <w:rsid w:val="00646455"/>
    <w:rsid w:val="0064720F"/>
    <w:rsid w:val="00647EFA"/>
    <w:rsid w:val="0065147D"/>
    <w:rsid w:val="00651610"/>
    <w:rsid w:val="0065196D"/>
    <w:rsid w:val="00651C93"/>
    <w:rsid w:val="00652041"/>
    <w:rsid w:val="00652973"/>
    <w:rsid w:val="00652C3A"/>
    <w:rsid w:val="006532A8"/>
    <w:rsid w:val="00653D05"/>
    <w:rsid w:val="006552B3"/>
    <w:rsid w:val="006558CA"/>
    <w:rsid w:val="006558ED"/>
    <w:rsid w:val="006572D3"/>
    <w:rsid w:val="00660224"/>
    <w:rsid w:val="006602D5"/>
    <w:rsid w:val="006606F5"/>
    <w:rsid w:val="00660B3D"/>
    <w:rsid w:val="00662B7A"/>
    <w:rsid w:val="00663991"/>
    <w:rsid w:val="006642A5"/>
    <w:rsid w:val="00664600"/>
    <w:rsid w:val="00664CEF"/>
    <w:rsid w:val="00665859"/>
    <w:rsid w:val="00665B43"/>
    <w:rsid w:val="00666171"/>
    <w:rsid w:val="006663A5"/>
    <w:rsid w:val="0067185E"/>
    <w:rsid w:val="00671D5B"/>
    <w:rsid w:val="00673458"/>
    <w:rsid w:val="006750A4"/>
    <w:rsid w:val="006759C4"/>
    <w:rsid w:val="006775FA"/>
    <w:rsid w:val="00680175"/>
    <w:rsid w:val="00680439"/>
    <w:rsid w:val="00681741"/>
    <w:rsid w:val="0068176E"/>
    <w:rsid w:val="0068225F"/>
    <w:rsid w:val="00682486"/>
    <w:rsid w:val="006836A7"/>
    <w:rsid w:val="00684B63"/>
    <w:rsid w:val="0068544D"/>
    <w:rsid w:val="00685937"/>
    <w:rsid w:val="00686FEF"/>
    <w:rsid w:val="006910F3"/>
    <w:rsid w:val="00691637"/>
    <w:rsid w:val="00693832"/>
    <w:rsid w:val="0069568F"/>
    <w:rsid w:val="00695904"/>
    <w:rsid w:val="00695D08"/>
    <w:rsid w:val="00697416"/>
    <w:rsid w:val="006A1DFC"/>
    <w:rsid w:val="006A27AA"/>
    <w:rsid w:val="006A2BF0"/>
    <w:rsid w:val="006A34DB"/>
    <w:rsid w:val="006A3602"/>
    <w:rsid w:val="006A513D"/>
    <w:rsid w:val="006A5491"/>
    <w:rsid w:val="006A6820"/>
    <w:rsid w:val="006A6945"/>
    <w:rsid w:val="006A79D4"/>
    <w:rsid w:val="006B00E8"/>
    <w:rsid w:val="006B0341"/>
    <w:rsid w:val="006B1326"/>
    <w:rsid w:val="006B1387"/>
    <w:rsid w:val="006B1688"/>
    <w:rsid w:val="006B1F9F"/>
    <w:rsid w:val="006B6912"/>
    <w:rsid w:val="006B6E37"/>
    <w:rsid w:val="006B7212"/>
    <w:rsid w:val="006B74E7"/>
    <w:rsid w:val="006B7729"/>
    <w:rsid w:val="006C059B"/>
    <w:rsid w:val="006C2E4D"/>
    <w:rsid w:val="006C3289"/>
    <w:rsid w:val="006C37B5"/>
    <w:rsid w:val="006C382D"/>
    <w:rsid w:val="006C5515"/>
    <w:rsid w:val="006C5AF0"/>
    <w:rsid w:val="006C6394"/>
    <w:rsid w:val="006C671B"/>
    <w:rsid w:val="006D1162"/>
    <w:rsid w:val="006D1DAF"/>
    <w:rsid w:val="006D2368"/>
    <w:rsid w:val="006D39B2"/>
    <w:rsid w:val="006D5575"/>
    <w:rsid w:val="006D5E22"/>
    <w:rsid w:val="006D6DC1"/>
    <w:rsid w:val="006E0495"/>
    <w:rsid w:val="006E0D69"/>
    <w:rsid w:val="006E18B9"/>
    <w:rsid w:val="006E3597"/>
    <w:rsid w:val="006E3A0D"/>
    <w:rsid w:val="006E43FF"/>
    <w:rsid w:val="006E45E7"/>
    <w:rsid w:val="006E48F9"/>
    <w:rsid w:val="006E5EEC"/>
    <w:rsid w:val="006E6DF4"/>
    <w:rsid w:val="006E6E62"/>
    <w:rsid w:val="006E7F39"/>
    <w:rsid w:val="006F18D5"/>
    <w:rsid w:val="006F1F96"/>
    <w:rsid w:val="006F273E"/>
    <w:rsid w:val="006F2C12"/>
    <w:rsid w:val="006F2D8A"/>
    <w:rsid w:val="006F42FD"/>
    <w:rsid w:val="006F4394"/>
    <w:rsid w:val="006F4581"/>
    <w:rsid w:val="006F5535"/>
    <w:rsid w:val="006F5E99"/>
    <w:rsid w:val="006F5EDE"/>
    <w:rsid w:val="007003D5"/>
    <w:rsid w:val="00700853"/>
    <w:rsid w:val="00700B01"/>
    <w:rsid w:val="0070132F"/>
    <w:rsid w:val="00701876"/>
    <w:rsid w:val="00702EBF"/>
    <w:rsid w:val="0070464E"/>
    <w:rsid w:val="00704A34"/>
    <w:rsid w:val="00705437"/>
    <w:rsid w:val="00705B17"/>
    <w:rsid w:val="00706EB5"/>
    <w:rsid w:val="007075ED"/>
    <w:rsid w:val="00707D21"/>
    <w:rsid w:val="00710643"/>
    <w:rsid w:val="00710FE4"/>
    <w:rsid w:val="00711672"/>
    <w:rsid w:val="00711710"/>
    <w:rsid w:val="007122EE"/>
    <w:rsid w:val="0071250D"/>
    <w:rsid w:val="00712ACB"/>
    <w:rsid w:val="00713414"/>
    <w:rsid w:val="007136CF"/>
    <w:rsid w:val="00714BFD"/>
    <w:rsid w:val="00717298"/>
    <w:rsid w:val="00720CEE"/>
    <w:rsid w:val="00721930"/>
    <w:rsid w:val="007221C2"/>
    <w:rsid w:val="007240CE"/>
    <w:rsid w:val="0072497D"/>
    <w:rsid w:val="0072526D"/>
    <w:rsid w:val="00725605"/>
    <w:rsid w:val="00727D8B"/>
    <w:rsid w:val="00730350"/>
    <w:rsid w:val="007306F4"/>
    <w:rsid w:val="00731572"/>
    <w:rsid w:val="00732945"/>
    <w:rsid w:val="00733407"/>
    <w:rsid w:val="00733A52"/>
    <w:rsid w:val="007350F2"/>
    <w:rsid w:val="0073516C"/>
    <w:rsid w:val="00735FB5"/>
    <w:rsid w:val="00737502"/>
    <w:rsid w:val="00737A4E"/>
    <w:rsid w:val="007403F5"/>
    <w:rsid w:val="007426B3"/>
    <w:rsid w:val="007426E7"/>
    <w:rsid w:val="00742C4E"/>
    <w:rsid w:val="00743241"/>
    <w:rsid w:val="00743353"/>
    <w:rsid w:val="007436EE"/>
    <w:rsid w:val="0074466C"/>
    <w:rsid w:val="00744F7D"/>
    <w:rsid w:val="0074592B"/>
    <w:rsid w:val="00746109"/>
    <w:rsid w:val="00746132"/>
    <w:rsid w:val="0074644D"/>
    <w:rsid w:val="00746D50"/>
    <w:rsid w:val="00746FF6"/>
    <w:rsid w:val="00747C5E"/>
    <w:rsid w:val="0075002B"/>
    <w:rsid w:val="0075096B"/>
    <w:rsid w:val="007512E8"/>
    <w:rsid w:val="007515A2"/>
    <w:rsid w:val="00751648"/>
    <w:rsid w:val="0075184A"/>
    <w:rsid w:val="00751C87"/>
    <w:rsid w:val="00752032"/>
    <w:rsid w:val="007522D0"/>
    <w:rsid w:val="0075338F"/>
    <w:rsid w:val="00754BC9"/>
    <w:rsid w:val="00755657"/>
    <w:rsid w:val="00755882"/>
    <w:rsid w:val="00755B8D"/>
    <w:rsid w:val="0076081E"/>
    <w:rsid w:val="00760F2D"/>
    <w:rsid w:val="00761E92"/>
    <w:rsid w:val="0076231A"/>
    <w:rsid w:val="007625D9"/>
    <w:rsid w:val="007636CF"/>
    <w:rsid w:val="00763E60"/>
    <w:rsid w:val="00764364"/>
    <w:rsid w:val="00764D03"/>
    <w:rsid w:val="007656A1"/>
    <w:rsid w:val="0076587C"/>
    <w:rsid w:val="00767D40"/>
    <w:rsid w:val="007711CF"/>
    <w:rsid w:val="007715FC"/>
    <w:rsid w:val="007719AF"/>
    <w:rsid w:val="00772175"/>
    <w:rsid w:val="00772934"/>
    <w:rsid w:val="0077307A"/>
    <w:rsid w:val="00774213"/>
    <w:rsid w:val="00774F55"/>
    <w:rsid w:val="00775A61"/>
    <w:rsid w:val="00775D8A"/>
    <w:rsid w:val="0077659E"/>
    <w:rsid w:val="00776B97"/>
    <w:rsid w:val="00776E1C"/>
    <w:rsid w:val="00777AD4"/>
    <w:rsid w:val="00780950"/>
    <w:rsid w:val="007809EF"/>
    <w:rsid w:val="00781053"/>
    <w:rsid w:val="00783D2C"/>
    <w:rsid w:val="007840A4"/>
    <w:rsid w:val="0078489D"/>
    <w:rsid w:val="00784900"/>
    <w:rsid w:val="007878B0"/>
    <w:rsid w:val="0079066B"/>
    <w:rsid w:val="00790F50"/>
    <w:rsid w:val="00791AE6"/>
    <w:rsid w:val="00791E65"/>
    <w:rsid w:val="007922B1"/>
    <w:rsid w:val="0079238E"/>
    <w:rsid w:val="00794CED"/>
    <w:rsid w:val="00794F29"/>
    <w:rsid w:val="00795BEA"/>
    <w:rsid w:val="00795CBF"/>
    <w:rsid w:val="0079610E"/>
    <w:rsid w:val="00796B6B"/>
    <w:rsid w:val="0079702F"/>
    <w:rsid w:val="007A0B64"/>
    <w:rsid w:val="007A0C16"/>
    <w:rsid w:val="007A2250"/>
    <w:rsid w:val="007A26EF"/>
    <w:rsid w:val="007A287D"/>
    <w:rsid w:val="007A367E"/>
    <w:rsid w:val="007A3F9E"/>
    <w:rsid w:val="007A4FAE"/>
    <w:rsid w:val="007A5759"/>
    <w:rsid w:val="007A5952"/>
    <w:rsid w:val="007A6756"/>
    <w:rsid w:val="007A692E"/>
    <w:rsid w:val="007A6AFB"/>
    <w:rsid w:val="007B144B"/>
    <w:rsid w:val="007B1E67"/>
    <w:rsid w:val="007B1EC2"/>
    <w:rsid w:val="007B2272"/>
    <w:rsid w:val="007B231C"/>
    <w:rsid w:val="007B29D0"/>
    <w:rsid w:val="007B31A2"/>
    <w:rsid w:val="007B4F50"/>
    <w:rsid w:val="007B5444"/>
    <w:rsid w:val="007B67B8"/>
    <w:rsid w:val="007B760C"/>
    <w:rsid w:val="007B7613"/>
    <w:rsid w:val="007C06A8"/>
    <w:rsid w:val="007C377E"/>
    <w:rsid w:val="007C3B53"/>
    <w:rsid w:val="007C41A5"/>
    <w:rsid w:val="007C49EB"/>
    <w:rsid w:val="007C4BA4"/>
    <w:rsid w:val="007C4CED"/>
    <w:rsid w:val="007C5B1C"/>
    <w:rsid w:val="007C5C57"/>
    <w:rsid w:val="007C705A"/>
    <w:rsid w:val="007C7330"/>
    <w:rsid w:val="007C7796"/>
    <w:rsid w:val="007C7B9E"/>
    <w:rsid w:val="007D0009"/>
    <w:rsid w:val="007D080B"/>
    <w:rsid w:val="007D1C8A"/>
    <w:rsid w:val="007D1FFB"/>
    <w:rsid w:val="007D2212"/>
    <w:rsid w:val="007D405D"/>
    <w:rsid w:val="007D4216"/>
    <w:rsid w:val="007D44B4"/>
    <w:rsid w:val="007D44F2"/>
    <w:rsid w:val="007D4959"/>
    <w:rsid w:val="007D649B"/>
    <w:rsid w:val="007D6564"/>
    <w:rsid w:val="007D7C03"/>
    <w:rsid w:val="007E04ED"/>
    <w:rsid w:val="007E1194"/>
    <w:rsid w:val="007E2CC8"/>
    <w:rsid w:val="007E3CF2"/>
    <w:rsid w:val="007E57E2"/>
    <w:rsid w:val="007E6CDA"/>
    <w:rsid w:val="007E706E"/>
    <w:rsid w:val="007E732A"/>
    <w:rsid w:val="007F169E"/>
    <w:rsid w:val="007F194C"/>
    <w:rsid w:val="007F25EC"/>
    <w:rsid w:val="007F3BF5"/>
    <w:rsid w:val="007F4442"/>
    <w:rsid w:val="007F48AB"/>
    <w:rsid w:val="007F5DF2"/>
    <w:rsid w:val="007F69EB"/>
    <w:rsid w:val="007F7188"/>
    <w:rsid w:val="008022F2"/>
    <w:rsid w:val="00805BE0"/>
    <w:rsid w:val="008060B1"/>
    <w:rsid w:val="00810A95"/>
    <w:rsid w:val="008125AB"/>
    <w:rsid w:val="00813D6C"/>
    <w:rsid w:val="0081455B"/>
    <w:rsid w:val="008154C7"/>
    <w:rsid w:val="008156FF"/>
    <w:rsid w:val="00816930"/>
    <w:rsid w:val="00816E77"/>
    <w:rsid w:val="00816FC6"/>
    <w:rsid w:val="00817722"/>
    <w:rsid w:val="00817F8D"/>
    <w:rsid w:val="00820904"/>
    <w:rsid w:val="00821624"/>
    <w:rsid w:val="00821822"/>
    <w:rsid w:val="00821A4B"/>
    <w:rsid w:val="00822E44"/>
    <w:rsid w:val="00822E74"/>
    <w:rsid w:val="008251E2"/>
    <w:rsid w:val="008276BF"/>
    <w:rsid w:val="0083039F"/>
    <w:rsid w:val="00830ACE"/>
    <w:rsid w:val="00830B0C"/>
    <w:rsid w:val="00830DE6"/>
    <w:rsid w:val="00831263"/>
    <w:rsid w:val="00831DB7"/>
    <w:rsid w:val="008327A7"/>
    <w:rsid w:val="00832C7B"/>
    <w:rsid w:val="00832EBF"/>
    <w:rsid w:val="0083300A"/>
    <w:rsid w:val="008331DB"/>
    <w:rsid w:val="00833E89"/>
    <w:rsid w:val="00834FB3"/>
    <w:rsid w:val="00835539"/>
    <w:rsid w:val="00835962"/>
    <w:rsid w:val="00835E5E"/>
    <w:rsid w:val="008366CB"/>
    <w:rsid w:val="00837F3A"/>
    <w:rsid w:val="0084098C"/>
    <w:rsid w:val="0084102B"/>
    <w:rsid w:val="00841CD7"/>
    <w:rsid w:val="008424B4"/>
    <w:rsid w:val="00843935"/>
    <w:rsid w:val="00846D70"/>
    <w:rsid w:val="00847002"/>
    <w:rsid w:val="008508F4"/>
    <w:rsid w:val="0085111D"/>
    <w:rsid w:val="0085220A"/>
    <w:rsid w:val="0085266F"/>
    <w:rsid w:val="00853166"/>
    <w:rsid w:val="008534DC"/>
    <w:rsid w:val="0085387F"/>
    <w:rsid w:val="00855069"/>
    <w:rsid w:val="008565C8"/>
    <w:rsid w:val="00857A9B"/>
    <w:rsid w:val="00857BD8"/>
    <w:rsid w:val="008608B1"/>
    <w:rsid w:val="00860BBB"/>
    <w:rsid w:val="00861496"/>
    <w:rsid w:val="00861907"/>
    <w:rsid w:val="008620F3"/>
    <w:rsid w:val="008622C7"/>
    <w:rsid w:val="00862705"/>
    <w:rsid w:val="008634C9"/>
    <w:rsid w:val="00863974"/>
    <w:rsid w:val="00865B27"/>
    <w:rsid w:val="00866257"/>
    <w:rsid w:val="0086625B"/>
    <w:rsid w:val="008666AA"/>
    <w:rsid w:val="00867C98"/>
    <w:rsid w:val="00867D1F"/>
    <w:rsid w:val="00870362"/>
    <w:rsid w:val="008715CC"/>
    <w:rsid w:val="00871A3B"/>
    <w:rsid w:val="008721C8"/>
    <w:rsid w:val="0087226B"/>
    <w:rsid w:val="00872E65"/>
    <w:rsid w:val="008732A7"/>
    <w:rsid w:val="0087369E"/>
    <w:rsid w:val="008747F8"/>
    <w:rsid w:val="00874F24"/>
    <w:rsid w:val="00875284"/>
    <w:rsid w:val="00876230"/>
    <w:rsid w:val="008765AF"/>
    <w:rsid w:val="00876C08"/>
    <w:rsid w:val="00876CAD"/>
    <w:rsid w:val="008770A6"/>
    <w:rsid w:val="00877C80"/>
    <w:rsid w:val="00877D5B"/>
    <w:rsid w:val="00880F50"/>
    <w:rsid w:val="008814DF"/>
    <w:rsid w:val="0088285F"/>
    <w:rsid w:val="008831E0"/>
    <w:rsid w:val="00883E83"/>
    <w:rsid w:val="00883FFA"/>
    <w:rsid w:val="0088414C"/>
    <w:rsid w:val="00884D16"/>
    <w:rsid w:val="00885159"/>
    <w:rsid w:val="00886155"/>
    <w:rsid w:val="00886B1E"/>
    <w:rsid w:val="00887D40"/>
    <w:rsid w:val="00887E50"/>
    <w:rsid w:val="00890197"/>
    <w:rsid w:val="00890F54"/>
    <w:rsid w:val="008919AA"/>
    <w:rsid w:val="008921CF"/>
    <w:rsid w:val="00892E1A"/>
    <w:rsid w:val="00893997"/>
    <w:rsid w:val="008962E1"/>
    <w:rsid w:val="00896364"/>
    <w:rsid w:val="0089675B"/>
    <w:rsid w:val="00896F57"/>
    <w:rsid w:val="0089729D"/>
    <w:rsid w:val="008975A3"/>
    <w:rsid w:val="00897BFD"/>
    <w:rsid w:val="008A0220"/>
    <w:rsid w:val="008A11FE"/>
    <w:rsid w:val="008A2141"/>
    <w:rsid w:val="008A27CD"/>
    <w:rsid w:val="008A35C3"/>
    <w:rsid w:val="008A460D"/>
    <w:rsid w:val="008A4CD5"/>
    <w:rsid w:val="008A5649"/>
    <w:rsid w:val="008A58EA"/>
    <w:rsid w:val="008A59FC"/>
    <w:rsid w:val="008A5C8A"/>
    <w:rsid w:val="008A644A"/>
    <w:rsid w:val="008A7315"/>
    <w:rsid w:val="008A7B22"/>
    <w:rsid w:val="008A7B50"/>
    <w:rsid w:val="008A7E6D"/>
    <w:rsid w:val="008B05A0"/>
    <w:rsid w:val="008B05BD"/>
    <w:rsid w:val="008B0C03"/>
    <w:rsid w:val="008B0DD1"/>
    <w:rsid w:val="008B27EA"/>
    <w:rsid w:val="008B3EAC"/>
    <w:rsid w:val="008B427B"/>
    <w:rsid w:val="008B56FA"/>
    <w:rsid w:val="008B5AC9"/>
    <w:rsid w:val="008B6009"/>
    <w:rsid w:val="008B6E6C"/>
    <w:rsid w:val="008B7C62"/>
    <w:rsid w:val="008B7E01"/>
    <w:rsid w:val="008C01FB"/>
    <w:rsid w:val="008C054D"/>
    <w:rsid w:val="008C0ECE"/>
    <w:rsid w:val="008C148F"/>
    <w:rsid w:val="008C18CE"/>
    <w:rsid w:val="008C231C"/>
    <w:rsid w:val="008C247C"/>
    <w:rsid w:val="008C2C8B"/>
    <w:rsid w:val="008C3D98"/>
    <w:rsid w:val="008C4E49"/>
    <w:rsid w:val="008C505F"/>
    <w:rsid w:val="008C5A45"/>
    <w:rsid w:val="008C5B55"/>
    <w:rsid w:val="008C61B6"/>
    <w:rsid w:val="008D1081"/>
    <w:rsid w:val="008D15AA"/>
    <w:rsid w:val="008D15C6"/>
    <w:rsid w:val="008D1C23"/>
    <w:rsid w:val="008D2B44"/>
    <w:rsid w:val="008D475F"/>
    <w:rsid w:val="008D4D59"/>
    <w:rsid w:val="008D580F"/>
    <w:rsid w:val="008D59BA"/>
    <w:rsid w:val="008D6968"/>
    <w:rsid w:val="008D71A1"/>
    <w:rsid w:val="008E191D"/>
    <w:rsid w:val="008E1DE8"/>
    <w:rsid w:val="008E2910"/>
    <w:rsid w:val="008E3F07"/>
    <w:rsid w:val="008E3F73"/>
    <w:rsid w:val="008E4AC9"/>
    <w:rsid w:val="008E4D5A"/>
    <w:rsid w:val="008E588B"/>
    <w:rsid w:val="008E5DA1"/>
    <w:rsid w:val="008E5E95"/>
    <w:rsid w:val="008E5F36"/>
    <w:rsid w:val="008E6096"/>
    <w:rsid w:val="008E7AD7"/>
    <w:rsid w:val="008F0822"/>
    <w:rsid w:val="008F18A7"/>
    <w:rsid w:val="008F2757"/>
    <w:rsid w:val="008F2E4F"/>
    <w:rsid w:val="008F2FD9"/>
    <w:rsid w:val="008F6356"/>
    <w:rsid w:val="008F640E"/>
    <w:rsid w:val="008F6865"/>
    <w:rsid w:val="008F7436"/>
    <w:rsid w:val="008F7AC8"/>
    <w:rsid w:val="008F7E1D"/>
    <w:rsid w:val="00903C49"/>
    <w:rsid w:val="009055E4"/>
    <w:rsid w:val="009056B9"/>
    <w:rsid w:val="00905FE8"/>
    <w:rsid w:val="00910447"/>
    <w:rsid w:val="00911074"/>
    <w:rsid w:val="0091117B"/>
    <w:rsid w:val="009117CC"/>
    <w:rsid w:val="00912324"/>
    <w:rsid w:val="0091715A"/>
    <w:rsid w:val="00917E9C"/>
    <w:rsid w:val="00917F1A"/>
    <w:rsid w:val="0092111D"/>
    <w:rsid w:val="00924012"/>
    <w:rsid w:val="00924153"/>
    <w:rsid w:val="00924BA5"/>
    <w:rsid w:val="00925734"/>
    <w:rsid w:val="00925A2A"/>
    <w:rsid w:val="00926921"/>
    <w:rsid w:val="0093019A"/>
    <w:rsid w:val="00930469"/>
    <w:rsid w:val="00932924"/>
    <w:rsid w:val="00933395"/>
    <w:rsid w:val="009335DA"/>
    <w:rsid w:val="00933FAC"/>
    <w:rsid w:val="0093418D"/>
    <w:rsid w:val="00934738"/>
    <w:rsid w:val="00935D42"/>
    <w:rsid w:val="00936620"/>
    <w:rsid w:val="00936A0A"/>
    <w:rsid w:val="00937535"/>
    <w:rsid w:val="009378A4"/>
    <w:rsid w:val="0093A98E"/>
    <w:rsid w:val="009404CA"/>
    <w:rsid w:val="0094171E"/>
    <w:rsid w:val="009432FD"/>
    <w:rsid w:val="00944B38"/>
    <w:rsid w:val="00944CAF"/>
    <w:rsid w:val="009452AD"/>
    <w:rsid w:val="00945D69"/>
    <w:rsid w:val="00947409"/>
    <w:rsid w:val="00950330"/>
    <w:rsid w:val="00951274"/>
    <w:rsid w:val="00951C56"/>
    <w:rsid w:val="0095238C"/>
    <w:rsid w:val="00952862"/>
    <w:rsid w:val="009529CE"/>
    <w:rsid w:val="009532CB"/>
    <w:rsid w:val="0095336D"/>
    <w:rsid w:val="0095408D"/>
    <w:rsid w:val="00954ED2"/>
    <w:rsid w:val="0095599F"/>
    <w:rsid w:val="009560C8"/>
    <w:rsid w:val="0095614D"/>
    <w:rsid w:val="009562E2"/>
    <w:rsid w:val="009568A5"/>
    <w:rsid w:val="00956FAB"/>
    <w:rsid w:val="00957118"/>
    <w:rsid w:val="00957312"/>
    <w:rsid w:val="009576DF"/>
    <w:rsid w:val="00960287"/>
    <w:rsid w:val="00960B78"/>
    <w:rsid w:val="0096137D"/>
    <w:rsid w:val="00962790"/>
    <w:rsid w:val="0096424B"/>
    <w:rsid w:val="0096444C"/>
    <w:rsid w:val="009648E4"/>
    <w:rsid w:val="009653FE"/>
    <w:rsid w:val="00966AA1"/>
    <w:rsid w:val="00966CB4"/>
    <w:rsid w:val="00970790"/>
    <w:rsid w:val="009709EC"/>
    <w:rsid w:val="00970C66"/>
    <w:rsid w:val="00970E41"/>
    <w:rsid w:val="009723BC"/>
    <w:rsid w:val="009735A1"/>
    <w:rsid w:val="0097399D"/>
    <w:rsid w:val="00973BD9"/>
    <w:rsid w:val="00973D04"/>
    <w:rsid w:val="00973DA2"/>
    <w:rsid w:val="00975931"/>
    <w:rsid w:val="00976025"/>
    <w:rsid w:val="0097680A"/>
    <w:rsid w:val="00982663"/>
    <w:rsid w:val="009839C2"/>
    <w:rsid w:val="00983CDD"/>
    <w:rsid w:val="009847E0"/>
    <w:rsid w:val="00984E13"/>
    <w:rsid w:val="00985DBF"/>
    <w:rsid w:val="0098622A"/>
    <w:rsid w:val="009862FE"/>
    <w:rsid w:val="00986FAA"/>
    <w:rsid w:val="00987E6C"/>
    <w:rsid w:val="0099060B"/>
    <w:rsid w:val="00991141"/>
    <w:rsid w:val="00991BFD"/>
    <w:rsid w:val="00994730"/>
    <w:rsid w:val="00994795"/>
    <w:rsid w:val="00995FBC"/>
    <w:rsid w:val="009A0E68"/>
    <w:rsid w:val="009A13FD"/>
    <w:rsid w:val="009A16E2"/>
    <w:rsid w:val="009A1AAB"/>
    <w:rsid w:val="009A1F61"/>
    <w:rsid w:val="009A2F7F"/>
    <w:rsid w:val="009A3093"/>
    <w:rsid w:val="009A4315"/>
    <w:rsid w:val="009A5410"/>
    <w:rsid w:val="009A560F"/>
    <w:rsid w:val="009A6200"/>
    <w:rsid w:val="009A6224"/>
    <w:rsid w:val="009A6452"/>
    <w:rsid w:val="009B1642"/>
    <w:rsid w:val="009B1F3C"/>
    <w:rsid w:val="009B32FA"/>
    <w:rsid w:val="009B4889"/>
    <w:rsid w:val="009B4CC5"/>
    <w:rsid w:val="009B5465"/>
    <w:rsid w:val="009B6CA0"/>
    <w:rsid w:val="009B741F"/>
    <w:rsid w:val="009B765F"/>
    <w:rsid w:val="009C0351"/>
    <w:rsid w:val="009C0485"/>
    <w:rsid w:val="009C1348"/>
    <w:rsid w:val="009C192E"/>
    <w:rsid w:val="009C2174"/>
    <w:rsid w:val="009C2537"/>
    <w:rsid w:val="009C3A4B"/>
    <w:rsid w:val="009C63E5"/>
    <w:rsid w:val="009C6C14"/>
    <w:rsid w:val="009C70D3"/>
    <w:rsid w:val="009C73CF"/>
    <w:rsid w:val="009C7DAB"/>
    <w:rsid w:val="009D12AF"/>
    <w:rsid w:val="009D23A9"/>
    <w:rsid w:val="009D315E"/>
    <w:rsid w:val="009D329F"/>
    <w:rsid w:val="009D3322"/>
    <w:rsid w:val="009D52C9"/>
    <w:rsid w:val="009D6B05"/>
    <w:rsid w:val="009D7860"/>
    <w:rsid w:val="009D7E2D"/>
    <w:rsid w:val="009E00AE"/>
    <w:rsid w:val="009E0122"/>
    <w:rsid w:val="009E09D3"/>
    <w:rsid w:val="009E13EF"/>
    <w:rsid w:val="009E15F7"/>
    <w:rsid w:val="009E1B43"/>
    <w:rsid w:val="009E360D"/>
    <w:rsid w:val="009E4071"/>
    <w:rsid w:val="009E56F8"/>
    <w:rsid w:val="009E5F4C"/>
    <w:rsid w:val="009E6E74"/>
    <w:rsid w:val="009E726E"/>
    <w:rsid w:val="009E73ED"/>
    <w:rsid w:val="009E7A77"/>
    <w:rsid w:val="009F0483"/>
    <w:rsid w:val="009F1345"/>
    <w:rsid w:val="009F1C88"/>
    <w:rsid w:val="009F56F7"/>
    <w:rsid w:val="009F6541"/>
    <w:rsid w:val="009F6C37"/>
    <w:rsid w:val="00A000BA"/>
    <w:rsid w:val="00A04B1F"/>
    <w:rsid w:val="00A05630"/>
    <w:rsid w:val="00A069DC"/>
    <w:rsid w:val="00A07F84"/>
    <w:rsid w:val="00A1063A"/>
    <w:rsid w:val="00A109EF"/>
    <w:rsid w:val="00A10BAC"/>
    <w:rsid w:val="00A11049"/>
    <w:rsid w:val="00A1188B"/>
    <w:rsid w:val="00A11DAD"/>
    <w:rsid w:val="00A11ED1"/>
    <w:rsid w:val="00A12E8D"/>
    <w:rsid w:val="00A132F7"/>
    <w:rsid w:val="00A13D04"/>
    <w:rsid w:val="00A147B5"/>
    <w:rsid w:val="00A1778D"/>
    <w:rsid w:val="00A201D4"/>
    <w:rsid w:val="00A20282"/>
    <w:rsid w:val="00A20563"/>
    <w:rsid w:val="00A211F9"/>
    <w:rsid w:val="00A218DE"/>
    <w:rsid w:val="00A219C0"/>
    <w:rsid w:val="00A223C4"/>
    <w:rsid w:val="00A2292E"/>
    <w:rsid w:val="00A23CE6"/>
    <w:rsid w:val="00A24629"/>
    <w:rsid w:val="00A2462B"/>
    <w:rsid w:val="00A24FAF"/>
    <w:rsid w:val="00A2510F"/>
    <w:rsid w:val="00A259B8"/>
    <w:rsid w:val="00A27564"/>
    <w:rsid w:val="00A30BA1"/>
    <w:rsid w:val="00A30BE0"/>
    <w:rsid w:val="00A3179A"/>
    <w:rsid w:val="00A31B58"/>
    <w:rsid w:val="00A31BA4"/>
    <w:rsid w:val="00A31E9F"/>
    <w:rsid w:val="00A32091"/>
    <w:rsid w:val="00A320AF"/>
    <w:rsid w:val="00A33252"/>
    <w:rsid w:val="00A3424F"/>
    <w:rsid w:val="00A346D2"/>
    <w:rsid w:val="00A3480F"/>
    <w:rsid w:val="00A349D9"/>
    <w:rsid w:val="00A34D4F"/>
    <w:rsid w:val="00A36578"/>
    <w:rsid w:val="00A368F6"/>
    <w:rsid w:val="00A372D5"/>
    <w:rsid w:val="00A37710"/>
    <w:rsid w:val="00A37DEE"/>
    <w:rsid w:val="00A40BDF"/>
    <w:rsid w:val="00A420DC"/>
    <w:rsid w:val="00A42FF2"/>
    <w:rsid w:val="00A433C3"/>
    <w:rsid w:val="00A445DA"/>
    <w:rsid w:val="00A447C0"/>
    <w:rsid w:val="00A44F44"/>
    <w:rsid w:val="00A45BB9"/>
    <w:rsid w:val="00A4779B"/>
    <w:rsid w:val="00A47EFB"/>
    <w:rsid w:val="00A52F61"/>
    <w:rsid w:val="00A5455C"/>
    <w:rsid w:val="00A54567"/>
    <w:rsid w:val="00A54BB7"/>
    <w:rsid w:val="00A555B3"/>
    <w:rsid w:val="00A559E5"/>
    <w:rsid w:val="00A5643A"/>
    <w:rsid w:val="00A5723C"/>
    <w:rsid w:val="00A578FE"/>
    <w:rsid w:val="00A57A70"/>
    <w:rsid w:val="00A57F0C"/>
    <w:rsid w:val="00A61A60"/>
    <w:rsid w:val="00A61BE8"/>
    <w:rsid w:val="00A6259C"/>
    <w:rsid w:val="00A64044"/>
    <w:rsid w:val="00A644C8"/>
    <w:rsid w:val="00A64547"/>
    <w:rsid w:val="00A6604E"/>
    <w:rsid w:val="00A661A3"/>
    <w:rsid w:val="00A70386"/>
    <w:rsid w:val="00A70439"/>
    <w:rsid w:val="00A707A4"/>
    <w:rsid w:val="00A70EAD"/>
    <w:rsid w:val="00A712F0"/>
    <w:rsid w:val="00A719DC"/>
    <w:rsid w:val="00A71BA5"/>
    <w:rsid w:val="00A7274B"/>
    <w:rsid w:val="00A72B7A"/>
    <w:rsid w:val="00A72FB2"/>
    <w:rsid w:val="00A737AF"/>
    <w:rsid w:val="00A73BD0"/>
    <w:rsid w:val="00A73FB8"/>
    <w:rsid w:val="00A74098"/>
    <w:rsid w:val="00A74FE0"/>
    <w:rsid w:val="00A75294"/>
    <w:rsid w:val="00A763CB"/>
    <w:rsid w:val="00A801D1"/>
    <w:rsid w:val="00A8081D"/>
    <w:rsid w:val="00A80CB2"/>
    <w:rsid w:val="00A81610"/>
    <w:rsid w:val="00A816DB"/>
    <w:rsid w:val="00A81B0F"/>
    <w:rsid w:val="00A81F69"/>
    <w:rsid w:val="00A83C99"/>
    <w:rsid w:val="00A850CF"/>
    <w:rsid w:val="00A86DA0"/>
    <w:rsid w:val="00A87CBF"/>
    <w:rsid w:val="00A9040A"/>
    <w:rsid w:val="00A90C5F"/>
    <w:rsid w:val="00A924CB"/>
    <w:rsid w:val="00A93813"/>
    <w:rsid w:val="00A95AA8"/>
    <w:rsid w:val="00A96EF3"/>
    <w:rsid w:val="00A97CF7"/>
    <w:rsid w:val="00AA0D01"/>
    <w:rsid w:val="00AA2DAF"/>
    <w:rsid w:val="00AA324E"/>
    <w:rsid w:val="00AA3484"/>
    <w:rsid w:val="00AA3FEE"/>
    <w:rsid w:val="00AA4693"/>
    <w:rsid w:val="00AA4B3A"/>
    <w:rsid w:val="00AA503B"/>
    <w:rsid w:val="00AA79EC"/>
    <w:rsid w:val="00AA7C59"/>
    <w:rsid w:val="00AA7E7B"/>
    <w:rsid w:val="00AA7E86"/>
    <w:rsid w:val="00AB1457"/>
    <w:rsid w:val="00AB25F6"/>
    <w:rsid w:val="00AB26FD"/>
    <w:rsid w:val="00AB2767"/>
    <w:rsid w:val="00AB3647"/>
    <w:rsid w:val="00AB3BEC"/>
    <w:rsid w:val="00AB42A6"/>
    <w:rsid w:val="00AB5387"/>
    <w:rsid w:val="00AB5F58"/>
    <w:rsid w:val="00AB6D0F"/>
    <w:rsid w:val="00AB7858"/>
    <w:rsid w:val="00AB7F06"/>
    <w:rsid w:val="00AC0D42"/>
    <w:rsid w:val="00AC0D64"/>
    <w:rsid w:val="00AC20B6"/>
    <w:rsid w:val="00AC26D1"/>
    <w:rsid w:val="00AC2D52"/>
    <w:rsid w:val="00AC37BB"/>
    <w:rsid w:val="00AC39B2"/>
    <w:rsid w:val="00AC3C0A"/>
    <w:rsid w:val="00AC4403"/>
    <w:rsid w:val="00AC48CA"/>
    <w:rsid w:val="00AC4917"/>
    <w:rsid w:val="00AC4B29"/>
    <w:rsid w:val="00AC534E"/>
    <w:rsid w:val="00AC54C0"/>
    <w:rsid w:val="00AC61A6"/>
    <w:rsid w:val="00AC799C"/>
    <w:rsid w:val="00AC7EFC"/>
    <w:rsid w:val="00AD01B3"/>
    <w:rsid w:val="00AD11C3"/>
    <w:rsid w:val="00AD144B"/>
    <w:rsid w:val="00AD178B"/>
    <w:rsid w:val="00AD1DD2"/>
    <w:rsid w:val="00AD2062"/>
    <w:rsid w:val="00AD252F"/>
    <w:rsid w:val="00AD25A4"/>
    <w:rsid w:val="00AD2F1D"/>
    <w:rsid w:val="00AD3257"/>
    <w:rsid w:val="00AD4CF3"/>
    <w:rsid w:val="00AD5108"/>
    <w:rsid w:val="00AD5614"/>
    <w:rsid w:val="00AD59B8"/>
    <w:rsid w:val="00AD673B"/>
    <w:rsid w:val="00AE1E46"/>
    <w:rsid w:val="00AE1E86"/>
    <w:rsid w:val="00AE3686"/>
    <w:rsid w:val="00AE3B0D"/>
    <w:rsid w:val="00AE4640"/>
    <w:rsid w:val="00AE5886"/>
    <w:rsid w:val="00AE5B7C"/>
    <w:rsid w:val="00AE5FBA"/>
    <w:rsid w:val="00AE6B16"/>
    <w:rsid w:val="00AF0989"/>
    <w:rsid w:val="00AF0B6B"/>
    <w:rsid w:val="00AF1724"/>
    <w:rsid w:val="00AF282B"/>
    <w:rsid w:val="00AF2969"/>
    <w:rsid w:val="00AF2FA8"/>
    <w:rsid w:val="00AF3027"/>
    <w:rsid w:val="00AF3E6C"/>
    <w:rsid w:val="00AF4520"/>
    <w:rsid w:val="00AF57FC"/>
    <w:rsid w:val="00AF6737"/>
    <w:rsid w:val="00AF6D95"/>
    <w:rsid w:val="00AF785C"/>
    <w:rsid w:val="00AF7D63"/>
    <w:rsid w:val="00B00021"/>
    <w:rsid w:val="00B002AE"/>
    <w:rsid w:val="00B01357"/>
    <w:rsid w:val="00B014F8"/>
    <w:rsid w:val="00B023EF"/>
    <w:rsid w:val="00B02BCB"/>
    <w:rsid w:val="00B02C47"/>
    <w:rsid w:val="00B03E84"/>
    <w:rsid w:val="00B0715D"/>
    <w:rsid w:val="00B07542"/>
    <w:rsid w:val="00B1218A"/>
    <w:rsid w:val="00B12451"/>
    <w:rsid w:val="00B12462"/>
    <w:rsid w:val="00B129EA"/>
    <w:rsid w:val="00B12E9C"/>
    <w:rsid w:val="00B13E27"/>
    <w:rsid w:val="00B16A22"/>
    <w:rsid w:val="00B16A7B"/>
    <w:rsid w:val="00B16AA1"/>
    <w:rsid w:val="00B16F17"/>
    <w:rsid w:val="00B21CDE"/>
    <w:rsid w:val="00B22CB0"/>
    <w:rsid w:val="00B22DB0"/>
    <w:rsid w:val="00B2314C"/>
    <w:rsid w:val="00B24CE0"/>
    <w:rsid w:val="00B25EA4"/>
    <w:rsid w:val="00B26B8A"/>
    <w:rsid w:val="00B26C63"/>
    <w:rsid w:val="00B271AD"/>
    <w:rsid w:val="00B30706"/>
    <w:rsid w:val="00B30E23"/>
    <w:rsid w:val="00B312D4"/>
    <w:rsid w:val="00B316C9"/>
    <w:rsid w:val="00B31C89"/>
    <w:rsid w:val="00B32073"/>
    <w:rsid w:val="00B32924"/>
    <w:rsid w:val="00B3498C"/>
    <w:rsid w:val="00B35D79"/>
    <w:rsid w:val="00B35E2C"/>
    <w:rsid w:val="00B35EA8"/>
    <w:rsid w:val="00B36086"/>
    <w:rsid w:val="00B3638B"/>
    <w:rsid w:val="00B37B30"/>
    <w:rsid w:val="00B42795"/>
    <w:rsid w:val="00B4391D"/>
    <w:rsid w:val="00B43A40"/>
    <w:rsid w:val="00B43CAD"/>
    <w:rsid w:val="00B45679"/>
    <w:rsid w:val="00B4569C"/>
    <w:rsid w:val="00B469E0"/>
    <w:rsid w:val="00B5052F"/>
    <w:rsid w:val="00B533EA"/>
    <w:rsid w:val="00B534DE"/>
    <w:rsid w:val="00B53540"/>
    <w:rsid w:val="00B53D1F"/>
    <w:rsid w:val="00B55A49"/>
    <w:rsid w:val="00B55E44"/>
    <w:rsid w:val="00B5673C"/>
    <w:rsid w:val="00B56CA9"/>
    <w:rsid w:val="00B572D1"/>
    <w:rsid w:val="00B574A8"/>
    <w:rsid w:val="00B60289"/>
    <w:rsid w:val="00B60B3E"/>
    <w:rsid w:val="00B6141E"/>
    <w:rsid w:val="00B61767"/>
    <w:rsid w:val="00B61CE6"/>
    <w:rsid w:val="00B636B5"/>
    <w:rsid w:val="00B670D5"/>
    <w:rsid w:val="00B675DE"/>
    <w:rsid w:val="00B679C5"/>
    <w:rsid w:val="00B67F76"/>
    <w:rsid w:val="00B70A81"/>
    <w:rsid w:val="00B70EFF"/>
    <w:rsid w:val="00B70F7F"/>
    <w:rsid w:val="00B71B6F"/>
    <w:rsid w:val="00B71F3D"/>
    <w:rsid w:val="00B72412"/>
    <w:rsid w:val="00B726B8"/>
    <w:rsid w:val="00B72D0F"/>
    <w:rsid w:val="00B73890"/>
    <w:rsid w:val="00B7532F"/>
    <w:rsid w:val="00B7558C"/>
    <w:rsid w:val="00B764D9"/>
    <w:rsid w:val="00B766AA"/>
    <w:rsid w:val="00B76FF1"/>
    <w:rsid w:val="00B800C0"/>
    <w:rsid w:val="00B8152D"/>
    <w:rsid w:val="00B81B9C"/>
    <w:rsid w:val="00B8241D"/>
    <w:rsid w:val="00B83633"/>
    <w:rsid w:val="00B854D9"/>
    <w:rsid w:val="00B875D0"/>
    <w:rsid w:val="00B877CA"/>
    <w:rsid w:val="00B877E1"/>
    <w:rsid w:val="00B9023A"/>
    <w:rsid w:val="00B9077D"/>
    <w:rsid w:val="00B90957"/>
    <w:rsid w:val="00B9194F"/>
    <w:rsid w:val="00B929DD"/>
    <w:rsid w:val="00B937FE"/>
    <w:rsid w:val="00B93C48"/>
    <w:rsid w:val="00B94939"/>
    <w:rsid w:val="00B95593"/>
    <w:rsid w:val="00B95614"/>
    <w:rsid w:val="00B95D30"/>
    <w:rsid w:val="00B967B0"/>
    <w:rsid w:val="00BA003B"/>
    <w:rsid w:val="00BA0B6F"/>
    <w:rsid w:val="00BA155D"/>
    <w:rsid w:val="00BA1FBB"/>
    <w:rsid w:val="00BA52D9"/>
    <w:rsid w:val="00BA5F10"/>
    <w:rsid w:val="00BA610F"/>
    <w:rsid w:val="00BA7326"/>
    <w:rsid w:val="00BA795B"/>
    <w:rsid w:val="00BB0088"/>
    <w:rsid w:val="00BB0267"/>
    <w:rsid w:val="00BB05E2"/>
    <w:rsid w:val="00BB22B8"/>
    <w:rsid w:val="00BB26BC"/>
    <w:rsid w:val="00BB3602"/>
    <w:rsid w:val="00BB3D89"/>
    <w:rsid w:val="00BB3F05"/>
    <w:rsid w:val="00BB4523"/>
    <w:rsid w:val="00BB4F54"/>
    <w:rsid w:val="00BB5098"/>
    <w:rsid w:val="00BB578E"/>
    <w:rsid w:val="00BB5CDD"/>
    <w:rsid w:val="00BB609B"/>
    <w:rsid w:val="00BB79BA"/>
    <w:rsid w:val="00BC0D12"/>
    <w:rsid w:val="00BC12D2"/>
    <w:rsid w:val="00BC16A7"/>
    <w:rsid w:val="00BC3639"/>
    <w:rsid w:val="00BC47DE"/>
    <w:rsid w:val="00BC5043"/>
    <w:rsid w:val="00BC5985"/>
    <w:rsid w:val="00BC6DBD"/>
    <w:rsid w:val="00BC7B0F"/>
    <w:rsid w:val="00BC7CF8"/>
    <w:rsid w:val="00BD03F3"/>
    <w:rsid w:val="00BD0768"/>
    <w:rsid w:val="00BD1111"/>
    <w:rsid w:val="00BD1A2C"/>
    <w:rsid w:val="00BD2693"/>
    <w:rsid w:val="00BD26B6"/>
    <w:rsid w:val="00BD3609"/>
    <w:rsid w:val="00BD397E"/>
    <w:rsid w:val="00BD3EE5"/>
    <w:rsid w:val="00BD470A"/>
    <w:rsid w:val="00BD4988"/>
    <w:rsid w:val="00BD5637"/>
    <w:rsid w:val="00BD5C5B"/>
    <w:rsid w:val="00BD5D78"/>
    <w:rsid w:val="00BD7393"/>
    <w:rsid w:val="00BD73A6"/>
    <w:rsid w:val="00BD781F"/>
    <w:rsid w:val="00BD7BC9"/>
    <w:rsid w:val="00BE01C6"/>
    <w:rsid w:val="00BE188B"/>
    <w:rsid w:val="00BE20CB"/>
    <w:rsid w:val="00BE21B1"/>
    <w:rsid w:val="00BE29EB"/>
    <w:rsid w:val="00BE2C6F"/>
    <w:rsid w:val="00BE3B6B"/>
    <w:rsid w:val="00BE40B9"/>
    <w:rsid w:val="00BE4DAC"/>
    <w:rsid w:val="00BE7F1E"/>
    <w:rsid w:val="00BF0D52"/>
    <w:rsid w:val="00BF13F8"/>
    <w:rsid w:val="00BF15E6"/>
    <w:rsid w:val="00BF17CD"/>
    <w:rsid w:val="00BF2477"/>
    <w:rsid w:val="00BF274E"/>
    <w:rsid w:val="00BF28C7"/>
    <w:rsid w:val="00BF329F"/>
    <w:rsid w:val="00BF463B"/>
    <w:rsid w:val="00BF4C1B"/>
    <w:rsid w:val="00BF4FA8"/>
    <w:rsid w:val="00BF5600"/>
    <w:rsid w:val="00BF591B"/>
    <w:rsid w:val="00BF7DAD"/>
    <w:rsid w:val="00C01CFF"/>
    <w:rsid w:val="00C0268F"/>
    <w:rsid w:val="00C02731"/>
    <w:rsid w:val="00C03386"/>
    <w:rsid w:val="00C03744"/>
    <w:rsid w:val="00C04FCF"/>
    <w:rsid w:val="00C05A60"/>
    <w:rsid w:val="00C05B62"/>
    <w:rsid w:val="00C06EDC"/>
    <w:rsid w:val="00C06F40"/>
    <w:rsid w:val="00C0759E"/>
    <w:rsid w:val="00C10F9F"/>
    <w:rsid w:val="00C11556"/>
    <w:rsid w:val="00C11EF6"/>
    <w:rsid w:val="00C127A9"/>
    <w:rsid w:val="00C13669"/>
    <w:rsid w:val="00C13DB2"/>
    <w:rsid w:val="00C14303"/>
    <w:rsid w:val="00C154D1"/>
    <w:rsid w:val="00C15B78"/>
    <w:rsid w:val="00C172FF"/>
    <w:rsid w:val="00C17B64"/>
    <w:rsid w:val="00C2144F"/>
    <w:rsid w:val="00C21522"/>
    <w:rsid w:val="00C21B4A"/>
    <w:rsid w:val="00C2207B"/>
    <w:rsid w:val="00C24B38"/>
    <w:rsid w:val="00C25000"/>
    <w:rsid w:val="00C25055"/>
    <w:rsid w:val="00C2510F"/>
    <w:rsid w:val="00C253FE"/>
    <w:rsid w:val="00C259FE"/>
    <w:rsid w:val="00C26AE0"/>
    <w:rsid w:val="00C27416"/>
    <w:rsid w:val="00C31910"/>
    <w:rsid w:val="00C3349B"/>
    <w:rsid w:val="00C34D5B"/>
    <w:rsid w:val="00C36F2B"/>
    <w:rsid w:val="00C3703F"/>
    <w:rsid w:val="00C40282"/>
    <w:rsid w:val="00C40ADA"/>
    <w:rsid w:val="00C42BC4"/>
    <w:rsid w:val="00C45A4A"/>
    <w:rsid w:val="00C46129"/>
    <w:rsid w:val="00C473D8"/>
    <w:rsid w:val="00C47F65"/>
    <w:rsid w:val="00C512E5"/>
    <w:rsid w:val="00C51314"/>
    <w:rsid w:val="00C51331"/>
    <w:rsid w:val="00C51D18"/>
    <w:rsid w:val="00C520D9"/>
    <w:rsid w:val="00C524F6"/>
    <w:rsid w:val="00C529D8"/>
    <w:rsid w:val="00C529E8"/>
    <w:rsid w:val="00C53172"/>
    <w:rsid w:val="00C5351F"/>
    <w:rsid w:val="00C53E49"/>
    <w:rsid w:val="00C5471A"/>
    <w:rsid w:val="00C547D1"/>
    <w:rsid w:val="00C55440"/>
    <w:rsid w:val="00C55B86"/>
    <w:rsid w:val="00C5606A"/>
    <w:rsid w:val="00C6001D"/>
    <w:rsid w:val="00C6002E"/>
    <w:rsid w:val="00C6013F"/>
    <w:rsid w:val="00C60210"/>
    <w:rsid w:val="00C604D7"/>
    <w:rsid w:val="00C60BE8"/>
    <w:rsid w:val="00C615E8"/>
    <w:rsid w:val="00C6185B"/>
    <w:rsid w:val="00C625C9"/>
    <w:rsid w:val="00C6384B"/>
    <w:rsid w:val="00C64B5A"/>
    <w:rsid w:val="00C658BB"/>
    <w:rsid w:val="00C65F20"/>
    <w:rsid w:val="00C66AA7"/>
    <w:rsid w:val="00C70BFE"/>
    <w:rsid w:val="00C70C39"/>
    <w:rsid w:val="00C71561"/>
    <w:rsid w:val="00C72B99"/>
    <w:rsid w:val="00C74321"/>
    <w:rsid w:val="00C75152"/>
    <w:rsid w:val="00C75446"/>
    <w:rsid w:val="00C75489"/>
    <w:rsid w:val="00C76F94"/>
    <w:rsid w:val="00C80CAE"/>
    <w:rsid w:val="00C8124F"/>
    <w:rsid w:val="00C81513"/>
    <w:rsid w:val="00C815C7"/>
    <w:rsid w:val="00C81F36"/>
    <w:rsid w:val="00C8205C"/>
    <w:rsid w:val="00C8247D"/>
    <w:rsid w:val="00C83803"/>
    <w:rsid w:val="00C83E24"/>
    <w:rsid w:val="00C83EF8"/>
    <w:rsid w:val="00C84637"/>
    <w:rsid w:val="00C85146"/>
    <w:rsid w:val="00C85CD1"/>
    <w:rsid w:val="00C86161"/>
    <w:rsid w:val="00C869D4"/>
    <w:rsid w:val="00C86A21"/>
    <w:rsid w:val="00C877A1"/>
    <w:rsid w:val="00C87AB6"/>
    <w:rsid w:val="00C87F4C"/>
    <w:rsid w:val="00C90426"/>
    <w:rsid w:val="00C90992"/>
    <w:rsid w:val="00C92AD3"/>
    <w:rsid w:val="00C93582"/>
    <w:rsid w:val="00C93678"/>
    <w:rsid w:val="00C948E4"/>
    <w:rsid w:val="00C94C4E"/>
    <w:rsid w:val="00C9589D"/>
    <w:rsid w:val="00C97025"/>
    <w:rsid w:val="00CA1009"/>
    <w:rsid w:val="00CA1316"/>
    <w:rsid w:val="00CA1869"/>
    <w:rsid w:val="00CA30B4"/>
    <w:rsid w:val="00CA32CB"/>
    <w:rsid w:val="00CA33E3"/>
    <w:rsid w:val="00CA3435"/>
    <w:rsid w:val="00CA3B8A"/>
    <w:rsid w:val="00CA3C4A"/>
    <w:rsid w:val="00CA435A"/>
    <w:rsid w:val="00CA5666"/>
    <w:rsid w:val="00CA5D7B"/>
    <w:rsid w:val="00CA722C"/>
    <w:rsid w:val="00CA72FC"/>
    <w:rsid w:val="00CB0934"/>
    <w:rsid w:val="00CB0CB1"/>
    <w:rsid w:val="00CB11B7"/>
    <w:rsid w:val="00CB2028"/>
    <w:rsid w:val="00CB29AA"/>
    <w:rsid w:val="00CB3433"/>
    <w:rsid w:val="00CB450F"/>
    <w:rsid w:val="00CB56F5"/>
    <w:rsid w:val="00CB591D"/>
    <w:rsid w:val="00CB60A7"/>
    <w:rsid w:val="00CB6E04"/>
    <w:rsid w:val="00CC00BB"/>
    <w:rsid w:val="00CC0754"/>
    <w:rsid w:val="00CC1574"/>
    <w:rsid w:val="00CC2512"/>
    <w:rsid w:val="00CC295E"/>
    <w:rsid w:val="00CC44FB"/>
    <w:rsid w:val="00CC492D"/>
    <w:rsid w:val="00CC4FE5"/>
    <w:rsid w:val="00CC547F"/>
    <w:rsid w:val="00CC575E"/>
    <w:rsid w:val="00CC61D5"/>
    <w:rsid w:val="00CC67A7"/>
    <w:rsid w:val="00CC741D"/>
    <w:rsid w:val="00CC7AD0"/>
    <w:rsid w:val="00CC7CDC"/>
    <w:rsid w:val="00CD1151"/>
    <w:rsid w:val="00CD1E00"/>
    <w:rsid w:val="00CD2E74"/>
    <w:rsid w:val="00CD3F4F"/>
    <w:rsid w:val="00CD405B"/>
    <w:rsid w:val="00CD5D21"/>
    <w:rsid w:val="00CD6DE6"/>
    <w:rsid w:val="00CD7E55"/>
    <w:rsid w:val="00CE008A"/>
    <w:rsid w:val="00CE03BE"/>
    <w:rsid w:val="00CE0BCA"/>
    <w:rsid w:val="00CE344C"/>
    <w:rsid w:val="00CE39D8"/>
    <w:rsid w:val="00CE40CB"/>
    <w:rsid w:val="00CE4470"/>
    <w:rsid w:val="00CE490D"/>
    <w:rsid w:val="00CE515C"/>
    <w:rsid w:val="00CE6894"/>
    <w:rsid w:val="00CE7906"/>
    <w:rsid w:val="00CF0591"/>
    <w:rsid w:val="00CF0E19"/>
    <w:rsid w:val="00CF18B7"/>
    <w:rsid w:val="00CF4226"/>
    <w:rsid w:val="00CF5FDE"/>
    <w:rsid w:val="00CF631C"/>
    <w:rsid w:val="00CF74B5"/>
    <w:rsid w:val="00D00C3A"/>
    <w:rsid w:val="00D0538A"/>
    <w:rsid w:val="00D05609"/>
    <w:rsid w:val="00D0573A"/>
    <w:rsid w:val="00D06E9C"/>
    <w:rsid w:val="00D0749E"/>
    <w:rsid w:val="00D10659"/>
    <w:rsid w:val="00D11300"/>
    <w:rsid w:val="00D11A1C"/>
    <w:rsid w:val="00D11B0A"/>
    <w:rsid w:val="00D11EFE"/>
    <w:rsid w:val="00D11F20"/>
    <w:rsid w:val="00D14196"/>
    <w:rsid w:val="00D14BA6"/>
    <w:rsid w:val="00D14C34"/>
    <w:rsid w:val="00D14C5C"/>
    <w:rsid w:val="00D201AC"/>
    <w:rsid w:val="00D20842"/>
    <w:rsid w:val="00D21DA5"/>
    <w:rsid w:val="00D21E9C"/>
    <w:rsid w:val="00D21F77"/>
    <w:rsid w:val="00D236C2"/>
    <w:rsid w:val="00D249B6"/>
    <w:rsid w:val="00D25513"/>
    <w:rsid w:val="00D267BD"/>
    <w:rsid w:val="00D2682B"/>
    <w:rsid w:val="00D26B21"/>
    <w:rsid w:val="00D27D9B"/>
    <w:rsid w:val="00D318E4"/>
    <w:rsid w:val="00D33146"/>
    <w:rsid w:val="00D33948"/>
    <w:rsid w:val="00D339D9"/>
    <w:rsid w:val="00D34340"/>
    <w:rsid w:val="00D34A06"/>
    <w:rsid w:val="00D34A33"/>
    <w:rsid w:val="00D36BCB"/>
    <w:rsid w:val="00D376DB"/>
    <w:rsid w:val="00D40AC0"/>
    <w:rsid w:val="00D40DE9"/>
    <w:rsid w:val="00D40E75"/>
    <w:rsid w:val="00D41212"/>
    <w:rsid w:val="00D418A0"/>
    <w:rsid w:val="00D42AEF"/>
    <w:rsid w:val="00D42B45"/>
    <w:rsid w:val="00D42C9D"/>
    <w:rsid w:val="00D44008"/>
    <w:rsid w:val="00D44355"/>
    <w:rsid w:val="00D44678"/>
    <w:rsid w:val="00D45518"/>
    <w:rsid w:val="00D45D37"/>
    <w:rsid w:val="00D46BB8"/>
    <w:rsid w:val="00D46EF1"/>
    <w:rsid w:val="00D478B8"/>
    <w:rsid w:val="00D47C47"/>
    <w:rsid w:val="00D47E36"/>
    <w:rsid w:val="00D503E4"/>
    <w:rsid w:val="00D50747"/>
    <w:rsid w:val="00D507AA"/>
    <w:rsid w:val="00D50838"/>
    <w:rsid w:val="00D51CEB"/>
    <w:rsid w:val="00D524F0"/>
    <w:rsid w:val="00D5585C"/>
    <w:rsid w:val="00D5622F"/>
    <w:rsid w:val="00D56813"/>
    <w:rsid w:val="00D603EE"/>
    <w:rsid w:val="00D63C7F"/>
    <w:rsid w:val="00D63E20"/>
    <w:rsid w:val="00D6412E"/>
    <w:rsid w:val="00D64482"/>
    <w:rsid w:val="00D660A1"/>
    <w:rsid w:val="00D67D60"/>
    <w:rsid w:val="00D7090B"/>
    <w:rsid w:val="00D70B3B"/>
    <w:rsid w:val="00D71810"/>
    <w:rsid w:val="00D728E3"/>
    <w:rsid w:val="00D75205"/>
    <w:rsid w:val="00D75346"/>
    <w:rsid w:val="00D765A5"/>
    <w:rsid w:val="00D76EC9"/>
    <w:rsid w:val="00D779B9"/>
    <w:rsid w:val="00D807FE"/>
    <w:rsid w:val="00D80FF3"/>
    <w:rsid w:val="00D84661"/>
    <w:rsid w:val="00D8668B"/>
    <w:rsid w:val="00D870F4"/>
    <w:rsid w:val="00D87C7D"/>
    <w:rsid w:val="00D90F6E"/>
    <w:rsid w:val="00D92274"/>
    <w:rsid w:val="00D92A7B"/>
    <w:rsid w:val="00D9324F"/>
    <w:rsid w:val="00D93604"/>
    <w:rsid w:val="00D94339"/>
    <w:rsid w:val="00D957CE"/>
    <w:rsid w:val="00D95E71"/>
    <w:rsid w:val="00D96FE5"/>
    <w:rsid w:val="00D9707F"/>
    <w:rsid w:val="00DA1AAA"/>
    <w:rsid w:val="00DA1B08"/>
    <w:rsid w:val="00DA1F8E"/>
    <w:rsid w:val="00DA377F"/>
    <w:rsid w:val="00DA402F"/>
    <w:rsid w:val="00DA4185"/>
    <w:rsid w:val="00DA43A6"/>
    <w:rsid w:val="00DA4C85"/>
    <w:rsid w:val="00DA558D"/>
    <w:rsid w:val="00DA57A4"/>
    <w:rsid w:val="00DA65F5"/>
    <w:rsid w:val="00DB0115"/>
    <w:rsid w:val="00DB01EE"/>
    <w:rsid w:val="00DB09F9"/>
    <w:rsid w:val="00DB0D07"/>
    <w:rsid w:val="00DB12AE"/>
    <w:rsid w:val="00DB1694"/>
    <w:rsid w:val="00DB19CF"/>
    <w:rsid w:val="00DB401A"/>
    <w:rsid w:val="00DB513A"/>
    <w:rsid w:val="00DB53F0"/>
    <w:rsid w:val="00DB54AF"/>
    <w:rsid w:val="00DB6879"/>
    <w:rsid w:val="00DB6919"/>
    <w:rsid w:val="00DC01D8"/>
    <w:rsid w:val="00DC23AE"/>
    <w:rsid w:val="00DC23C6"/>
    <w:rsid w:val="00DC245A"/>
    <w:rsid w:val="00DC25A8"/>
    <w:rsid w:val="00DC2E97"/>
    <w:rsid w:val="00DC39E8"/>
    <w:rsid w:val="00DC4E75"/>
    <w:rsid w:val="00DC4F22"/>
    <w:rsid w:val="00DC57F2"/>
    <w:rsid w:val="00DC5954"/>
    <w:rsid w:val="00DC5AAA"/>
    <w:rsid w:val="00DC5C51"/>
    <w:rsid w:val="00DC6223"/>
    <w:rsid w:val="00DC6A9B"/>
    <w:rsid w:val="00DC6AA4"/>
    <w:rsid w:val="00DC6C9F"/>
    <w:rsid w:val="00DC7DEF"/>
    <w:rsid w:val="00DD26C4"/>
    <w:rsid w:val="00DD3A4E"/>
    <w:rsid w:val="00DD3EB0"/>
    <w:rsid w:val="00DD45C3"/>
    <w:rsid w:val="00DD51B7"/>
    <w:rsid w:val="00DD5341"/>
    <w:rsid w:val="00DD5F80"/>
    <w:rsid w:val="00DD6487"/>
    <w:rsid w:val="00DD788A"/>
    <w:rsid w:val="00DE1418"/>
    <w:rsid w:val="00DE20E6"/>
    <w:rsid w:val="00DE2205"/>
    <w:rsid w:val="00DE2467"/>
    <w:rsid w:val="00DE2D08"/>
    <w:rsid w:val="00DE62F2"/>
    <w:rsid w:val="00DE6998"/>
    <w:rsid w:val="00DF0054"/>
    <w:rsid w:val="00DF063C"/>
    <w:rsid w:val="00DF0D05"/>
    <w:rsid w:val="00DF1504"/>
    <w:rsid w:val="00DF1572"/>
    <w:rsid w:val="00DF198E"/>
    <w:rsid w:val="00DF1D42"/>
    <w:rsid w:val="00DF209F"/>
    <w:rsid w:val="00DF255B"/>
    <w:rsid w:val="00DF2AA6"/>
    <w:rsid w:val="00DF3309"/>
    <w:rsid w:val="00DF3A99"/>
    <w:rsid w:val="00DF4BFB"/>
    <w:rsid w:val="00DF50EB"/>
    <w:rsid w:val="00DF5124"/>
    <w:rsid w:val="00DF65A0"/>
    <w:rsid w:val="00DF6643"/>
    <w:rsid w:val="00DF6C67"/>
    <w:rsid w:val="00DF73D0"/>
    <w:rsid w:val="00DF7539"/>
    <w:rsid w:val="00DF7ECF"/>
    <w:rsid w:val="00DF7F39"/>
    <w:rsid w:val="00E006B2"/>
    <w:rsid w:val="00E01578"/>
    <w:rsid w:val="00E016DA"/>
    <w:rsid w:val="00E030D6"/>
    <w:rsid w:val="00E06585"/>
    <w:rsid w:val="00E06CEF"/>
    <w:rsid w:val="00E10539"/>
    <w:rsid w:val="00E10BCB"/>
    <w:rsid w:val="00E1167C"/>
    <w:rsid w:val="00E12C97"/>
    <w:rsid w:val="00E12CB1"/>
    <w:rsid w:val="00E1316E"/>
    <w:rsid w:val="00E134C9"/>
    <w:rsid w:val="00E14A35"/>
    <w:rsid w:val="00E16066"/>
    <w:rsid w:val="00E16731"/>
    <w:rsid w:val="00E16CB8"/>
    <w:rsid w:val="00E1702C"/>
    <w:rsid w:val="00E17AA8"/>
    <w:rsid w:val="00E20F26"/>
    <w:rsid w:val="00E2145F"/>
    <w:rsid w:val="00E21BAB"/>
    <w:rsid w:val="00E21C8B"/>
    <w:rsid w:val="00E22EE8"/>
    <w:rsid w:val="00E23ABB"/>
    <w:rsid w:val="00E23E99"/>
    <w:rsid w:val="00E24941"/>
    <w:rsid w:val="00E26966"/>
    <w:rsid w:val="00E26E8A"/>
    <w:rsid w:val="00E2729F"/>
    <w:rsid w:val="00E27342"/>
    <w:rsid w:val="00E3093A"/>
    <w:rsid w:val="00E31ACB"/>
    <w:rsid w:val="00E32431"/>
    <w:rsid w:val="00E33078"/>
    <w:rsid w:val="00E335AB"/>
    <w:rsid w:val="00E33AB6"/>
    <w:rsid w:val="00E34D55"/>
    <w:rsid w:val="00E3507B"/>
    <w:rsid w:val="00E353FE"/>
    <w:rsid w:val="00E35441"/>
    <w:rsid w:val="00E4012C"/>
    <w:rsid w:val="00E42A8F"/>
    <w:rsid w:val="00E43A21"/>
    <w:rsid w:val="00E43EFB"/>
    <w:rsid w:val="00E44AE3"/>
    <w:rsid w:val="00E46B4F"/>
    <w:rsid w:val="00E477BB"/>
    <w:rsid w:val="00E47F88"/>
    <w:rsid w:val="00E5099F"/>
    <w:rsid w:val="00E50D27"/>
    <w:rsid w:val="00E52774"/>
    <w:rsid w:val="00E544B9"/>
    <w:rsid w:val="00E55B1B"/>
    <w:rsid w:val="00E55B3E"/>
    <w:rsid w:val="00E5651A"/>
    <w:rsid w:val="00E57FD6"/>
    <w:rsid w:val="00E60048"/>
    <w:rsid w:val="00E6014E"/>
    <w:rsid w:val="00E60238"/>
    <w:rsid w:val="00E61D18"/>
    <w:rsid w:val="00E61EA5"/>
    <w:rsid w:val="00E6245C"/>
    <w:rsid w:val="00E62B36"/>
    <w:rsid w:val="00E62CF2"/>
    <w:rsid w:val="00E6380D"/>
    <w:rsid w:val="00E64927"/>
    <w:rsid w:val="00E65BA3"/>
    <w:rsid w:val="00E662FD"/>
    <w:rsid w:val="00E6655F"/>
    <w:rsid w:val="00E6664E"/>
    <w:rsid w:val="00E6702B"/>
    <w:rsid w:val="00E67366"/>
    <w:rsid w:val="00E704BF"/>
    <w:rsid w:val="00E707EF"/>
    <w:rsid w:val="00E70EA8"/>
    <w:rsid w:val="00E70EED"/>
    <w:rsid w:val="00E717A6"/>
    <w:rsid w:val="00E71D70"/>
    <w:rsid w:val="00E741D5"/>
    <w:rsid w:val="00E7442B"/>
    <w:rsid w:val="00E74474"/>
    <w:rsid w:val="00E74968"/>
    <w:rsid w:val="00E76E1F"/>
    <w:rsid w:val="00E76F9A"/>
    <w:rsid w:val="00E7758D"/>
    <w:rsid w:val="00E7796C"/>
    <w:rsid w:val="00E802BB"/>
    <w:rsid w:val="00E80988"/>
    <w:rsid w:val="00E80A96"/>
    <w:rsid w:val="00E814B0"/>
    <w:rsid w:val="00E81918"/>
    <w:rsid w:val="00E81C96"/>
    <w:rsid w:val="00E823E6"/>
    <w:rsid w:val="00E83461"/>
    <w:rsid w:val="00E83888"/>
    <w:rsid w:val="00E83916"/>
    <w:rsid w:val="00E8497E"/>
    <w:rsid w:val="00E84ECD"/>
    <w:rsid w:val="00E84FC3"/>
    <w:rsid w:val="00E85415"/>
    <w:rsid w:val="00E86E87"/>
    <w:rsid w:val="00E87A6A"/>
    <w:rsid w:val="00E87E9F"/>
    <w:rsid w:val="00E9232A"/>
    <w:rsid w:val="00E92A33"/>
    <w:rsid w:val="00E9337E"/>
    <w:rsid w:val="00E93420"/>
    <w:rsid w:val="00E93892"/>
    <w:rsid w:val="00E9430A"/>
    <w:rsid w:val="00E952A6"/>
    <w:rsid w:val="00E95489"/>
    <w:rsid w:val="00E95CF1"/>
    <w:rsid w:val="00E96DAA"/>
    <w:rsid w:val="00EA184C"/>
    <w:rsid w:val="00EA2133"/>
    <w:rsid w:val="00EA2D7C"/>
    <w:rsid w:val="00EA30A2"/>
    <w:rsid w:val="00EA33D3"/>
    <w:rsid w:val="00EA416D"/>
    <w:rsid w:val="00EA4D1B"/>
    <w:rsid w:val="00EA524C"/>
    <w:rsid w:val="00EA5AC2"/>
    <w:rsid w:val="00EA706A"/>
    <w:rsid w:val="00EA7100"/>
    <w:rsid w:val="00EA7BEB"/>
    <w:rsid w:val="00EB0EBC"/>
    <w:rsid w:val="00EB121B"/>
    <w:rsid w:val="00EB1A17"/>
    <w:rsid w:val="00EB1D11"/>
    <w:rsid w:val="00EB265B"/>
    <w:rsid w:val="00EB3730"/>
    <w:rsid w:val="00EB37E7"/>
    <w:rsid w:val="00EB48D3"/>
    <w:rsid w:val="00EB555F"/>
    <w:rsid w:val="00EB5A4A"/>
    <w:rsid w:val="00EB5AC5"/>
    <w:rsid w:val="00EB61DD"/>
    <w:rsid w:val="00EB62C1"/>
    <w:rsid w:val="00EB6D29"/>
    <w:rsid w:val="00EC040C"/>
    <w:rsid w:val="00EC0FC7"/>
    <w:rsid w:val="00EC178F"/>
    <w:rsid w:val="00EC1CED"/>
    <w:rsid w:val="00EC2093"/>
    <w:rsid w:val="00EC29CA"/>
    <w:rsid w:val="00EC2EF6"/>
    <w:rsid w:val="00EC4C65"/>
    <w:rsid w:val="00EC6E7D"/>
    <w:rsid w:val="00EC7D6A"/>
    <w:rsid w:val="00ED00BC"/>
    <w:rsid w:val="00ED1191"/>
    <w:rsid w:val="00ED1D96"/>
    <w:rsid w:val="00ED2418"/>
    <w:rsid w:val="00ED2C1B"/>
    <w:rsid w:val="00ED3D05"/>
    <w:rsid w:val="00ED3E5A"/>
    <w:rsid w:val="00ED5490"/>
    <w:rsid w:val="00ED55CA"/>
    <w:rsid w:val="00ED577F"/>
    <w:rsid w:val="00ED667B"/>
    <w:rsid w:val="00ED7188"/>
    <w:rsid w:val="00ED781A"/>
    <w:rsid w:val="00EE00B8"/>
    <w:rsid w:val="00EE0310"/>
    <w:rsid w:val="00EE0A70"/>
    <w:rsid w:val="00EE0BB9"/>
    <w:rsid w:val="00EE1C12"/>
    <w:rsid w:val="00EE1E3B"/>
    <w:rsid w:val="00EE22D6"/>
    <w:rsid w:val="00EE24FF"/>
    <w:rsid w:val="00EE276A"/>
    <w:rsid w:val="00EE3DB4"/>
    <w:rsid w:val="00EE45F4"/>
    <w:rsid w:val="00EE477D"/>
    <w:rsid w:val="00EE64AE"/>
    <w:rsid w:val="00EE64CC"/>
    <w:rsid w:val="00EE6C5C"/>
    <w:rsid w:val="00EF0683"/>
    <w:rsid w:val="00EF0F15"/>
    <w:rsid w:val="00EF167B"/>
    <w:rsid w:val="00EF2699"/>
    <w:rsid w:val="00EF2EBE"/>
    <w:rsid w:val="00EF30B2"/>
    <w:rsid w:val="00EF33E0"/>
    <w:rsid w:val="00EF3812"/>
    <w:rsid w:val="00EF48AD"/>
    <w:rsid w:val="00EF559F"/>
    <w:rsid w:val="00EF5DEC"/>
    <w:rsid w:val="00F000EB"/>
    <w:rsid w:val="00F008BA"/>
    <w:rsid w:val="00F0322D"/>
    <w:rsid w:val="00F03A73"/>
    <w:rsid w:val="00F03C0C"/>
    <w:rsid w:val="00F03FC3"/>
    <w:rsid w:val="00F05C92"/>
    <w:rsid w:val="00F05D1D"/>
    <w:rsid w:val="00F05D78"/>
    <w:rsid w:val="00F06445"/>
    <w:rsid w:val="00F07114"/>
    <w:rsid w:val="00F10ACA"/>
    <w:rsid w:val="00F11610"/>
    <w:rsid w:val="00F11D6B"/>
    <w:rsid w:val="00F12952"/>
    <w:rsid w:val="00F13425"/>
    <w:rsid w:val="00F13BE1"/>
    <w:rsid w:val="00F13FC0"/>
    <w:rsid w:val="00F14FD4"/>
    <w:rsid w:val="00F1580D"/>
    <w:rsid w:val="00F206A7"/>
    <w:rsid w:val="00F20AD2"/>
    <w:rsid w:val="00F20CFE"/>
    <w:rsid w:val="00F21803"/>
    <w:rsid w:val="00F2194B"/>
    <w:rsid w:val="00F2229D"/>
    <w:rsid w:val="00F22AC6"/>
    <w:rsid w:val="00F22E2E"/>
    <w:rsid w:val="00F23233"/>
    <w:rsid w:val="00F2382E"/>
    <w:rsid w:val="00F24DE5"/>
    <w:rsid w:val="00F24F3D"/>
    <w:rsid w:val="00F256DD"/>
    <w:rsid w:val="00F25E8C"/>
    <w:rsid w:val="00F309DF"/>
    <w:rsid w:val="00F3105E"/>
    <w:rsid w:val="00F314DF"/>
    <w:rsid w:val="00F32515"/>
    <w:rsid w:val="00F326B2"/>
    <w:rsid w:val="00F332A2"/>
    <w:rsid w:val="00F33FA3"/>
    <w:rsid w:val="00F3424D"/>
    <w:rsid w:val="00F3451D"/>
    <w:rsid w:val="00F34622"/>
    <w:rsid w:val="00F3481B"/>
    <w:rsid w:val="00F3484F"/>
    <w:rsid w:val="00F34F0C"/>
    <w:rsid w:val="00F3505D"/>
    <w:rsid w:val="00F36AA1"/>
    <w:rsid w:val="00F36ABC"/>
    <w:rsid w:val="00F37AD1"/>
    <w:rsid w:val="00F402F5"/>
    <w:rsid w:val="00F41591"/>
    <w:rsid w:val="00F4190A"/>
    <w:rsid w:val="00F41A63"/>
    <w:rsid w:val="00F433A9"/>
    <w:rsid w:val="00F43ADC"/>
    <w:rsid w:val="00F445D1"/>
    <w:rsid w:val="00F457DD"/>
    <w:rsid w:val="00F45BEB"/>
    <w:rsid w:val="00F45EAF"/>
    <w:rsid w:val="00F46E10"/>
    <w:rsid w:val="00F50560"/>
    <w:rsid w:val="00F50BF4"/>
    <w:rsid w:val="00F51D18"/>
    <w:rsid w:val="00F51E2E"/>
    <w:rsid w:val="00F51F56"/>
    <w:rsid w:val="00F523AF"/>
    <w:rsid w:val="00F5276F"/>
    <w:rsid w:val="00F54523"/>
    <w:rsid w:val="00F5492B"/>
    <w:rsid w:val="00F55E54"/>
    <w:rsid w:val="00F55F7B"/>
    <w:rsid w:val="00F56D4D"/>
    <w:rsid w:val="00F57319"/>
    <w:rsid w:val="00F61746"/>
    <w:rsid w:val="00F61937"/>
    <w:rsid w:val="00F61A35"/>
    <w:rsid w:val="00F61F52"/>
    <w:rsid w:val="00F61FE8"/>
    <w:rsid w:val="00F637BF"/>
    <w:rsid w:val="00F63870"/>
    <w:rsid w:val="00F669D4"/>
    <w:rsid w:val="00F66B0C"/>
    <w:rsid w:val="00F70375"/>
    <w:rsid w:val="00F704FA"/>
    <w:rsid w:val="00F724D6"/>
    <w:rsid w:val="00F731CD"/>
    <w:rsid w:val="00F73685"/>
    <w:rsid w:val="00F773EF"/>
    <w:rsid w:val="00F7767D"/>
    <w:rsid w:val="00F77805"/>
    <w:rsid w:val="00F77CB9"/>
    <w:rsid w:val="00F80A14"/>
    <w:rsid w:val="00F80EF9"/>
    <w:rsid w:val="00F818BD"/>
    <w:rsid w:val="00F81B09"/>
    <w:rsid w:val="00F83067"/>
    <w:rsid w:val="00F83756"/>
    <w:rsid w:val="00F84315"/>
    <w:rsid w:val="00F84544"/>
    <w:rsid w:val="00F85C66"/>
    <w:rsid w:val="00F85D23"/>
    <w:rsid w:val="00F85F7F"/>
    <w:rsid w:val="00F86B30"/>
    <w:rsid w:val="00F902E7"/>
    <w:rsid w:val="00F91673"/>
    <w:rsid w:val="00F91809"/>
    <w:rsid w:val="00F92FA8"/>
    <w:rsid w:val="00F953A1"/>
    <w:rsid w:val="00F954FA"/>
    <w:rsid w:val="00F95B1F"/>
    <w:rsid w:val="00F96233"/>
    <w:rsid w:val="00F96768"/>
    <w:rsid w:val="00F972E0"/>
    <w:rsid w:val="00FA05B2"/>
    <w:rsid w:val="00FA13CC"/>
    <w:rsid w:val="00FA2942"/>
    <w:rsid w:val="00FA37C7"/>
    <w:rsid w:val="00FA43EE"/>
    <w:rsid w:val="00FA44D8"/>
    <w:rsid w:val="00FA486B"/>
    <w:rsid w:val="00FA4DBF"/>
    <w:rsid w:val="00FA5B3F"/>
    <w:rsid w:val="00FA68A7"/>
    <w:rsid w:val="00FA6E30"/>
    <w:rsid w:val="00FA7D74"/>
    <w:rsid w:val="00FA7EC1"/>
    <w:rsid w:val="00FB12FE"/>
    <w:rsid w:val="00FB3E89"/>
    <w:rsid w:val="00FB5182"/>
    <w:rsid w:val="00FB5E41"/>
    <w:rsid w:val="00FB6931"/>
    <w:rsid w:val="00FC0488"/>
    <w:rsid w:val="00FC0C51"/>
    <w:rsid w:val="00FC0D63"/>
    <w:rsid w:val="00FC1711"/>
    <w:rsid w:val="00FC2389"/>
    <w:rsid w:val="00FC2927"/>
    <w:rsid w:val="00FC316C"/>
    <w:rsid w:val="00FC32CE"/>
    <w:rsid w:val="00FC375C"/>
    <w:rsid w:val="00FC4DA9"/>
    <w:rsid w:val="00FC6143"/>
    <w:rsid w:val="00FD275D"/>
    <w:rsid w:val="00FD3C79"/>
    <w:rsid w:val="00FD3EDF"/>
    <w:rsid w:val="00FD427A"/>
    <w:rsid w:val="00FD5B36"/>
    <w:rsid w:val="00FD5E21"/>
    <w:rsid w:val="00FD6038"/>
    <w:rsid w:val="00FD7480"/>
    <w:rsid w:val="00FD7673"/>
    <w:rsid w:val="00FD7A51"/>
    <w:rsid w:val="00FD7F6A"/>
    <w:rsid w:val="00FE008A"/>
    <w:rsid w:val="00FE0C8C"/>
    <w:rsid w:val="00FE1ADA"/>
    <w:rsid w:val="00FE1B88"/>
    <w:rsid w:val="00FE1FF3"/>
    <w:rsid w:val="00FE247E"/>
    <w:rsid w:val="00FE3055"/>
    <w:rsid w:val="00FE313C"/>
    <w:rsid w:val="00FE3A35"/>
    <w:rsid w:val="00FE4E60"/>
    <w:rsid w:val="00FE4F2C"/>
    <w:rsid w:val="00FE4F63"/>
    <w:rsid w:val="00FE5A8A"/>
    <w:rsid w:val="00FE60EF"/>
    <w:rsid w:val="00FE7561"/>
    <w:rsid w:val="00FE795B"/>
    <w:rsid w:val="00FF01B7"/>
    <w:rsid w:val="00FF083E"/>
    <w:rsid w:val="00FF0EE8"/>
    <w:rsid w:val="00FF2D72"/>
    <w:rsid w:val="00FF3C1D"/>
    <w:rsid w:val="00FF447F"/>
    <w:rsid w:val="00FF469F"/>
    <w:rsid w:val="00FF49D1"/>
    <w:rsid w:val="00FF4C9A"/>
    <w:rsid w:val="00FF4FA9"/>
    <w:rsid w:val="00FF57AF"/>
    <w:rsid w:val="00FF6E89"/>
    <w:rsid w:val="00FF7179"/>
    <w:rsid w:val="00FF78F8"/>
    <w:rsid w:val="00FF7B6B"/>
    <w:rsid w:val="00FF7C64"/>
    <w:rsid w:val="022A113C"/>
    <w:rsid w:val="02DFBDB0"/>
    <w:rsid w:val="045039EA"/>
    <w:rsid w:val="062BAE67"/>
    <w:rsid w:val="0692DF01"/>
    <w:rsid w:val="07D72319"/>
    <w:rsid w:val="086BEF37"/>
    <w:rsid w:val="08A8CCB2"/>
    <w:rsid w:val="08CD2132"/>
    <w:rsid w:val="09C270CA"/>
    <w:rsid w:val="0A11E951"/>
    <w:rsid w:val="0AA7B2B1"/>
    <w:rsid w:val="0AC3E709"/>
    <w:rsid w:val="0ACC8A9B"/>
    <w:rsid w:val="0D5CC7C1"/>
    <w:rsid w:val="0DA09B86"/>
    <w:rsid w:val="0DC427E6"/>
    <w:rsid w:val="0EE9F708"/>
    <w:rsid w:val="0FDD6090"/>
    <w:rsid w:val="114699D9"/>
    <w:rsid w:val="125C797E"/>
    <w:rsid w:val="126CB2D1"/>
    <w:rsid w:val="13AB5112"/>
    <w:rsid w:val="172B97E3"/>
    <w:rsid w:val="18299442"/>
    <w:rsid w:val="18D231D7"/>
    <w:rsid w:val="1A3D5A5A"/>
    <w:rsid w:val="1D07A8BD"/>
    <w:rsid w:val="1EF8523D"/>
    <w:rsid w:val="2222DE35"/>
    <w:rsid w:val="2851350B"/>
    <w:rsid w:val="2923ACE6"/>
    <w:rsid w:val="2A728AB6"/>
    <w:rsid w:val="2B1E46EE"/>
    <w:rsid w:val="2ED9537A"/>
    <w:rsid w:val="31A1D9D6"/>
    <w:rsid w:val="31D1C0F8"/>
    <w:rsid w:val="31FD4A91"/>
    <w:rsid w:val="3411F92D"/>
    <w:rsid w:val="34F28A61"/>
    <w:rsid w:val="35763D37"/>
    <w:rsid w:val="35AF7343"/>
    <w:rsid w:val="35D0E58E"/>
    <w:rsid w:val="3D728719"/>
    <w:rsid w:val="3EEF9C86"/>
    <w:rsid w:val="4110D125"/>
    <w:rsid w:val="41283D11"/>
    <w:rsid w:val="420D6F37"/>
    <w:rsid w:val="438864BA"/>
    <w:rsid w:val="447776CB"/>
    <w:rsid w:val="47885046"/>
    <w:rsid w:val="48449F4F"/>
    <w:rsid w:val="4C5A5415"/>
    <w:rsid w:val="4F92E6B8"/>
    <w:rsid w:val="4FB13E3A"/>
    <w:rsid w:val="510F18A4"/>
    <w:rsid w:val="582768D5"/>
    <w:rsid w:val="5B055E80"/>
    <w:rsid w:val="5C7D85C4"/>
    <w:rsid w:val="5DD8FF04"/>
    <w:rsid w:val="6019C071"/>
    <w:rsid w:val="6882E396"/>
    <w:rsid w:val="6C87CEE7"/>
    <w:rsid w:val="6CCCE996"/>
    <w:rsid w:val="6EB5E136"/>
    <w:rsid w:val="6EF4AE39"/>
    <w:rsid w:val="6EFA077A"/>
    <w:rsid w:val="6FD9BDB4"/>
    <w:rsid w:val="717E21AE"/>
    <w:rsid w:val="71DAF18A"/>
    <w:rsid w:val="734D97D5"/>
    <w:rsid w:val="747F8D00"/>
    <w:rsid w:val="74C4E52E"/>
    <w:rsid w:val="76FB133E"/>
    <w:rsid w:val="79006897"/>
    <w:rsid w:val="7BB50826"/>
    <w:rsid w:val="7D1770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2FCBAB2"/>
  <w15:docId w15:val="{7B5A3691-932D-4864-AFE2-E641CA48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E74B4"/>
    <w:pPr>
      <w:spacing w:after="240" w:line="288" w:lineRule="auto"/>
    </w:pPr>
    <w:rPr>
      <w:sz w:val="24"/>
      <w:szCs w:val="24"/>
    </w:rPr>
  </w:style>
  <w:style w:type="paragraph" w:styleId="Heading1">
    <w:name w:val="heading 1"/>
    <w:basedOn w:val="Normal"/>
    <w:next w:val="Normal"/>
    <w:link w:val="Heading1Char"/>
    <w:autoRedefine/>
    <w:uiPriority w:val="9"/>
    <w:qFormat/>
    <w:rsid w:val="005118DE"/>
    <w:pPr>
      <w:keepNext/>
      <w:spacing w:after="320" w:line="360" w:lineRule="auto"/>
      <w:outlineLvl w:val="0"/>
    </w:pPr>
    <w:rPr>
      <w:rFonts w:eastAsia="Arial"/>
      <w:b/>
      <w:bCs/>
      <w:color w:val="006F51"/>
      <w:sz w:val="96"/>
      <w:szCs w:val="52"/>
      <w:lang w:eastAsia="en-US"/>
    </w:rPr>
  </w:style>
  <w:style w:type="paragraph" w:styleId="Heading2">
    <w:name w:val="heading 2"/>
    <w:basedOn w:val="Normal"/>
    <w:next w:val="Normal"/>
    <w:link w:val="Heading2Char"/>
    <w:uiPriority w:val="9"/>
    <w:qFormat/>
    <w:rsid w:val="00AC7EFC"/>
    <w:pPr>
      <w:keepNext/>
      <w:spacing w:before="240" w:after="320" w:line="240" w:lineRule="auto"/>
      <w:outlineLvl w:val="1"/>
    </w:pPr>
    <w:rPr>
      <w:rFonts w:eastAsia="Arial"/>
      <w:b/>
      <w:bCs/>
      <w:color w:val="006F51"/>
      <w:sz w:val="36"/>
      <w:szCs w:val="36"/>
      <w:lang w:eastAsia="en-US"/>
    </w:rPr>
  </w:style>
  <w:style w:type="paragraph" w:styleId="Heading3">
    <w:name w:val="heading 3"/>
    <w:basedOn w:val="Normal"/>
    <w:next w:val="Normal"/>
    <w:link w:val="Heading3Char"/>
    <w:qFormat/>
    <w:rsid w:val="00AC7EFC"/>
    <w:pPr>
      <w:keepNext/>
      <w:spacing w:before="360" w:after="280" w:line="240" w:lineRule="auto"/>
      <w:outlineLvl w:val="2"/>
    </w:pPr>
    <w:rPr>
      <w:rFonts w:eastAsia="Arial"/>
      <w:b/>
      <w:bCs/>
      <w:color w:val="006F51"/>
      <w:sz w:val="32"/>
      <w:szCs w:val="20"/>
      <w:lang w:eastAsia="en-US"/>
    </w:rPr>
  </w:style>
  <w:style w:type="paragraph" w:styleId="Heading4">
    <w:name w:val="heading 4"/>
    <w:basedOn w:val="Normal"/>
    <w:next w:val="Normal"/>
    <w:link w:val="Heading4Char"/>
    <w:qFormat/>
    <w:rsid w:val="004E74B4"/>
    <w:pPr>
      <w:keepNext/>
      <w:keepLines/>
      <w:spacing w:before="120" w:line="276" w:lineRule="auto"/>
      <w:outlineLvl w:val="3"/>
    </w:pPr>
    <w:rPr>
      <w:rFonts w:eastAsia="MS Gothic"/>
      <w:b/>
      <w:bCs/>
      <w:color w:val="006F51" w:themeColor="accent1"/>
      <w:sz w:val="28"/>
      <w:szCs w:val="28"/>
      <w:lang w:eastAsia="en-US"/>
    </w:rPr>
  </w:style>
  <w:style w:type="paragraph" w:styleId="Heading5">
    <w:name w:val="heading 5"/>
    <w:basedOn w:val="Heading4"/>
    <w:next w:val="Normal"/>
    <w:link w:val="Heading5Char"/>
    <w:unhideWhenUsed/>
    <w:qFormat/>
    <w:rsid w:val="004E74B4"/>
    <w:pPr>
      <w:outlineLvl w:val="4"/>
    </w:pPr>
    <w:rPr>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18DE"/>
    <w:rPr>
      <w:rFonts w:eastAsia="Arial"/>
      <w:b/>
      <w:bCs/>
      <w:color w:val="006F51"/>
      <w:sz w:val="96"/>
      <w:szCs w:val="52"/>
      <w:lang w:eastAsia="en-US"/>
    </w:rPr>
  </w:style>
  <w:style w:type="character" w:customStyle="1" w:styleId="Heading2Char">
    <w:name w:val="Heading 2 Char"/>
    <w:link w:val="Heading2"/>
    <w:uiPriority w:val="9"/>
    <w:rsid w:val="00AC7EFC"/>
    <w:rPr>
      <w:rFonts w:eastAsia="Arial"/>
      <w:b/>
      <w:bCs/>
      <w:color w:val="006F51"/>
      <w:sz w:val="36"/>
      <w:szCs w:val="36"/>
      <w:lang w:eastAsia="en-US"/>
    </w:rPr>
  </w:style>
  <w:style w:type="character" w:customStyle="1" w:styleId="Heading3Char">
    <w:name w:val="Heading 3 Char"/>
    <w:link w:val="Heading3"/>
    <w:rsid w:val="00AC7EFC"/>
    <w:rPr>
      <w:rFonts w:eastAsia="Arial"/>
      <w:b/>
      <w:bCs/>
      <w:color w:val="006F51"/>
      <w:sz w:val="32"/>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1A511D"/>
    <w:pPr>
      <w:spacing w:after="240"/>
    </w:pPr>
    <w:rPr>
      <w:color w:val="006F51" w:themeColor="accent1"/>
    </w:rPr>
  </w:style>
  <w:style w:type="character" w:customStyle="1" w:styleId="TitleTextChar">
    <w:name w:val="TitleText Char"/>
    <w:link w:val="TitleText"/>
    <w:rsid w:val="001A511D"/>
    <w:rPr>
      <w:b/>
      <w:color w:val="006F51" w:themeColor="accent1"/>
      <w:sz w:val="92"/>
      <w:szCs w:val="92"/>
    </w:rPr>
  </w:style>
  <w:style w:type="paragraph" w:customStyle="1" w:styleId="SubtitleText">
    <w:name w:val="SubtitleText"/>
    <w:basedOn w:val="Normal"/>
    <w:link w:val="SubtitleTextChar"/>
    <w:unhideWhenUsed/>
    <w:qFormat/>
    <w:rsid w:val="0055718F"/>
    <w:pPr>
      <w:spacing w:before="840" w:line="240" w:lineRule="auto"/>
    </w:pPr>
    <w:rPr>
      <w:rFonts w:cs="Arial"/>
      <w:b/>
      <w:color w:val="006F51" w:themeColor="accent1"/>
      <w:sz w:val="48"/>
      <w:szCs w:val="48"/>
    </w:rPr>
  </w:style>
  <w:style w:type="character" w:customStyle="1" w:styleId="SubtitleTextChar">
    <w:name w:val="SubtitleText Char"/>
    <w:link w:val="SubtitleText"/>
    <w:rsid w:val="0055718F"/>
    <w:rPr>
      <w:rFonts w:cs="Arial"/>
      <w:b/>
      <w:color w:val="006F51" w:themeColor="accent1"/>
      <w:sz w:val="48"/>
      <w:szCs w:val="48"/>
    </w:rPr>
  </w:style>
  <w:style w:type="paragraph" w:customStyle="1" w:styleId="Numbered">
    <w:name w:val="Numbered"/>
    <w:link w:val="NumberedChar"/>
    <w:qFormat/>
    <w:rsid w:val="008F640E"/>
    <w:pPr>
      <w:numPr>
        <w:numId w:val="2"/>
      </w:numPr>
      <w:tabs>
        <w:tab w:val="clear" w:pos="720"/>
        <w:tab w:val="num" w:pos="567"/>
      </w:tabs>
      <w:spacing w:after="120" w:line="288" w:lineRule="auto"/>
    </w:pPr>
    <w:rPr>
      <w:rFonts w:eastAsia="Arial"/>
      <w:sz w:val="24"/>
      <w:szCs w:val="24"/>
      <w:lang w:eastAsia="en-US"/>
    </w:rPr>
  </w:style>
  <w:style w:type="paragraph" w:styleId="TOC1">
    <w:name w:val="toc 1"/>
    <w:basedOn w:val="Normal"/>
    <w:next w:val="Normal"/>
    <w:autoRedefine/>
    <w:uiPriority w:val="39"/>
    <w:unhideWhenUsed/>
    <w:rsid w:val="00D45D37"/>
    <w:pPr>
      <w:tabs>
        <w:tab w:val="right" w:pos="9498"/>
      </w:tabs>
      <w:spacing w:after="120" w:line="360" w:lineRule="auto"/>
    </w:pPr>
    <w:rPr>
      <w:noProof/>
    </w:rPr>
  </w:style>
  <w:style w:type="paragraph" w:styleId="TOC2">
    <w:name w:val="toc 2"/>
    <w:basedOn w:val="Normal"/>
    <w:next w:val="Normal"/>
    <w:autoRedefine/>
    <w:uiPriority w:val="39"/>
    <w:unhideWhenUsed/>
    <w:rsid w:val="0035069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iPriority w:val="99"/>
    <w:unhideWhenUsed/>
    <w:qFormat/>
    <w:rsid w:val="00871A3B"/>
    <w:pPr>
      <w:spacing w:before="3600" w:after="0" w:line="240" w:lineRule="auto"/>
    </w:pPr>
    <w:rPr>
      <w:b/>
      <w:color w:val="104F75"/>
      <w:sz w:val="92"/>
      <w:szCs w:val="92"/>
    </w:rPr>
  </w:style>
  <w:style w:type="character" w:customStyle="1" w:styleId="TitleChar">
    <w:name w:val="Title Char"/>
    <w:link w:val="Title"/>
    <w:uiPriority w:val="99"/>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8F640E"/>
    <w:rPr>
      <w:rFonts w:eastAsia="Arial"/>
      <w:sz w:val="24"/>
      <w:szCs w:val="24"/>
      <w:lang w:eastAsia="en-US"/>
    </w:rPr>
  </w:style>
  <w:style w:type="paragraph" w:styleId="ListParagraph">
    <w:name w:val="List Paragraph"/>
    <w:aliases w:val="No Spacing1,Colorful List - Accent 11,Bullet 1,List Paragrap,Colorful List - Accent 12,Bullet Styl,Bullet,No Spacing11,L,Párrafo de lista,Recommendation,Recommendati,Recommendatio,List Paragraph3,List Paragra,Maire,Dot pt,Numbered Para 1"/>
    <w:basedOn w:val="Normal"/>
    <w:link w:val="ListParagraphChar"/>
    <w:uiPriority w:val="34"/>
    <w:qFormat/>
    <w:rsid w:val="008F640E"/>
    <w:pPr>
      <w:numPr>
        <w:numId w:val="17"/>
      </w:numPr>
      <w:spacing w:after="120" w:line="360" w:lineRule="auto"/>
    </w:pPr>
    <w:rPr>
      <w:color w:val="000000" w:themeColor="text1"/>
    </w:rPr>
  </w:style>
  <w:style w:type="paragraph" w:styleId="Caption">
    <w:name w:val="caption"/>
    <w:aliases w:val="Figure Caption"/>
    <w:basedOn w:val="Normal"/>
    <w:next w:val="Normal"/>
    <w:link w:val="CaptionChar"/>
    <w:uiPriority w:val="35"/>
    <w:qFormat/>
    <w:rsid w:val="00A218DE"/>
    <w:pPr>
      <w:keepNext/>
      <w:spacing w:before="120" w:line="240" w:lineRule="auto"/>
    </w:pPr>
    <w:rPr>
      <w:b/>
      <w:bCs/>
      <w:color w:val="000000" w:themeColor="text1"/>
    </w:rPr>
  </w:style>
  <w:style w:type="character" w:customStyle="1" w:styleId="Heading4Char">
    <w:name w:val="Heading 4 Char"/>
    <w:link w:val="Heading4"/>
    <w:rsid w:val="004E74B4"/>
    <w:rPr>
      <w:rFonts w:eastAsia="MS Gothic"/>
      <w:b/>
      <w:bCs/>
      <w:color w:val="006F51" w:themeColor="accent1"/>
      <w:sz w:val="28"/>
      <w:szCs w:val="28"/>
      <w:lang w:eastAsia="en-US"/>
    </w:rPr>
  </w:style>
  <w:style w:type="paragraph" w:styleId="ListBullet">
    <w:name w:val="List Bullet"/>
    <w:basedOn w:val="ListParagraph"/>
    <w:uiPriority w:val="99"/>
    <w:unhideWhenUsed/>
    <w:rsid w:val="00271DF8"/>
    <w:pPr>
      <w:numPr>
        <w:numId w:val="15"/>
      </w:numPr>
    </w:pPr>
  </w:style>
  <w:style w:type="character" w:customStyle="1" w:styleId="Heading5Char">
    <w:name w:val="Heading 5 Char"/>
    <w:link w:val="Heading5"/>
    <w:rsid w:val="004E74B4"/>
    <w:rPr>
      <w:rFonts w:eastAsia="MS Gothic"/>
      <w:b/>
      <w:bCs/>
      <w:color w:val="006F51" w:themeColor="accent1"/>
      <w:sz w:val="26"/>
      <w:szCs w:val="26"/>
      <w:lang w:eastAsia="en-US"/>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uiPriority w:val="99"/>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57A4"/>
    <w:rPr>
      <w:rFonts w:ascii="Tahoma" w:hAnsi="Tahoma" w:cs="Tahoma"/>
      <w:sz w:val="16"/>
      <w:szCs w:val="16"/>
    </w:rPr>
  </w:style>
  <w:style w:type="character" w:customStyle="1" w:styleId="BodyText3Char">
    <w:name w:val="Body Text 3 Char"/>
    <w:basedOn w:val="DefaultParagraphFont"/>
    <w:link w:val="BodyText3"/>
    <w:uiPriority w:val="99"/>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uiPriority w:val="99"/>
    <w:semiHidden/>
    <w:unhideWhenUsed/>
    <w:rsid w:val="00BF4C1B"/>
    <w:rPr>
      <w:b/>
      <w:bCs/>
    </w:rPr>
  </w:style>
  <w:style w:type="character" w:customStyle="1" w:styleId="CommentSubjectChar">
    <w:name w:val="Comment Subject Char"/>
    <w:basedOn w:val="CommentTextChar"/>
    <w:link w:val="CommentSubject"/>
    <w:uiPriority w:val="99"/>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aliases w:val="KTR footnote"/>
    <w:basedOn w:val="Normal"/>
    <w:link w:val="FootnoteTextChar"/>
    <w:unhideWhenUsed/>
    <w:qFormat/>
    <w:rsid w:val="003556AE"/>
    <w:pPr>
      <w:spacing w:after="0" w:line="360" w:lineRule="auto"/>
    </w:pPr>
    <w:rPr>
      <w:szCs w:val="20"/>
    </w:rPr>
  </w:style>
  <w:style w:type="character" w:customStyle="1" w:styleId="FootnoteTextChar">
    <w:name w:val="Footnote Text Char"/>
    <w:aliases w:val="KTR footnote Char"/>
    <w:basedOn w:val="DefaultParagraphFont"/>
    <w:link w:val="FootnoteText"/>
    <w:rsid w:val="003556AE"/>
    <w:rPr>
      <w:sz w:val="24"/>
    </w:rPr>
  </w:style>
  <w:style w:type="character" w:styleId="FootnoteReference">
    <w:name w:val="footnote reference"/>
    <w:aliases w:val="FR"/>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unhideWhenUsed/>
    <w:rsid w:val="00F332A2"/>
    <w:pPr>
      <w:spacing w:after="120"/>
      <w:ind w:left="283"/>
    </w:pPr>
  </w:style>
  <w:style w:type="character" w:customStyle="1" w:styleId="BodyTextIndentChar">
    <w:name w:val="Body Text Indent Char"/>
    <w:basedOn w:val="DefaultParagraphFont"/>
    <w:link w:val="BodyTextIndent"/>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65C7D" w:themeColor="text2"/>
      <w:sz w:val="44"/>
      <w:szCs w:val="44"/>
    </w:rPr>
  </w:style>
  <w:style w:type="character" w:customStyle="1" w:styleId="DateChar">
    <w:name w:val="Date Char"/>
    <w:basedOn w:val="DefaultParagraphFont"/>
    <w:link w:val="Date"/>
    <w:rsid w:val="00C93678"/>
    <w:rPr>
      <w:b/>
      <w:color w:val="165C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 w:val="22"/>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aliases w:val="#Seitenwechsel"/>
    <w:basedOn w:val="DefaultParagraphFont"/>
    <w:uiPriority w:val="33"/>
    <w:unhideWhenUsed/>
    <w:qFormat/>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uiPriority w:val="99"/>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aliases w:val="Info an Programmierung"/>
    <w:basedOn w:val="DefaultParagraphFont"/>
    <w:uiPriority w:val="32"/>
    <w:unhideWhenUsed/>
    <w:qFormat/>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F332A2"/>
    <w:rPr>
      <w:sz w:val="24"/>
      <w:szCs w:val="24"/>
    </w:rPr>
  </w:style>
  <w:style w:type="paragraph" w:styleId="NormalWeb">
    <w:name w:val="Normal (Web)"/>
    <w:basedOn w:val="Normal"/>
    <w:uiPriority w:val="99"/>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unhideWhenUsed/>
    <w:qFormat/>
    <w:rsid w:val="00F332A2"/>
    <w:rPr>
      <w:i/>
      <w:iCs/>
      <w:color w:val="000000" w:themeColor="text1"/>
    </w:rPr>
  </w:style>
  <w:style w:type="character" w:customStyle="1" w:styleId="QuoteChar">
    <w:name w:val="Quote Char"/>
    <w:basedOn w:val="DefaultParagraphFont"/>
    <w:link w:val="Quote"/>
    <w:uiPriority w:val="29"/>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uiPriority w:val="22"/>
    <w:unhideWhenUsed/>
    <w:qFormat/>
    <w:rsid w:val="00F332A2"/>
    <w:rPr>
      <w:b/>
      <w:bCs/>
    </w:rPr>
  </w:style>
  <w:style w:type="paragraph" w:styleId="Subtitle">
    <w:name w:val="Subtitle"/>
    <w:basedOn w:val="Normal"/>
    <w:next w:val="Normal"/>
    <w:link w:val="SubtitleChar"/>
    <w:uiPriority w:val="11"/>
    <w:unhideWhenUsed/>
    <w:qFormat/>
    <w:rsid w:val="0055718F"/>
    <w:pPr>
      <w:numPr>
        <w:ilvl w:val="1"/>
      </w:numPr>
      <w:spacing w:before="840"/>
    </w:pPr>
    <w:rPr>
      <w:rFonts w:asciiTheme="majorHAnsi" w:eastAsiaTheme="majorEastAsia" w:hAnsiTheme="majorHAnsi" w:cstheme="majorBidi"/>
      <w:b/>
      <w:bCs/>
      <w:color w:val="006F51" w:themeColor="accent1"/>
      <w:spacing w:val="15"/>
      <w:sz w:val="44"/>
      <w:szCs w:val="44"/>
    </w:rPr>
  </w:style>
  <w:style w:type="character" w:customStyle="1" w:styleId="SubtitleChar">
    <w:name w:val="Subtitle Char"/>
    <w:basedOn w:val="DefaultParagraphFont"/>
    <w:link w:val="Subtitle"/>
    <w:uiPriority w:val="11"/>
    <w:rsid w:val="0055718F"/>
    <w:rPr>
      <w:rFonts w:asciiTheme="majorHAnsi" w:eastAsiaTheme="majorEastAsia" w:hAnsiTheme="majorHAnsi" w:cstheme="majorBidi"/>
      <w:b/>
      <w:bCs/>
      <w:color w:val="006F51" w:themeColor="accent1"/>
      <w:spacing w:val="15"/>
      <w:sz w:val="44"/>
      <w:szCs w:val="4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aliases w:val="Fragetext und Antworten"/>
    <w:basedOn w:val="DefaultParagraphFont"/>
    <w:uiPriority w:val="31"/>
    <w:unhideWhenUsed/>
    <w:qFormat/>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character" w:customStyle="1" w:styleId="Titledots">
    <w:name w:val="Title dots"/>
    <w:basedOn w:val="DefaultParagraphFont"/>
    <w:uiPriority w:val="1"/>
    <w:qFormat/>
    <w:rsid w:val="0055718F"/>
  </w:style>
  <w:style w:type="paragraph" w:customStyle="1" w:styleId="Tablecaption">
    <w:name w:val="Table caption"/>
    <w:basedOn w:val="Caption"/>
    <w:link w:val="TablecaptionChar"/>
    <w:qFormat/>
    <w:rsid w:val="00C0759E"/>
    <w:pPr>
      <w:spacing w:line="360" w:lineRule="auto"/>
    </w:pPr>
  </w:style>
  <w:style w:type="character" w:styleId="UnresolvedMention">
    <w:name w:val="Unresolved Mention"/>
    <w:basedOn w:val="DefaultParagraphFont"/>
    <w:uiPriority w:val="99"/>
    <w:unhideWhenUsed/>
    <w:rsid w:val="00CB591D"/>
    <w:rPr>
      <w:color w:val="605E5C"/>
      <w:shd w:val="clear" w:color="auto" w:fill="E1DFDD"/>
    </w:rPr>
  </w:style>
  <w:style w:type="character" w:customStyle="1" w:styleId="CaptionChar">
    <w:name w:val="Caption Char"/>
    <w:aliases w:val="Figure Caption Char"/>
    <w:basedOn w:val="DefaultParagraphFont"/>
    <w:link w:val="Caption"/>
    <w:rsid w:val="00A218DE"/>
    <w:rPr>
      <w:b/>
      <w:bCs/>
      <w:color w:val="000000" w:themeColor="text1"/>
      <w:sz w:val="24"/>
      <w:szCs w:val="24"/>
    </w:rPr>
  </w:style>
  <w:style w:type="character" w:customStyle="1" w:styleId="TablecaptionChar">
    <w:name w:val="Table caption Char"/>
    <w:basedOn w:val="CaptionChar"/>
    <w:link w:val="Tablecaption"/>
    <w:rsid w:val="00C0759E"/>
    <w:rPr>
      <w:b/>
      <w:bCs/>
      <w:color w:val="000000" w:themeColor="text1"/>
      <w:sz w:val="24"/>
      <w:szCs w:val="24"/>
    </w:rPr>
  </w:style>
  <w:style w:type="character" w:styleId="Mention">
    <w:name w:val="Mention"/>
    <w:basedOn w:val="DefaultParagraphFont"/>
    <w:uiPriority w:val="99"/>
    <w:unhideWhenUsed/>
    <w:rsid w:val="00C3349B"/>
    <w:rPr>
      <w:color w:val="2B579A"/>
      <w:shd w:val="clear" w:color="auto" w:fill="E1DFDD"/>
    </w:rPr>
  </w:style>
  <w:style w:type="paragraph" w:customStyle="1" w:styleId="BEISbulletedlist">
    <w:name w:val="BEIS bulleted list"/>
    <w:basedOn w:val="Normal"/>
    <w:uiPriority w:val="2"/>
    <w:qFormat/>
    <w:rsid w:val="00C3349B"/>
    <w:pPr>
      <w:keepLines/>
      <w:numPr>
        <w:numId w:val="29"/>
      </w:numPr>
      <w:spacing w:before="120" w:after="120" w:line="320" w:lineRule="atLeast"/>
    </w:pPr>
    <w:rPr>
      <w:rFonts w:eastAsiaTheme="minorHAnsi" w:cstheme="minorBidi"/>
      <w:szCs w:val="22"/>
      <w:lang w:eastAsia="en-US"/>
    </w:rPr>
  </w:style>
  <w:style w:type="paragraph" w:customStyle="1" w:styleId="Default">
    <w:name w:val="Default"/>
    <w:basedOn w:val="Normal"/>
    <w:rsid w:val="00C3349B"/>
    <w:pPr>
      <w:autoSpaceDE w:val="0"/>
      <w:autoSpaceDN w:val="0"/>
      <w:spacing w:after="0" w:line="240" w:lineRule="auto"/>
    </w:pPr>
    <w:rPr>
      <w:rFonts w:ascii="EUAlbertina" w:eastAsiaTheme="minorHAnsi" w:hAnsi="EUAlbertina"/>
      <w:color w:val="000000"/>
    </w:rPr>
  </w:style>
  <w:style w:type="paragraph" w:customStyle="1" w:styleId="CM4">
    <w:name w:val="CM4"/>
    <w:basedOn w:val="Normal"/>
    <w:uiPriority w:val="99"/>
    <w:rsid w:val="00C3349B"/>
    <w:pPr>
      <w:autoSpaceDE w:val="0"/>
      <w:autoSpaceDN w:val="0"/>
      <w:spacing w:after="0" w:line="240" w:lineRule="auto"/>
    </w:pPr>
    <w:rPr>
      <w:rFonts w:ascii="EUAlbertina" w:eastAsiaTheme="minorHAnsi" w:hAnsi="EUAlbertina"/>
    </w:rPr>
  </w:style>
  <w:style w:type="paragraph" w:styleId="Revision">
    <w:name w:val="Revision"/>
    <w:hidden/>
    <w:uiPriority w:val="99"/>
    <w:semiHidden/>
    <w:rsid w:val="00C3349B"/>
    <w:rPr>
      <w:rFonts w:asciiTheme="minorHAnsi" w:eastAsiaTheme="minorHAnsi" w:hAnsiTheme="minorHAnsi" w:cstheme="minorBidi"/>
      <w:sz w:val="22"/>
      <w:szCs w:val="22"/>
      <w:lang w:eastAsia="en-US"/>
    </w:rPr>
  </w:style>
  <w:style w:type="character" w:customStyle="1" w:styleId="postal-code">
    <w:name w:val="postal-code"/>
    <w:basedOn w:val="DefaultParagraphFont"/>
    <w:rsid w:val="00C3349B"/>
  </w:style>
  <w:style w:type="paragraph" w:customStyle="1" w:styleId="CM1">
    <w:name w:val="CM1"/>
    <w:basedOn w:val="Default"/>
    <w:next w:val="Default"/>
    <w:uiPriority w:val="99"/>
    <w:rsid w:val="00C3349B"/>
    <w:pPr>
      <w:adjustRightInd w:val="0"/>
    </w:pPr>
    <w:rPr>
      <w:rFonts w:cstheme="minorBidi"/>
      <w:color w:val="auto"/>
      <w:lang w:eastAsia="en-US"/>
    </w:rPr>
  </w:style>
  <w:style w:type="paragraph" w:customStyle="1" w:styleId="BackSheetFooter">
    <w:name w:val="Back Sheet Footer"/>
    <w:basedOn w:val="Normal"/>
    <w:qFormat/>
    <w:rsid w:val="00C3349B"/>
    <w:pPr>
      <w:spacing w:after="0" w:line="240" w:lineRule="auto"/>
    </w:pPr>
    <w:rPr>
      <w:rFonts w:eastAsiaTheme="minorHAnsi" w:cstheme="minorBidi"/>
      <w:szCs w:val="22"/>
      <w:lang w:eastAsia="en-US"/>
    </w:rPr>
  </w:style>
  <w:style w:type="paragraph" w:customStyle="1" w:styleId="paragraph">
    <w:name w:val="paragraph"/>
    <w:basedOn w:val="Normal"/>
    <w:rsid w:val="00C3349B"/>
    <w:pPr>
      <w:spacing w:before="100" w:beforeAutospacing="1" w:after="100" w:afterAutospacing="1" w:line="240" w:lineRule="auto"/>
    </w:pPr>
    <w:rPr>
      <w:rFonts w:ascii="Times New Roman" w:hAnsi="Times New Roman"/>
    </w:rPr>
  </w:style>
  <w:style w:type="character" w:customStyle="1" w:styleId="normaltextrun">
    <w:name w:val="normaltextrun"/>
    <w:basedOn w:val="DefaultParagraphFont"/>
    <w:rsid w:val="00C3349B"/>
  </w:style>
  <w:style w:type="character" w:customStyle="1" w:styleId="scxw225926415">
    <w:name w:val="scxw225926415"/>
    <w:basedOn w:val="DefaultParagraphFont"/>
    <w:rsid w:val="00C3349B"/>
  </w:style>
  <w:style w:type="character" w:customStyle="1" w:styleId="eop">
    <w:name w:val="eop"/>
    <w:basedOn w:val="DefaultParagraphFont"/>
    <w:rsid w:val="00C3349B"/>
  </w:style>
  <w:style w:type="character" w:customStyle="1" w:styleId="contextualspellingandgrammarerror">
    <w:name w:val="contextualspellingandgrammarerror"/>
    <w:basedOn w:val="DefaultParagraphFont"/>
    <w:rsid w:val="00C3349B"/>
  </w:style>
  <w:style w:type="paragraph" w:customStyle="1" w:styleId="CM22">
    <w:name w:val="CM22"/>
    <w:basedOn w:val="Default"/>
    <w:next w:val="Default"/>
    <w:uiPriority w:val="99"/>
    <w:rsid w:val="00C3349B"/>
    <w:pPr>
      <w:adjustRightInd w:val="0"/>
    </w:pPr>
    <w:rPr>
      <w:rFonts w:ascii="Arial" w:hAnsi="Arial" w:cs="Arial"/>
      <w:color w:val="auto"/>
      <w:lang w:eastAsia="en-US"/>
    </w:rPr>
  </w:style>
  <w:style w:type="paragraph" w:customStyle="1" w:styleId="CM23">
    <w:name w:val="CM23"/>
    <w:basedOn w:val="Default"/>
    <w:next w:val="Default"/>
    <w:uiPriority w:val="99"/>
    <w:rsid w:val="00C3349B"/>
    <w:pPr>
      <w:adjustRightInd w:val="0"/>
    </w:pPr>
    <w:rPr>
      <w:rFonts w:ascii="Calibri" w:hAnsi="Calibri" w:cs="Calibri"/>
      <w:color w:val="auto"/>
      <w:lang w:eastAsia="en-US"/>
    </w:rPr>
  </w:style>
  <w:style w:type="character" w:customStyle="1" w:styleId="scxw55425422">
    <w:name w:val="scxw55425422"/>
    <w:basedOn w:val="DefaultParagraphFont"/>
    <w:rsid w:val="00C3349B"/>
  </w:style>
  <w:style w:type="character" w:customStyle="1" w:styleId="TextChar">
    <w:name w:val="Text Char"/>
    <w:basedOn w:val="DefaultParagraphFont"/>
    <w:link w:val="Text"/>
    <w:uiPriority w:val="1"/>
    <w:rsid w:val="00C3349B"/>
    <w:rPr>
      <w:sz w:val="24"/>
    </w:rPr>
  </w:style>
  <w:style w:type="paragraph" w:customStyle="1" w:styleId="Text">
    <w:name w:val="Text"/>
    <w:link w:val="TextChar"/>
    <w:uiPriority w:val="1"/>
    <w:qFormat/>
    <w:rsid w:val="00C3349B"/>
    <w:pPr>
      <w:spacing w:after="113"/>
    </w:pPr>
    <w:rPr>
      <w:sz w:val="24"/>
    </w:rPr>
  </w:style>
  <w:style w:type="paragraph" w:customStyle="1" w:styleId="cover-othertext">
    <w:name w:val="cover - other text"/>
    <w:uiPriority w:val="99"/>
    <w:semiHidden/>
    <w:rsid w:val="00C3349B"/>
    <w:pPr>
      <w:spacing w:line="360" w:lineRule="exact"/>
    </w:pPr>
    <w:rPr>
      <w:sz w:val="24"/>
      <w:szCs w:val="24"/>
    </w:rPr>
  </w:style>
  <w:style w:type="paragraph" w:customStyle="1" w:styleId="CoverSubtitle">
    <w:name w:val="Cover Subtitle"/>
    <w:basedOn w:val="Normal"/>
    <w:qFormat/>
    <w:rsid w:val="00C3349B"/>
    <w:pPr>
      <w:spacing w:before="240" w:after="0" w:line="240" w:lineRule="auto"/>
    </w:pPr>
    <w:rPr>
      <w:rFonts w:eastAsiaTheme="minorHAnsi" w:cstheme="minorBidi"/>
      <w:color w:val="003478"/>
      <w:sz w:val="48"/>
      <w:szCs w:val="22"/>
      <w:lang w:eastAsia="en-US"/>
    </w:rPr>
  </w:style>
  <w:style w:type="table" w:customStyle="1" w:styleId="TableGrid1">
    <w:name w:val="Table Grid1"/>
    <w:basedOn w:val="TableNormal"/>
    <w:next w:val="TableGrid"/>
    <w:uiPriority w:val="59"/>
    <w:rsid w:val="00C3349B"/>
    <w:pPr>
      <w:jc w:val="both"/>
    </w:pPr>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C3349B"/>
  </w:style>
  <w:style w:type="paragraph" w:customStyle="1" w:styleId="Title-subtitle">
    <w:name w:val="Title - subtitle"/>
    <w:basedOn w:val="Title"/>
    <w:uiPriority w:val="99"/>
    <w:semiHidden/>
    <w:rsid w:val="00C3349B"/>
    <w:pPr>
      <w:spacing w:before="0" w:after="960"/>
      <w:outlineLvl w:val="0"/>
    </w:pPr>
    <w:rPr>
      <w:b w:val="0"/>
      <w:color w:val="auto"/>
      <w:sz w:val="36"/>
      <w:szCs w:val="20"/>
    </w:rPr>
  </w:style>
  <w:style w:type="paragraph" w:customStyle="1" w:styleId="Covertitle">
    <w:name w:val="Cover title"/>
    <w:uiPriority w:val="99"/>
    <w:semiHidden/>
    <w:rsid w:val="00C3349B"/>
    <w:pPr>
      <w:spacing w:after="240"/>
    </w:pPr>
    <w:rPr>
      <w:b/>
      <w:sz w:val="52"/>
    </w:rPr>
  </w:style>
  <w:style w:type="paragraph" w:customStyle="1" w:styleId="Cover-sub-title">
    <w:name w:val="Cover - sub-title"/>
    <w:uiPriority w:val="99"/>
    <w:semiHidden/>
    <w:rsid w:val="00C3349B"/>
    <w:pPr>
      <w:spacing w:after="960"/>
    </w:pPr>
    <w:rPr>
      <w:sz w:val="48"/>
    </w:rPr>
  </w:style>
  <w:style w:type="character" w:customStyle="1" w:styleId="scxw36335174">
    <w:name w:val="scxw36335174"/>
    <w:basedOn w:val="DefaultParagraphFont"/>
    <w:rsid w:val="00C3349B"/>
  </w:style>
  <w:style w:type="table" w:styleId="GridTable4-Accent1">
    <w:name w:val="Grid Table 4 Accent 1"/>
    <w:basedOn w:val="TableNormal"/>
    <w:uiPriority w:val="49"/>
    <w:rsid w:val="00C3349B"/>
    <w:rPr>
      <w:rFonts w:ascii="Times New Roman" w:hAnsi="Times New Roman"/>
    </w:rPr>
    <w:tblPr>
      <w:tblStyleRowBandSize w:val="1"/>
      <w:tblStyleColBandSize w:val="1"/>
      <w:tblBorders>
        <w:top w:val="single" w:sz="4" w:space="0" w:color="0FFFBE" w:themeColor="accent1" w:themeTint="99"/>
        <w:left w:val="single" w:sz="4" w:space="0" w:color="0FFFBE" w:themeColor="accent1" w:themeTint="99"/>
        <w:bottom w:val="single" w:sz="4" w:space="0" w:color="0FFFBE" w:themeColor="accent1" w:themeTint="99"/>
        <w:right w:val="single" w:sz="4" w:space="0" w:color="0FFFBE" w:themeColor="accent1" w:themeTint="99"/>
        <w:insideH w:val="single" w:sz="4" w:space="0" w:color="0FFFBE" w:themeColor="accent1" w:themeTint="99"/>
        <w:insideV w:val="single" w:sz="4" w:space="0" w:color="0FFFBE" w:themeColor="accent1" w:themeTint="99"/>
      </w:tblBorders>
    </w:tblPr>
    <w:tblStylePr w:type="firstRow">
      <w:rPr>
        <w:b/>
        <w:bCs/>
        <w:color w:val="FFFFFF" w:themeColor="background1"/>
      </w:rPr>
      <w:tblPr/>
      <w:tcPr>
        <w:tcBorders>
          <w:top w:val="single" w:sz="4" w:space="0" w:color="006F51" w:themeColor="accent1"/>
          <w:left w:val="single" w:sz="4" w:space="0" w:color="006F51" w:themeColor="accent1"/>
          <w:bottom w:val="single" w:sz="4" w:space="0" w:color="006F51" w:themeColor="accent1"/>
          <w:right w:val="single" w:sz="4" w:space="0" w:color="006F51" w:themeColor="accent1"/>
          <w:insideH w:val="nil"/>
          <w:insideV w:val="nil"/>
        </w:tcBorders>
        <w:shd w:val="clear" w:color="auto" w:fill="006F51" w:themeFill="accent1"/>
      </w:tcPr>
    </w:tblStylePr>
    <w:tblStylePr w:type="lastRow">
      <w:rPr>
        <w:b/>
        <w:bCs/>
      </w:rPr>
      <w:tblPr/>
      <w:tcPr>
        <w:tcBorders>
          <w:top w:val="double" w:sz="4" w:space="0" w:color="006F51" w:themeColor="accent1"/>
        </w:tcBorders>
      </w:tcPr>
    </w:tblStylePr>
    <w:tblStylePr w:type="firstCol">
      <w:rPr>
        <w:b/>
        <w:bCs/>
      </w:rPr>
    </w:tblStylePr>
    <w:tblStylePr w:type="lastCol">
      <w:rPr>
        <w:b/>
        <w:bCs/>
      </w:rPr>
    </w:tblStylePr>
    <w:tblStylePr w:type="band1Vert">
      <w:tblPr/>
      <w:tcPr>
        <w:shd w:val="clear" w:color="auto" w:fill="AFFFE9" w:themeFill="accent1" w:themeFillTint="33"/>
      </w:tcPr>
    </w:tblStylePr>
    <w:tblStylePr w:type="band1Horz">
      <w:tblPr/>
      <w:tcPr>
        <w:shd w:val="clear" w:color="auto" w:fill="AFFFE9" w:themeFill="accent1" w:themeFillTint="33"/>
      </w:tcPr>
    </w:tblStylePr>
  </w:style>
  <w:style w:type="table" w:styleId="ListTable4-Accent5">
    <w:name w:val="List Table 4 Accent 5"/>
    <w:basedOn w:val="TableNormal"/>
    <w:uiPriority w:val="49"/>
    <w:rsid w:val="00C3349B"/>
    <w:rPr>
      <w:rFonts w:ascii="Times New Roman" w:hAnsi="Times New Roman"/>
    </w:rPr>
    <w:tblPr>
      <w:tblStyleRowBandSize w:val="1"/>
      <w:tblStyleColBandSize w:val="1"/>
      <w:tblBorders>
        <w:top w:val="single" w:sz="4" w:space="0" w:color="B9B5E7" w:themeColor="accent5" w:themeTint="99"/>
        <w:left w:val="single" w:sz="4" w:space="0" w:color="B9B5E7" w:themeColor="accent5" w:themeTint="99"/>
        <w:bottom w:val="single" w:sz="4" w:space="0" w:color="B9B5E7" w:themeColor="accent5" w:themeTint="99"/>
        <w:right w:val="single" w:sz="4" w:space="0" w:color="B9B5E7" w:themeColor="accent5" w:themeTint="99"/>
        <w:insideH w:val="single" w:sz="4" w:space="0" w:color="B9B5E7" w:themeColor="accent5" w:themeTint="99"/>
      </w:tblBorders>
    </w:tblPr>
    <w:tblStylePr w:type="firstRow">
      <w:rPr>
        <w:b/>
        <w:bCs/>
        <w:color w:val="FFFFFF" w:themeColor="background1"/>
      </w:rPr>
      <w:tblPr/>
      <w:tcPr>
        <w:tcBorders>
          <w:top w:val="single" w:sz="4" w:space="0" w:color="8B84D7" w:themeColor="accent5"/>
          <w:left w:val="single" w:sz="4" w:space="0" w:color="8B84D7" w:themeColor="accent5"/>
          <w:bottom w:val="single" w:sz="4" w:space="0" w:color="8B84D7" w:themeColor="accent5"/>
          <w:right w:val="single" w:sz="4" w:space="0" w:color="8B84D7" w:themeColor="accent5"/>
          <w:insideH w:val="nil"/>
        </w:tcBorders>
        <w:shd w:val="clear" w:color="auto" w:fill="8B84D7" w:themeFill="accent5"/>
      </w:tcPr>
    </w:tblStylePr>
    <w:tblStylePr w:type="lastRow">
      <w:rPr>
        <w:b/>
        <w:bCs/>
      </w:rPr>
      <w:tblPr/>
      <w:tcPr>
        <w:tcBorders>
          <w:top w:val="double" w:sz="4" w:space="0" w:color="B9B5E7" w:themeColor="accent5" w:themeTint="99"/>
        </w:tcBorders>
      </w:tcPr>
    </w:tblStylePr>
    <w:tblStylePr w:type="firstCol">
      <w:rPr>
        <w:b/>
        <w:bCs/>
      </w:rPr>
    </w:tblStylePr>
    <w:tblStylePr w:type="lastCol">
      <w:rPr>
        <w:b/>
        <w:bCs/>
      </w:rPr>
    </w:tblStylePr>
    <w:tblStylePr w:type="band1Vert">
      <w:tblPr/>
      <w:tcPr>
        <w:shd w:val="clear" w:color="auto" w:fill="E7E6F7" w:themeFill="accent5" w:themeFillTint="33"/>
      </w:tcPr>
    </w:tblStylePr>
    <w:tblStylePr w:type="band1Horz">
      <w:tblPr/>
      <w:tcPr>
        <w:shd w:val="clear" w:color="auto" w:fill="E7E6F7" w:themeFill="accent5" w:themeFillTint="33"/>
      </w:tcPr>
    </w:tblStylePr>
  </w:style>
  <w:style w:type="character" w:customStyle="1" w:styleId="findhit">
    <w:name w:val="findhit"/>
    <w:basedOn w:val="DefaultParagraphFont"/>
    <w:rsid w:val="00C3349B"/>
  </w:style>
  <w:style w:type="character" w:customStyle="1" w:styleId="ListParagraphChar">
    <w:name w:val="List Paragraph Char"/>
    <w:aliases w:val="No Spacing1 Char,Colorful List - Accent 11 Char,Bullet 1 Char,List Paragrap Char,Colorful List - Accent 12 Char,Bullet Styl Char,Bullet Char,No Spacing11 Char,L Char,Párrafo de lista Char,Recommendation Char,Recommendati Char"/>
    <w:basedOn w:val="DefaultParagraphFont"/>
    <w:link w:val="ListParagraph"/>
    <w:uiPriority w:val="34"/>
    <w:qFormat/>
    <w:locked/>
    <w:rsid w:val="00C3349B"/>
    <w:rPr>
      <w:color w:val="000000" w:themeColor="text1"/>
      <w:sz w:val="24"/>
      <w:szCs w:val="24"/>
    </w:rPr>
  </w:style>
  <w:style w:type="paragraph" w:customStyle="1" w:styleId="Footnote">
    <w:name w:val="Footnote"/>
    <w:basedOn w:val="Normal"/>
    <w:link w:val="FootnoteChar"/>
    <w:qFormat/>
    <w:rsid w:val="00C3349B"/>
    <w:pPr>
      <w:spacing w:after="160" w:line="240" w:lineRule="auto"/>
    </w:pPr>
    <w:rPr>
      <w:rFonts w:eastAsiaTheme="minorHAnsi" w:cs="Arial"/>
      <w:color w:val="000000" w:themeColor="text1"/>
      <w:sz w:val="18"/>
      <w:szCs w:val="18"/>
      <w:lang w:eastAsia="en-US"/>
    </w:rPr>
  </w:style>
  <w:style w:type="character" w:customStyle="1" w:styleId="FootnoteChar">
    <w:name w:val="Footnote Char"/>
    <w:basedOn w:val="DefaultParagraphFont"/>
    <w:link w:val="Footnote"/>
    <w:rsid w:val="00C3349B"/>
    <w:rPr>
      <w:rFonts w:eastAsiaTheme="minorHAnsi" w:cs="Arial"/>
      <w:color w:val="000000" w:themeColor="text1"/>
      <w:sz w:val="18"/>
      <w:szCs w:val="18"/>
      <w:lang w:eastAsia="en-US"/>
    </w:rPr>
  </w:style>
  <w:style w:type="paragraph" w:customStyle="1" w:styleId="text0">
    <w:name w:val="text"/>
    <w:basedOn w:val="Normal"/>
    <w:rsid w:val="00C3349B"/>
    <w:pPr>
      <w:spacing w:line="240" w:lineRule="auto"/>
    </w:pPr>
    <w:rPr>
      <w:rFonts w:eastAsiaTheme="minorHAnsi" w:cs="Arial"/>
      <w:szCs w:val="22"/>
    </w:rPr>
  </w:style>
  <w:style w:type="paragraph" w:customStyle="1" w:styleId="Bullets">
    <w:name w:val="Bullets"/>
    <w:basedOn w:val="Normal"/>
    <w:qFormat/>
    <w:rsid w:val="00C3349B"/>
    <w:pPr>
      <w:numPr>
        <w:numId w:val="30"/>
      </w:numPr>
      <w:spacing w:after="113" w:line="240" w:lineRule="auto"/>
      <w:ind w:left="568" w:hanging="284"/>
    </w:pPr>
    <w:rPr>
      <w:rFonts w:eastAsiaTheme="minorHAnsi" w:cstheme="minorBidi"/>
      <w:szCs w:val="22"/>
      <w:lang w:eastAsia="en-US"/>
    </w:rPr>
  </w:style>
  <w:style w:type="character" w:customStyle="1" w:styleId="Boldtext">
    <w:name w:val="Bold text"/>
    <w:basedOn w:val="DefaultParagraphFont"/>
    <w:uiPriority w:val="1"/>
    <w:qFormat/>
    <w:rsid w:val="00C3349B"/>
    <w:rPr>
      <w:b/>
      <w:color w:val="auto"/>
    </w:rPr>
  </w:style>
  <w:style w:type="table" w:styleId="GridTable1Light">
    <w:name w:val="Grid Table 1 Light"/>
    <w:basedOn w:val="TableNormal"/>
    <w:rsid w:val="00C3349B"/>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tro">
    <w:name w:val="Intro"/>
    <w:basedOn w:val="Normal"/>
    <w:link w:val="IntroZchn"/>
    <w:rsid w:val="00C3349B"/>
    <w:pPr>
      <w:spacing w:before="60" w:after="60" w:line="240" w:lineRule="auto"/>
      <w:jc w:val="both"/>
    </w:pPr>
    <w:rPr>
      <w:rFonts w:cs="Arial"/>
      <w:sz w:val="18"/>
      <w:lang w:val="de-DE" w:eastAsia="de-DE"/>
    </w:rPr>
  </w:style>
  <w:style w:type="character" w:customStyle="1" w:styleId="IntroZchn">
    <w:name w:val="Intro Zchn"/>
    <w:link w:val="Intro"/>
    <w:rsid w:val="00C3349B"/>
    <w:rPr>
      <w:rFonts w:cs="Arial"/>
      <w:sz w:val="18"/>
      <w:szCs w:val="24"/>
      <w:lang w:val="de-DE" w:eastAsia="de-DE"/>
    </w:rPr>
  </w:style>
  <w:style w:type="paragraph" w:customStyle="1" w:styleId="Gesamtberschrift">
    <w:name w:val="Gesamtüberschrift"/>
    <w:basedOn w:val="BodyText3"/>
    <w:autoRedefine/>
    <w:rsid w:val="00C3349B"/>
    <w:pPr>
      <w:shd w:val="clear" w:color="000000" w:fill="FF0000"/>
      <w:spacing w:before="120" w:line="240" w:lineRule="auto"/>
      <w:jc w:val="center"/>
    </w:pPr>
    <w:rPr>
      <w:rFonts w:asciiTheme="minorHAnsi" w:hAnsiTheme="minorHAnsi" w:cs="Arial"/>
      <w:b/>
      <w:noProof/>
      <w:color w:val="FFFFFF"/>
      <w:sz w:val="22"/>
      <w:szCs w:val="22"/>
      <w:lang w:eastAsia="de-DE"/>
    </w:rPr>
  </w:style>
  <w:style w:type="paragraph" w:customStyle="1" w:styleId="Zwischentext">
    <w:name w:val="Zwischentext"/>
    <w:basedOn w:val="Normal"/>
    <w:rsid w:val="00C3349B"/>
    <w:pPr>
      <w:numPr>
        <w:numId w:val="32"/>
      </w:numPr>
      <w:spacing w:after="0" w:line="240" w:lineRule="auto"/>
    </w:pPr>
    <w:rPr>
      <w:rFonts w:ascii="ATRotis Sans Serif 55" w:hAnsi="ATRotis Sans Serif 55"/>
      <w:sz w:val="18"/>
      <w:szCs w:val="20"/>
      <w:lang w:val="de-DE" w:eastAsia="de-DE"/>
    </w:rPr>
  </w:style>
  <w:style w:type="paragraph" w:customStyle="1" w:styleId="Formatvorlage1">
    <w:name w:val="Formatvorlage1"/>
    <w:basedOn w:val="Intro"/>
    <w:link w:val="Formatvorlage1Zchn"/>
    <w:qFormat/>
    <w:rsid w:val="00C3349B"/>
    <w:pPr>
      <w:numPr>
        <w:numId w:val="33"/>
      </w:numPr>
      <w:pBdr>
        <w:bottom w:val="single" w:sz="4" w:space="0" w:color="A6A6A6" w:themeColor="background1" w:themeShade="A6"/>
      </w:pBdr>
      <w:spacing w:before="0" w:after="0"/>
      <w:jc w:val="right"/>
    </w:pPr>
    <w:rPr>
      <w:smallCaps/>
      <w:color w:val="808080" w:themeColor="background1" w:themeShade="80"/>
    </w:rPr>
  </w:style>
  <w:style w:type="character" w:customStyle="1" w:styleId="Formatvorlage1Zchn">
    <w:name w:val="Formatvorlage1 Zchn"/>
    <w:basedOn w:val="IntroZchn"/>
    <w:link w:val="Formatvorlage1"/>
    <w:rsid w:val="00C3349B"/>
    <w:rPr>
      <w:rFonts w:cs="Arial"/>
      <w:smallCaps/>
      <w:color w:val="808080" w:themeColor="background1" w:themeShade="80"/>
      <w:sz w:val="18"/>
      <w:szCs w:val="24"/>
      <w:lang w:val="de-DE" w:eastAsia="de-DE"/>
    </w:rPr>
  </w:style>
  <w:style w:type="table" w:customStyle="1" w:styleId="GridTable4-Accent21">
    <w:name w:val="Grid Table 4 - Accent 21"/>
    <w:basedOn w:val="TableNormal"/>
    <w:uiPriority w:val="49"/>
    <w:rsid w:val="00C3349B"/>
    <w:rPr>
      <w:rFonts w:asciiTheme="minorHAnsi" w:eastAsiaTheme="minorHAnsi" w:hAnsiTheme="minorHAnsi" w:cstheme="minorBidi"/>
      <w:sz w:val="22"/>
      <w:szCs w:val="22"/>
      <w:lang w:val="de-DE" w:eastAsia="en-US"/>
    </w:rPr>
    <w:tblPr>
      <w:tblStyleRowBandSize w:val="1"/>
      <w:tblStyleColBandSize w:val="1"/>
      <w:tblBorders>
        <w:top w:val="single" w:sz="4" w:space="0" w:color="A5D587" w:themeColor="accent2" w:themeTint="99"/>
        <w:left w:val="single" w:sz="4" w:space="0" w:color="A5D587" w:themeColor="accent2" w:themeTint="99"/>
        <w:bottom w:val="single" w:sz="4" w:space="0" w:color="A5D587" w:themeColor="accent2" w:themeTint="99"/>
        <w:right w:val="single" w:sz="4" w:space="0" w:color="A5D587" w:themeColor="accent2" w:themeTint="99"/>
        <w:insideH w:val="single" w:sz="4" w:space="0" w:color="A5D587" w:themeColor="accent2" w:themeTint="99"/>
        <w:insideV w:val="single" w:sz="4" w:space="0" w:color="A5D587" w:themeColor="accent2" w:themeTint="99"/>
      </w:tblBorders>
    </w:tblPr>
    <w:tblStylePr w:type="firstRow">
      <w:rPr>
        <w:b/>
        <w:bCs/>
        <w:color w:val="FFFFFF" w:themeColor="background1"/>
      </w:rPr>
      <w:tblPr/>
      <w:tcPr>
        <w:tcBorders>
          <w:top w:val="single" w:sz="4" w:space="0" w:color="6CB33F" w:themeColor="accent2"/>
          <w:left w:val="single" w:sz="4" w:space="0" w:color="6CB33F" w:themeColor="accent2"/>
          <w:bottom w:val="single" w:sz="4" w:space="0" w:color="6CB33F" w:themeColor="accent2"/>
          <w:right w:val="single" w:sz="4" w:space="0" w:color="6CB33F" w:themeColor="accent2"/>
          <w:insideH w:val="nil"/>
          <w:insideV w:val="nil"/>
        </w:tcBorders>
        <w:shd w:val="clear" w:color="auto" w:fill="6CB33F" w:themeFill="accent2"/>
      </w:tcPr>
    </w:tblStylePr>
    <w:tblStylePr w:type="lastRow">
      <w:rPr>
        <w:b/>
        <w:bCs/>
      </w:rPr>
      <w:tblPr/>
      <w:tcPr>
        <w:tcBorders>
          <w:top w:val="double" w:sz="4" w:space="0" w:color="6CB33F" w:themeColor="accent2"/>
        </w:tcBorders>
      </w:tcPr>
    </w:tblStylePr>
    <w:tblStylePr w:type="firstCol">
      <w:rPr>
        <w:b/>
        <w:bCs/>
      </w:rPr>
    </w:tblStylePr>
    <w:tblStylePr w:type="lastCol">
      <w:rPr>
        <w:b/>
        <w:bCs/>
      </w:rPr>
    </w:tblStylePr>
    <w:tblStylePr w:type="band1Vert">
      <w:tblPr/>
      <w:tcPr>
        <w:shd w:val="clear" w:color="auto" w:fill="E1F1D7" w:themeFill="accent2" w:themeFillTint="33"/>
      </w:tcPr>
    </w:tblStylePr>
    <w:tblStylePr w:type="band1Horz">
      <w:tblPr/>
      <w:tcPr>
        <w:shd w:val="clear" w:color="auto" w:fill="E1F1D7" w:themeFill="accent2" w:themeFillTint="33"/>
      </w:tcPr>
    </w:tblStylePr>
  </w:style>
  <w:style w:type="table" w:customStyle="1" w:styleId="LightShading1">
    <w:name w:val="Light Shading1"/>
    <w:basedOn w:val="TableNormal"/>
    <w:uiPriority w:val="60"/>
    <w:rsid w:val="00C3349B"/>
    <w:rPr>
      <w:rFonts w:asciiTheme="minorHAnsi" w:eastAsiaTheme="minorHAnsi" w:hAnsiTheme="minorHAnsi" w:cstheme="minorBidi"/>
      <w:color w:val="000000" w:themeColor="text1" w:themeShade="BF"/>
      <w:sz w:val="22"/>
      <w:szCs w:val="22"/>
      <w:lang w:val="de-D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talic">
    <w:name w:val="Italic"/>
    <w:basedOn w:val="DefaultParagraphFont"/>
    <w:uiPriority w:val="1"/>
    <w:qFormat/>
    <w:rsid w:val="00C3349B"/>
    <w:rPr>
      <w:i/>
    </w:rPr>
  </w:style>
  <w:style w:type="paragraph" w:customStyle="1" w:styleId="a8lwr">
    <w:name w:val="a8lwr"/>
    <w:basedOn w:val="Normal"/>
    <w:rsid w:val="00C3349B"/>
    <w:pPr>
      <w:spacing w:before="100" w:beforeAutospacing="1" w:after="100" w:afterAutospacing="1" w:line="240" w:lineRule="auto"/>
    </w:pPr>
    <w:rPr>
      <w:rFonts w:ascii="Times New Roman" w:hAnsi="Times New Roman"/>
    </w:rPr>
  </w:style>
  <w:style w:type="character" w:customStyle="1" w:styleId="ui-provider">
    <w:name w:val="ui-provider"/>
    <w:basedOn w:val="DefaultParagraphFont"/>
    <w:rsid w:val="00C3349B"/>
  </w:style>
  <w:style w:type="table" w:styleId="GridTable4-Accent3">
    <w:name w:val="Grid Table 4 Accent 3"/>
    <w:basedOn w:val="TableNormal"/>
    <w:uiPriority w:val="49"/>
    <w:rsid w:val="00C3349B"/>
    <w:rPr>
      <w:rFonts w:cs="Arial"/>
      <w:sz w:val="24"/>
      <w:szCs w:val="40"/>
    </w:rPr>
    <w:tblPr>
      <w:tblStyleRowBandSize w:val="1"/>
      <w:tblStyleColBandSize w:val="1"/>
      <w:tblBorders>
        <w:top w:val="single" w:sz="4" w:space="0" w:color="DBE8C5" w:themeColor="accent3" w:themeTint="99"/>
        <w:left w:val="single" w:sz="4" w:space="0" w:color="DBE8C5" w:themeColor="accent3" w:themeTint="99"/>
        <w:bottom w:val="single" w:sz="4" w:space="0" w:color="DBE8C5" w:themeColor="accent3" w:themeTint="99"/>
        <w:right w:val="single" w:sz="4" w:space="0" w:color="DBE8C5" w:themeColor="accent3" w:themeTint="99"/>
        <w:insideH w:val="single" w:sz="4" w:space="0" w:color="DBE8C5" w:themeColor="accent3" w:themeTint="99"/>
        <w:insideV w:val="single" w:sz="4" w:space="0" w:color="DBE8C5" w:themeColor="accent3" w:themeTint="99"/>
      </w:tblBorders>
    </w:tblPr>
    <w:tblStylePr w:type="firstRow">
      <w:rPr>
        <w:b/>
        <w:bCs/>
        <w:color w:val="FFFFFF" w:themeColor="background1"/>
      </w:rPr>
      <w:tblPr/>
      <w:tcPr>
        <w:tcBorders>
          <w:top w:val="single" w:sz="4" w:space="0" w:color="C4D9A0" w:themeColor="accent3"/>
          <w:left w:val="single" w:sz="4" w:space="0" w:color="C4D9A0" w:themeColor="accent3"/>
          <w:bottom w:val="single" w:sz="4" w:space="0" w:color="C4D9A0" w:themeColor="accent3"/>
          <w:right w:val="single" w:sz="4" w:space="0" w:color="C4D9A0" w:themeColor="accent3"/>
          <w:insideH w:val="nil"/>
          <w:insideV w:val="nil"/>
        </w:tcBorders>
        <w:shd w:val="clear" w:color="auto" w:fill="C4D9A0" w:themeFill="accent3"/>
      </w:tcPr>
    </w:tblStylePr>
    <w:tblStylePr w:type="lastRow">
      <w:rPr>
        <w:b/>
        <w:bCs/>
      </w:rPr>
      <w:tblPr/>
      <w:tcPr>
        <w:tcBorders>
          <w:top w:val="double" w:sz="4" w:space="0" w:color="C4D9A0" w:themeColor="accent3"/>
        </w:tcBorders>
      </w:tcPr>
    </w:tblStylePr>
    <w:tblStylePr w:type="firstCol">
      <w:rPr>
        <w:b w:val="0"/>
        <w:bCs/>
      </w:rPr>
    </w:tblStylePr>
    <w:tblStylePr w:type="lastCol">
      <w:rPr>
        <w:b/>
        <w:bCs/>
      </w:rPr>
    </w:tblStylePr>
    <w:tblStylePr w:type="band1Vert">
      <w:tblPr/>
      <w:tcPr>
        <w:shd w:val="clear" w:color="auto" w:fill="F3F7EB" w:themeFill="accent3" w:themeFillTint="33"/>
      </w:tcPr>
    </w:tblStylePr>
    <w:tblStylePr w:type="band1Horz">
      <w:tblPr/>
      <w:tcPr>
        <w:shd w:val="clear" w:color="auto" w:fill="F3F7EB" w:themeFill="accent3" w:themeFillTint="33"/>
      </w:tcPr>
    </w:tblStylePr>
  </w:style>
  <w:style w:type="character" w:customStyle="1" w:styleId="cf01">
    <w:name w:val="cf01"/>
    <w:basedOn w:val="DefaultParagraphFont"/>
    <w:rsid w:val="00C3349B"/>
    <w:rPr>
      <w:rFonts w:ascii="Segoe UI" w:hAnsi="Segoe UI" w:cs="Segoe UI" w:hint="default"/>
      <w:sz w:val="18"/>
      <w:szCs w:val="18"/>
    </w:rPr>
  </w:style>
  <w:style w:type="table" w:styleId="TableGridLight">
    <w:name w:val="Grid Table Light"/>
    <w:basedOn w:val="TableNormal"/>
    <w:uiPriority w:val="40"/>
    <w:rsid w:val="005F03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0896">
      <w:bodyDiv w:val="1"/>
      <w:marLeft w:val="0"/>
      <w:marRight w:val="0"/>
      <w:marTop w:val="0"/>
      <w:marBottom w:val="0"/>
      <w:divBdr>
        <w:top w:val="none" w:sz="0" w:space="0" w:color="auto"/>
        <w:left w:val="none" w:sz="0" w:space="0" w:color="auto"/>
        <w:bottom w:val="none" w:sz="0" w:space="0" w:color="auto"/>
        <w:right w:val="none" w:sz="0" w:space="0" w:color="auto"/>
      </w:divBdr>
    </w:div>
    <w:div w:id="249000444">
      <w:bodyDiv w:val="1"/>
      <w:marLeft w:val="0"/>
      <w:marRight w:val="0"/>
      <w:marTop w:val="0"/>
      <w:marBottom w:val="0"/>
      <w:divBdr>
        <w:top w:val="none" w:sz="0" w:space="0" w:color="auto"/>
        <w:left w:val="none" w:sz="0" w:space="0" w:color="auto"/>
        <w:bottom w:val="none" w:sz="0" w:space="0" w:color="auto"/>
        <w:right w:val="none" w:sz="0" w:space="0" w:color="auto"/>
      </w:divBdr>
    </w:div>
    <w:div w:id="280504056">
      <w:bodyDiv w:val="1"/>
      <w:marLeft w:val="0"/>
      <w:marRight w:val="0"/>
      <w:marTop w:val="0"/>
      <w:marBottom w:val="0"/>
      <w:divBdr>
        <w:top w:val="none" w:sz="0" w:space="0" w:color="auto"/>
        <w:left w:val="none" w:sz="0" w:space="0" w:color="auto"/>
        <w:bottom w:val="none" w:sz="0" w:space="0" w:color="auto"/>
        <w:right w:val="none" w:sz="0" w:space="0" w:color="auto"/>
      </w:divBdr>
    </w:div>
    <w:div w:id="288633228">
      <w:bodyDiv w:val="1"/>
      <w:marLeft w:val="0"/>
      <w:marRight w:val="0"/>
      <w:marTop w:val="0"/>
      <w:marBottom w:val="0"/>
      <w:divBdr>
        <w:top w:val="none" w:sz="0" w:space="0" w:color="auto"/>
        <w:left w:val="none" w:sz="0" w:space="0" w:color="auto"/>
        <w:bottom w:val="none" w:sz="0" w:space="0" w:color="auto"/>
        <w:right w:val="none" w:sz="0" w:space="0" w:color="auto"/>
      </w:divBdr>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22098671">
      <w:bodyDiv w:val="1"/>
      <w:marLeft w:val="0"/>
      <w:marRight w:val="0"/>
      <w:marTop w:val="0"/>
      <w:marBottom w:val="0"/>
      <w:divBdr>
        <w:top w:val="none" w:sz="0" w:space="0" w:color="auto"/>
        <w:left w:val="none" w:sz="0" w:space="0" w:color="auto"/>
        <w:bottom w:val="none" w:sz="0" w:space="0" w:color="auto"/>
        <w:right w:val="none" w:sz="0" w:space="0" w:color="auto"/>
      </w:divBdr>
    </w:div>
    <w:div w:id="950208937">
      <w:bodyDiv w:val="1"/>
      <w:marLeft w:val="0"/>
      <w:marRight w:val="0"/>
      <w:marTop w:val="0"/>
      <w:marBottom w:val="0"/>
      <w:divBdr>
        <w:top w:val="none" w:sz="0" w:space="0" w:color="auto"/>
        <w:left w:val="none" w:sz="0" w:space="0" w:color="auto"/>
        <w:bottom w:val="none" w:sz="0" w:space="0" w:color="auto"/>
        <w:right w:val="none" w:sz="0" w:space="0" w:color="auto"/>
      </w:divBdr>
    </w:div>
    <w:div w:id="1016078705">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87457362">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37262451">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22196415">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03755213">
      <w:bodyDiv w:val="1"/>
      <w:marLeft w:val="0"/>
      <w:marRight w:val="0"/>
      <w:marTop w:val="0"/>
      <w:marBottom w:val="0"/>
      <w:divBdr>
        <w:top w:val="none" w:sz="0" w:space="0" w:color="auto"/>
        <w:left w:val="none" w:sz="0" w:space="0" w:color="auto"/>
        <w:bottom w:val="none" w:sz="0" w:space="0" w:color="auto"/>
        <w:right w:val="none" w:sz="0" w:space="0" w:color="auto"/>
      </w:divBdr>
    </w:div>
    <w:div w:id="1620146348">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75731855">
      <w:bodyDiv w:val="1"/>
      <w:marLeft w:val="0"/>
      <w:marRight w:val="0"/>
      <w:marTop w:val="0"/>
      <w:marBottom w:val="0"/>
      <w:divBdr>
        <w:top w:val="none" w:sz="0" w:space="0" w:color="auto"/>
        <w:left w:val="none" w:sz="0" w:space="0" w:color="auto"/>
        <w:bottom w:val="none" w:sz="0" w:space="0" w:color="auto"/>
        <w:right w:val="none" w:sz="0" w:space="0" w:color="auto"/>
      </w:divBdr>
    </w:div>
    <w:div w:id="191963157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22662570">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27265029">
      <w:bodyDiv w:val="1"/>
      <w:marLeft w:val="0"/>
      <w:marRight w:val="0"/>
      <w:marTop w:val="0"/>
      <w:marBottom w:val="0"/>
      <w:divBdr>
        <w:top w:val="none" w:sz="0" w:space="0" w:color="auto"/>
        <w:left w:val="none" w:sz="0" w:space="0" w:color="auto"/>
        <w:bottom w:val="none" w:sz="0" w:space="0" w:color="auto"/>
        <w:right w:val="none" w:sz="0" w:space="0" w:color="auto"/>
      </w:divBdr>
    </w:div>
    <w:div w:id="2129085669">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OR.COTTON\AppData\Local\Microsoft\Windows\INetCache\Content.Outlook\KY8L3B2I\Research%20Report%20template%20(002).dotx" TargetMode="External"/></Relationships>
</file>

<file path=word/theme/theme1.xml><?xml version="1.0" encoding="utf-8"?>
<a:theme xmlns:a="http://schemas.openxmlformats.org/drawingml/2006/main" name="DfETheme">
  <a:themeElements>
    <a:clrScheme name="FSA">
      <a:dk1>
        <a:sysClr val="windowText" lastClr="000000"/>
      </a:dk1>
      <a:lt1>
        <a:sysClr val="window" lastClr="FFFFFF"/>
      </a:lt1>
      <a:dk2>
        <a:srgbClr val="165C7D"/>
      </a:dk2>
      <a:lt2>
        <a:srgbClr val="EEECE1"/>
      </a:lt2>
      <a:accent1>
        <a:srgbClr val="006F51"/>
      </a:accent1>
      <a:accent2>
        <a:srgbClr val="6CB33F"/>
      </a:accent2>
      <a:accent3>
        <a:srgbClr val="C4D9A0"/>
      </a:accent3>
      <a:accent4>
        <a:srgbClr val="B04A5A"/>
      </a:accent4>
      <a:accent5>
        <a:srgbClr val="8B84D7"/>
      </a:accent5>
      <a:accent6>
        <a:srgbClr val="F15D22"/>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61f34cc-3cd5-498f-b446-325da13b7816" ContentTypeId="0x010100C9109D892D58374095F34F4929AC79D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SA Document" ma:contentTypeID="0x010100C9109D892D58374095F34F4929AC79DD00153A1DA6AB4AEB44944DAFF476045C79" ma:contentTypeVersion="61" ma:contentTypeDescription="" ma:contentTypeScope="" ma:versionID="87c49dc746273a4f658ac2413cc6df99">
  <xsd:schema xmlns:xsd="http://www.w3.org/2001/XMLSchema" xmlns:xs="http://www.w3.org/2001/XMLSchema" xmlns:p="http://schemas.microsoft.com/office/2006/metadata/properties" xmlns:ns2="fcc2d163-a1f2-4a47-92e3-628c6c2cab2b" targetNamespace="http://schemas.microsoft.com/office/2006/metadata/properties" ma:root="true" ma:fieldsID="c7a330a8971a23a36e11eedb332f3148"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nillable="true" ma:taxonomy="true" ma:internalName="ica616b3a7404338b58886c0b7dc9950" ma:taxonomyFieldName="Information_x0020_Type" ma:displayName="Information Type" ma:readOnly="fals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0ef576-7f4e-4fdf-9e49-c605da2c2375}" ma:internalName="TaxCatchAll" ma:showField="CatchAllData" ma:web="75555623-82d0-46a4-86f8-1d20e732b5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0ef576-7f4e-4fdf-9e49-c605da2c2375}" ma:internalName="TaxCatchAllLabel" ma:readOnly="true" ma:showField="CatchAllDataLabel" ma:web="75555623-82d0-46a4-86f8-1d20e732b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10</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19aa97d6-5372-4b44-980b-db5e826a6c62</TermId>
        </TermInfo>
      </Terms>
    </ica616b3a7404338b58886c0b7dc9950>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95DD2A69-A4EF-4B8E-9D37-DA71F61A6540}">
  <ds:schemaRefs>
    <ds:schemaRef ds:uri="http://schemas.openxmlformats.org/officeDocument/2006/bibliography"/>
  </ds:schemaRefs>
</ds:datastoreItem>
</file>

<file path=customXml/itemProps3.xml><?xml version="1.0" encoding="utf-8"?>
<ds:datastoreItem xmlns:ds="http://schemas.openxmlformats.org/officeDocument/2006/customXml" ds:itemID="{B1F3B6EB-EF3D-45A0-8499-9E059CB74EF2}">
  <ds:schemaRefs>
    <ds:schemaRef ds:uri="Microsoft.SharePoint.Taxonomy.ContentTypeSync"/>
  </ds:schemaRefs>
</ds:datastoreItem>
</file>

<file path=customXml/itemProps4.xml><?xml version="1.0" encoding="utf-8"?>
<ds:datastoreItem xmlns:ds="http://schemas.openxmlformats.org/officeDocument/2006/customXml" ds:itemID="{807561D6-FF1F-486F-B2DB-120B3DE7A7AD}">
  <ds:schemaRefs>
    <ds:schemaRef ds:uri="http://schemas.microsoft.com/sharepoint/v3/contenttype/forms"/>
  </ds:schemaRefs>
</ds:datastoreItem>
</file>

<file path=customXml/itemProps5.xml><?xml version="1.0" encoding="utf-8"?>
<ds:datastoreItem xmlns:ds="http://schemas.openxmlformats.org/officeDocument/2006/customXml" ds:itemID="{CB4D6384-F02B-403F-AECF-42A910BCB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17DA19-37D6-4689-ADB5-F1F1C8155369}">
  <ds:schemaRefs>
    <ds:schemaRef ds:uri="http://schemas.microsoft.com/office/2006/metadata/properties"/>
    <ds:schemaRef ds:uri="http://schemas.microsoft.com/office/infopath/2007/PartnerControls"/>
    <ds:schemaRef ds:uri="fcc2d163-a1f2-4a47-92e3-628c6c2cab2b"/>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Research Report template (002)</Template>
  <TotalTime>1</TotalTime>
  <Pages>13</Pages>
  <Words>1851</Words>
  <Characters>10552</Characters>
  <Application>Microsoft Office Word</Application>
  <DocSecurity>0</DocSecurity>
  <Lines>87</Lines>
  <Paragraphs>24</Paragraphs>
  <ScaleCrop>false</ScaleCrop>
  <Manager/>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Turner</dc:creator>
  <cp:keywords/>
  <dc:description/>
  <cp:lastModifiedBy>Thomas Turner</cp:lastModifiedBy>
  <cp:revision>3</cp:revision>
  <dcterms:created xsi:type="dcterms:W3CDTF">2026-06-25T13:16:00Z</dcterms:created>
  <dcterms:modified xsi:type="dcterms:W3CDTF">2026-06-25T13:17:00Z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0x010100C9109D892D58374095F34F4929AC79DD00153A1DA6AB4AEB44944DAFF476045C79</vt:lpwstr>
  </property>
  <property fmtid="{D5CDD505-2E9C-101B-9397-08002B2CF9AE}" pid="3" name="Information Type">
    <vt:lpwstr>10;#Technical documentation|19aa97d6-5372-4b44-980b-db5e826a6c62</vt:lpwstr>
  </property>
  <property fmtid="{D5CDD505-2E9C-101B-9397-08002B2CF9AE}" pid="4" name="MediaServiceImageTags">
    <vt:lpwstr/>
  </property>
  <property fmtid="{D5CDD505-2E9C-101B-9397-08002B2CF9AE}" pid="5" name="lcf76f155ced4ddcb4097134ff3c332f">
    <vt:lpwstr/>
  </property>
  <property fmtid="{D5CDD505-2E9C-101B-9397-08002B2CF9AE}" pid="6" name="SharedWithUsers">
    <vt:lpwstr>14;#Lucy King;#73;#Helen Heard;#1494;#Rebecca Wood;#1532;#Thomas Turner</vt:lpwstr>
  </property>
  <property fmtid="{D5CDD505-2E9C-101B-9397-08002B2CF9AE}" pid="7" name="Information_x0020_Type">
    <vt:lpwstr>10;#Technical documentation|19aa97d6-5372-4b44-980b-db5e826a6c62</vt:lpwstr>
  </property>
  <property fmtid="{D5CDD505-2E9C-101B-9397-08002B2CF9AE}" pid="8" name="ClassificationContentMarkingHeaderShapeIds">
    <vt:lpwstr>32666082,667b7b60,2b3f23c2</vt:lpwstr>
  </property>
  <property fmtid="{D5CDD505-2E9C-101B-9397-08002B2CF9AE}" pid="9" name="ClassificationContentMarkingHeaderFontProps">
    <vt:lpwstr>#000000,12,Aptos</vt:lpwstr>
  </property>
  <property fmtid="{D5CDD505-2E9C-101B-9397-08002B2CF9AE}" pid="10" name="ClassificationContentMarkingHeaderText">
    <vt:lpwstr>OFFICIAL</vt:lpwstr>
  </property>
  <property fmtid="{D5CDD505-2E9C-101B-9397-08002B2CF9AE}" pid="11" name="ClassificationContentMarkingFooterShapeIds">
    <vt:lpwstr>73364f26,694a5493,7fe3930</vt:lpwstr>
  </property>
  <property fmtid="{D5CDD505-2E9C-101B-9397-08002B2CF9AE}" pid="12" name="ClassificationContentMarkingFooterFontProps">
    <vt:lpwstr>#000000,12,Aptos</vt:lpwstr>
  </property>
  <property fmtid="{D5CDD505-2E9C-101B-9397-08002B2CF9AE}" pid="13" name="ClassificationContentMarkingFooterText">
    <vt:lpwstr>OFFICIAL</vt:lpwstr>
  </property>
</Properties>
</file>